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504"/>
        <w:gridCol w:w="298"/>
        <w:gridCol w:w="268"/>
        <w:gridCol w:w="120"/>
        <w:gridCol w:w="176"/>
        <w:gridCol w:w="63"/>
        <w:gridCol w:w="94"/>
        <w:gridCol w:w="442"/>
        <w:gridCol w:w="271"/>
        <w:gridCol w:w="102"/>
        <w:gridCol w:w="219"/>
        <w:gridCol w:w="1040"/>
        <w:gridCol w:w="1629"/>
        <w:gridCol w:w="254"/>
        <w:gridCol w:w="265"/>
        <w:gridCol w:w="444"/>
        <w:gridCol w:w="395"/>
        <w:gridCol w:w="374"/>
        <w:gridCol w:w="465"/>
        <w:gridCol w:w="306"/>
        <w:gridCol w:w="89"/>
        <w:gridCol w:w="757"/>
        <w:gridCol w:w="164"/>
        <w:gridCol w:w="68"/>
        <w:gridCol w:w="179"/>
        <w:gridCol w:w="1164"/>
      </w:tblGrid>
      <w:tr w:rsidR="00163814" w:rsidRPr="00CF3144" w14:paraId="0CFBBAE4" w14:textId="77777777" w:rsidTr="00245DD4">
        <w:trPr>
          <w:trHeight w:val="297"/>
        </w:trPr>
        <w:tc>
          <w:tcPr>
            <w:tcW w:w="107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E9CA1D" w14:textId="77777777" w:rsidR="00163814" w:rsidRPr="00CF3144" w:rsidRDefault="00163814" w:rsidP="00163814">
            <w:pPr>
              <w:rPr>
                <w:b/>
                <w:bCs/>
              </w:rPr>
            </w:pPr>
            <w:r w:rsidRPr="00CF3144">
              <w:rPr>
                <w:b/>
                <w:bCs/>
              </w:rPr>
              <w:t>CUSTOMER INFORMATION</w:t>
            </w:r>
          </w:p>
        </w:tc>
      </w:tr>
      <w:tr w:rsidR="00C04D4D" w:rsidRPr="00CF3144" w14:paraId="2A77CB28" w14:textId="77777777" w:rsidTr="00BA075F">
        <w:trPr>
          <w:trHeight w:hRule="exact" w:val="4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303D7626" w14:textId="77777777" w:rsidR="00126350" w:rsidRPr="00CF3144" w:rsidRDefault="00126350" w:rsidP="00126350">
            <w:r w:rsidRPr="00CF3144">
              <w:t>Date</w:t>
            </w:r>
          </w:p>
        </w:tc>
        <w:tc>
          <w:tcPr>
            <w:tcW w:w="152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A67EC" w14:textId="77777777" w:rsidR="00126350" w:rsidRPr="00CF3144" w:rsidRDefault="007D1600" w:rsidP="00126350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BA19396" w14:textId="77777777" w:rsidR="00126350" w:rsidRPr="00CF3144" w:rsidRDefault="00126350" w:rsidP="00126350">
            <w:r w:rsidRPr="00CF3144">
              <w:t>Producer</w:t>
            </w:r>
          </w:p>
        </w:tc>
        <w:tc>
          <w:tcPr>
            <w:tcW w:w="48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7CCF2" w14:textId="17C46884" w:rsidR="00126350" w:rsidRPr="0018231B" w:rsidRDefault="003B29CC" w:rsidP="00126350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Pr="001823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Pr="0018231B">
              <w:t xml:space="preserve"> </w:t>
            </w:r>
            <w:r w:rsidR="0018231B" w:rsidRPr="0018231B">
              <w:t>Kirby</w:t>
            </w:r>
            <w:r w:rsidRPr="0018231B">
              <w:t xml:space="preserve">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 w:rsidRPr="001823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Pr="0018231B">
              <w:t xml:space="preserve"> </w:t>
            </w:r>
            <w:r w:rsidR="00BF0230">
              <w:t>Melanie</w:t>
            </w:r>
            <w:r w:rsidR="008B0C93">
              <w:t xml:space="preserve"> </w:t>
            </w:r>
            <w:r w:rsidR="008B0C93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C93" w:rsidRPr="0018231B">
              <w:instrText xml:space="preserve"> FORMCHECKBOX </w:instrText>
            </w:r>
            <w:r w:rsidR="008B0C93">
              <w:fldChar w:fldCharType="separate"/>
            </w:r>
            <w:r w:rsidR="008B0C93">
              <w:fldChar w:fldCharType="end"/>
            </w:r>
            <w:r w:rsidR="008B0C93" w:rsidRPr="0018231B">
              <w:t xml:space="preserve"> </w:t>
            </w:r>
            <w:r w:rsidR="00BF0230">
              <w:t>Tammy</w:t>
            </w:r>
            <w:r w:rsidR="008B0C93">
              <w:t xml:space="preserve"> </w:t>
            </w:r>
            <w:r w:rsidRPr="0018231B">
              <w:t xml:space="preserve">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Pr="0018231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Pr="0018231B">
              <w:t xml:space="preserve"> </w:t>
            </w:r>
            <w:r w:rsidR="00BF0230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F0230">
              <w:instrText xml:space="preserve"> FORMTEXT </w:instrText>
            </w:r>
            <w:r w:rsidR="00BF0230">
              <w:fldChar w:fldCharType="separate"/>
            </w:r>
            <w:r w:rsidR="00BF0230">
              <w:rPr>
                <w:noProof/>
              </w:rPr>
              <w:t> </w:t>
            </w:r>
            <w:r w:rsidR="00BF0230">
              <w:rPr>
                <w:noProof/>
              </w:rPr>
              <w:t> </w:t>
            </w:r>
            <w:r w:rsidR="00BF0230">
              <w:rPr>
                <w:noProof/>
              </w:rPr>
              <w:t> </w:t>
            </w:r>
            <w:r w:rsidR="00BF0230">
              <w:rPr>
                <w:noProof/>
              </w:rPr>
              <w:t> </w:t>
            </w:r>
            <w:r w:rsidR="00BF0230">
              <w:rPr>
                <w:noProof/>
              </w:rPr>
              <w:t> </w:t>
            </w:r>
            <w:r w:rsidR="00BF0230">
              <w:fldChar w:fldCharType="end"/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406DFF4F" w14:textId="77777777" w:rsidR="00126350" w:rsidRPr="00CF3144" w:rsidRDefault="00126350" w:rsidP="00126350">
            <w:r w:rsidRPr="00CF3144">
              <w:t>Effective Date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857A9" w14:textId="77777777" w:rsidR="00126350" w:rsidRPr="00CF3144" w:rsidRDefault="007D1600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01AB75C7" w14:textId="77777777" w:rsidTr="00BF0230">
        <w:trPr>
          <w:trHeight w:hRule="exact" w:val="432"/>
        </w:trPr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50B9926D" w14:textId="77777777" w:rsidR="009F1FD0" w:rsidRPr="00CF3144" w:rsidRDefault="009F1FD0" w:rsidP="00126350">
            <w:r w:rsidRPr="00CF3144">
              <w:t>Business Name</w:t>
            </w:r>
          </w:p>
        </w:tc>
        <w:tc>
          <w:tcPr>
            <w:tcW w:w="412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31B7" w14:textId="77777777" w:rsidR="009F1FD0" w:rsidRPr="00CF3144" w:rsidRDefault="00C04D4D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9073CAF" w14:textId="77777777" w:rsidR="009F1FD0" w:rsidRPr="00CF3144" w:rsidRDefault="009F1FD0" w:rsidP="00126350">
            <w:r>
              <w:t>DBA</w:t>
            </w:r>
          </w:p>
        </w:tc>
        <w:tc>
          <w:tcPr>
            <w:tcW w:w="396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FBB26" w14:textId="77777777" w:rsidR="009F1FD0" w:rsidRPr="00CF3144" w:rsidRDefault="00C04D4D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74D36B03" w14:textId="77777777" w:rsidTr="00BF0230">
        <w:trPr>
          <w:trHeight w:hRule="exact" w:val="432"/>
        </w:trPr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D20605" w14:textId="77777777" w:rsidR="009F1FD0" w:rsidRPr="00CF3144" w:rsidRDefault="009F1FD0" w:rsidP="00126350">
            <w:r>
              <w:t>Owner Name</w:t>
            </w:r>
          </w:p>
        </w:tc>
        <w:tc>
          <w:tcPr>
            <w:tcW w:w="386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DC688" w14:textId="77777777" w:rsidR="009F1FD0" w:rsidRDefault="009F1FD0" w:rsidP="0012635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1F642A5" w14:textId="77777777" w:rsidR="009F1FD0" w:rsidRDefault="009F1FD0" w:rsidP="00126350">
            <w:r>
              <w:t>Phone Number</w:t>
            </w:r>
          </w:p>
        </w:tc>
        <w:tc>
          <w:tcPr>
            <w:tcW w:w="319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79BDD" w14:textId="77777777" w:rsidR="009F1FD0" w:rsidRDefault="007912F2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F1FD0">
              <w:t xml:space="preserve"> </w:t>
            </w:r>
          </w:p>
        </w:tc>
      </w:tr>
      <w:tr w:rsidR="00C04D4D" w:rsidRPr="00CF3144" w14:paraId="1B1BE6A6" w14:textId="77777777" w:rsidTr="00BF0230">
        <w:trPr>
          <w:trHeight w:hRule="exact" w:val="432"/>
        </w:trPr>
        <w:tc>
          <w:tcPr>
            <w:tcW w:w="2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DBD4A7F" w14:textId="77777777" w:rsidR="009F1FD0" w:rsidRDefault="009F1FD0" w:rsidP="00126350">
            <w:r>
              <w:t>Owner Home Address</w:t>
            </w:r>
          </w:p>
        </w:tc>
        <w:tc>
          <w:tcPr>
            <w:tcW w:w="54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FE672" w14:textId="77777777" w:rsidR="009F1FD0" w:rsidRDefault="00C04D4D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5986414" w14:textId="77777777" w:rsidR="009F1FD0" w:rsidRDefault="009F1FD0" w:rsidP="00126350">
            <w:r>
              <w:t>Owner DOB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423BD" w14:textId="77777777" w:rsidR="009F1FD0" w:rsidRDefault="00C04D4D" w:rsidP="0012635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73068C93" w14:textId="77777777" w:rsidTr="00BF0230">
        <w:trPr>
          <w:trHeight w:hRule="exact" w:val="432"/>
        </w:trPr>
        <w:tc>
          <w:tcPr>
            <w:tcW w:w="2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86C31BE" w14:textId="77777777" w:rsidR="009F1FD0" w:rsidRDefault="009F1FD0" w:rsidP="009F1FD0">
            <w:r>
              <w:t>Contact</w:t>
            </w:r>
            <w:r w:rsidRPr="00CF3144">
              <w:t xml:space="preserve"> Name</w:t>
            </w:r>
            <w:r>
              <w:t xml:space="preserve"> </w:t>
            </w:r>
            <w:r w:rsidRPr="009F1FD0">
              <w:rPr>
                <w:i/>
                <w:iCs/>
                <w:sz w:val="18"/>
                <w:szCs w:val="18"/>
              </w:rPr>
              <w:t>(if not owner)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0BC9" w14:textId="77777777" w:rsidR="009F1FD0" w:rsidRDefault="009F1FD0" w:rsidP="009F1FD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479D59E" w14:textId="77777777" w:rsidR="009F1FD0" w:rsidRDefault="009F1FD0" w:rsidP="009F1FD0">
            <w:r w:rsidRPr="00CF3144">
              <w:t>Phone Number</w:t>
            </w:r>
          </w:p>
        </w:tc>
        <w:tc>
          <w:tcPr>
            <w:tcW w:w="319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4DFB2" w14:textId="77777777" w:rsidR="009F1FD0" w:rsidRDefault="00C04D4D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19496B4E" w14:textId="77777777" w:rsidTr="00BF0230">
        <w:trPr>
          <w:trHeight w:hRule="exact" w:val="432"/>
        </w:trPr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5D4BC63B" w14:textId="77777777" w:rsidR="009F1FD0" w:rsidRDefault="009F1FD0" w:rsidP="009F1FD0">
            <w:r>
              <w:t>Email Address</w:t>
            </w:r>
          </w:p>
        </w:tc>
        <w:tc>
          <w:tcPr>
            <w:tcW w:w="897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B5C0" w14:textId="77777777" w:rsidR="009F1FD0" w:rsidRDefault="009F1FD0" w:rsidP="009F1FD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7D519AFF" w14:textId="77777777" w:rsidTr="00BF0230">
        <w:trPr>
          <w:trHeight w:hRule="exact" w:val="4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30A66009" w14:textId="77777777" w:rsidR="009F1FD0" w:rsidRPr="00CF3144" w:rsidRDefault="009F1FD0" w:rsidP="009F1FD0">
            <w:r w:rsidRPr="00CF3144">
              <w:t>FEIN</w:t>
            </w:r>
          </w:p>
        </w:tc>
        <w:tc>
          <w:tcPr>
            <w:tcW w:w="234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F04CB" w14:textId="77777777" w:rsidR="009F1FD0" w:rsidRPr="00CF3144" w:rsidRDefault="00B53E9D" w:rsidP="009F1FD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3027E38C" w14:textId="77777777" w:rsidR="009F1FD0" w:rsidRPr="00CF3144" w:rsidRDefault="009F1FD0" w:rsidP="009F1FD0">
            <w:r>
              <w:t>Entity Type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138D2" w14:textId="77777777" w:rsidR="009F1FD0" w:rsidRPr="00CF3144" w:rsidRDefault="009F1FD0" w:rsidP="009F1FD0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Individual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Corp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LLC   Other 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7FD844B" w14:textId="77777777" w:rsidR="009F1FD0" w:rsidRPr="00CF3144" w:rsidRDefault="009F1FD0" w:rsidP="009F1FD0">
            <w:r>
              <w:t>Date</w:t>
            </w:r>
            <w:r w:rsidRPr="00CF3144">
              <w:t xml:space="preserve"> </w:t>
            </w:r>
            <w:r>
              <w:t>Est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8E6F8" w14:textId="77777777" w:rsidR="009F1FD0" w:rsidRPr="00CF3144" w:rsidRDefault="00C04D4D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6F4FD15B" w14:textId="77777777" w:rsidTr="00BF0230">
        <w:trPr>
          <w:trHeight w:hRule="exact" w:val="3997"/>
        </w:trPr>
        <w:tc>
          <w:tcPr>
            <w:tcW w:w="2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EB41FD9" w14:textId="77777777" w:rsidR="009F1FD0" w:rsidRPr="00CF3144" w:rsidRDefault="009F1FD0" w:rsidP="009267E4">
            <w:r w:rsidRPr="00CF3144">
              <w:t>Business Description</w:t>
            </w:r>
          </w:p>
        </w:tc>
        <w:tc>
          <w:tcPr>
            <w:tcW w:w="873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A160" w14:textId="77777777" w:rsidR="009267E4" w:rsidRDefault="00B34C92" w:rsidP="009267E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D995AD" w14:textId="77777777" w:rsidR="009267E4" w:rsidRPr="00CF3144" w:rsidRDefault="009267E4" w:rsidP="009267E4"/>
        </w:tc>
      </w:tr>
      <w:tr w:rsidR="00C04D4D" w:rsidRPr="00CF3144" w14:paraId="7B10D0D2" w14:textId="77777777" w:rsidTr="00BF0230">
        <w:trPr>
          <w:trHeight w:hRule="exact" w:val="432"/>
        </w:trPr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41F8326" w14:textId="77777777" w:rsidR="009F1FD0" w:rsidRPr="00CF3144" w:rsidRDefault="009F1FD0" w:rsidP="009F1FD0">
            <w:r w:rsidRPr="00CF3144">
              <w:t>Mailing Address</w:t>
            </w:r>
          </w:p>
        </w:tc>
        <w:tc>
          <w:tcPr>
            <w:tcW w:w="512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722A5" w14:textId="77777777" w:rsidR="009F1FD0" w:rsidRPr="00CF3144" w:rsidRDefault="009F1FD0" w:rsidP="009F1FD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4EF8E59D" w14:textId="77777777" w:rsidR="009F1FD0" w:rsidRPr="00CF3144" w:rsidRDefault="009F1FD0" w:rsidP="009F1FD0">
            <w:r w:rsidRPr="00CF3144">
              <w:t>Suite</w:t>
            </w:r>
          </w:p>
        </w:tc>
        <w:tc>
          <w:tcPr>
            <w:tcW w:w="319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D916D" w14:textId="77777777" w:rsidR="009F1FD0" w:rsidRPr="00CF3144" w:rsidRDefault="009F1FD0" w:rsidP="009F1FD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2441626C" w14:textId="77777777" w:rsidTr="00BF0230">
        <w:trPr>
          <w:trHeight w:hRule="exact" w:val="432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4F27FA67" w14:textId="77777777" w:rsidR="009F1FD0" w:rsidRPr="00CF3144" w:rsidRDefault="009F1FD0" w:rsidP="009F1FD0">
            <w:r w:rsidRPr="00CF3144">
              <w:t>City</w:t>
            </w:r>
          </w:p>
        </w:tc>
        <w:tc>
          <w:tcPr>
            <w:tcW w:w="525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E33D5" w14:textId="77777777" w:rsidR="009F1FD0" w:rsidRPr="00CF3144" w:rsidRDefault="009F1FD0" w:rsidP="009F1FD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5AD75A3A" w14:textId="77777777" w:rsidR="009F1FD0" w:rsidRPr="00CF3144" w:rsidRDefault="009F1FD0" w:rsidP="009F1FD0">
            <w:r w:rsidRPr="00CF3144">
              <w:t>State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D59D6" w14:textId="77777777" w:rsidR="009F1FD0" w:rsidRPr="00CF3144" w:rsidRDefault="00C04D4D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F5C1666" w14:textId="77777777" w:rsidR="009F1FD0" w:rsidRPr="00CF3144" w:rsidRDefault="009F1FD0" w:rsidP="009F1FD0">
            <w:r w:rsidRPr="00CF3144">
              <w:t>Zip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40E9D" w14:textId="77777777" w:rsidR="009F1FD0" w:rsidRPr="00CF3144" w:rsidRDefault="00C04D4D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787628EB" w14:textId="77777777" w:rsidTr="00BF0230">
        <w:trPr>
          <w:trHeight w:hRule="exact" w:val="432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B698459" w14:textId="77777777" w:rsidR="009F1FD0" w:rsidRPr="00CF3144" w:rsidRDefault="009F1FD0" w:rsidP="009F1FD0">
            <w:r>
              <w:t>Risk Location</w:t>
            </w:r>
          </w:p>
        </w:tc>
        <w:tc>
          <w:tcPr>
            <w:tcW w:w="5396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7569A" w14:textId="77777777" w:rsidR="009F1FD0" w:rsidRPr="00CF3144" w:rsidRDefault="009F1FD0" w:rsidP="009F1FD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692069F" w14:textId="77777777" w:rsidR="009F1FD0" w:rsidRPr="00CF3144" w:rsidRDefault="009F1FD0" w:rsidP="009F1FD0">
            <w:r w:rsidRPr="00CF3144">
              <w:t>Suite</w:t>
            </w:r>
          </w:p>
        </w:tc>
        <w:tc>
          <w:tcPr>
            <w:tcW w:w="319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CFD6" w14:textId="77777777" w:rsidR="009F1FD0" w:rsidRPr="00CF3144" w:rsidRDefault="009F1FD0" w:rsidP="009F1FD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4D4D" w:rsidRPr="00CF3144" w14:paraId="3B4A4BE8" w14:textId="77777777" w:rsidTr="00BF0230">
        <w:trPr>
          <w:trHeight w:hRule="exact" w:val="432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80CB9F4" w14:textId="77777777" w:rsidR="009F1FD0" w:rsidRPr="00CF3144" w:rsidRDefault="009F1FD0" w:rsidP="009F1FD0">
            <w:r w:rsidRPr="00CF3144">
              <w:t>City</w:t>
            </w:r>
          </w:p>
        </w:tc>
        <w:tc>
          <w:tcPr>
            <w:tcW w:w="525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A5C6" w14:textId="77777777" w:rsidR="009F1FD0" w:rsidRPr="00CF3144" w:rsidRDefault="009F1FD0" w:rsidP="009F1FD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052787D" w14:textId="77777777" w:rsidR="009F1FD0" w:rsidRPr="00CF3144" w:rsidRDefault="009F1FD0" w:rsidP="009F1FD0">
            <w:r w:rsidRPr="00CF3144">
              <w:t>State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55244" w14:textId="77777777" w:rsidR="009F1FD0" w:rsidRPr="00CF3144" w:rsidRDefault="00950896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4691C21C" w14:textId="77777777" w:rsidR="009F1FD0" w:rsidRPr="00CF3144" w:rsidRDefault="009F1FD0" w:rsidP="009F1FD0">
            <w:r w:rsidRPr="00CF3144">
              <w:t>Zip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89FB" w14:textId="77777777" w:rsidR="009F1FD0" w:rsidRPr="00CF3144" w:rsidRDefault="007D1600" w:rsidP="009F1F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4EE870" w14:textId="77777777" w:rsidR="00391217" w:rsidRDefault="0039121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568"/>
        <w:gridCol w:w="485"/>
        <w:gridCol w:w="2482"/>
        <w:gridCol w:w="535"/>
        <w:gridCol w:w="3235"/>
      </w:tblGrid>
      <w:tr w:rsidR="003870F7" w14:paraId="79A982B3" w14:textId="77777777" w:rsidTr="00245DD4"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6A37CC67" w14:textId="77777777" w:rsidR="003870F7" w:rsidRPr="00D04E4E" w:rsidRDefault="009F1FD0" w:rsidP="006233C2">
            <w:pPr>
              <w:rPr>
                <w:i/>
                <w:iCs/>
              </w:rPr>
            </w:pPr>
            <w:r>
              <w:rPr>
                <w:b/>
                <w:bCs/>
              </w:rPr>
              <w:t>COVERAGES TO QUOTE</w:t>
            </w:r>
            <w:r w:rsidR="00D04E4E">
              <w:rPr>
                <w:i/>
                <w:iCs/>
              </w:rPr>
              <w:t>* = need supplemental app</w:t>
            </w:r>
          </w:p>
        </w:tc>
      </w:tr>
      <w:tr w:rsidR="009F1FD0" w14:paraId="582C6AE0" w14:textId="77777777" w:rsidTr="00596EEB">
        <w:trPr>
          <w:trHeight w:hRule="exact" w:val="28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13D2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D56CE" w14:textId="77777777" w:rsidR="009F1FD0" w:rsidRDefault="009F1FD0" w:rsidP="009F1FD0">
            <w:r>
              <w:t>General Liability</w:t>
            </w:r>
            <w:r w:rsidR="00D04E4E">
              <w:t>*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7C586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715C" w14:textId="77777777" w:rsidR="009F1FD0" w:rsidRPr="006233C2" w:rsidRDefault="009F1FD0" w:rsidP="009F1FD0">
            <w:pPr>
              <w:rPr>
                <w:b/>
                <w:bCs/>
                <w:i/>
                <w:iCs/>
              </w:rPr>
            </w:pPr>
            <w:r>
              <w:t>Workers Compensation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B6F" w14:textId="77777777" w:rsidR="009F1FD0" w:rsidRPr="006233C2" w:rsidRDefault="009F1FD0" w:rsidP="009F1FD0">
            <w:pPr>
              <w:jc w:val="center"/>
              <w:rPr>
                <w:b/>
                <w:bCs/>
                <w:i/>
                <w:iCs/>
              </w:rPr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AFF6" w14:textId="77777777" w:rsidR="009F1FD0" w:rsidRPr="009F1FD0" w:rsidRDefault="009F1FD0" w:rsidP="009F1FD0">
            <w:r w:rsidRPr="009F1FD0">
              <w:t>Liquor Liability</w:t>
            </w:r>
            <w:r w:rsidR="00D04E4E">
              <w:t>*</w:t>
            </w:r>
          </w:p>
        </w:tc>
      </w:tr>
      <w:tr w:rsidR="009F1FD0" w14:paraId="1CF18B1F" w14:textId="77777777" w:rsidTr="00596EEB">
        <w:trPr>
          <w:trHeight w:hRule="exact" w:val="28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CEC8A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B49D0" w14:textId="77777777" w:rsidR="009F1FD0" w:rsidRDefault="009F1FD0" w:rsidP="009F1FD0">
            <w:r>
              <w:t>Building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AF0A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03DA" w14:textId="77777777" w:rsidR="009F1FD0" w:rsidRDefault="009F1FD0" w:rsidP="009F1FD0">
            <w:r>
              <w:t>Inland Marine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875B" w14:textId="77777777" w:rsidR="009F1FD0" w:rsidRDefault="009F1FD0" w:rsidP="009F1FD0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7AA3" w14:textId="77777777" w:rsidR="009F1FD0" w:rsidRPr="009F1FD0" w:rsidRDefault="009F1FD0" w:rsidP="009F1FD0">
            <w:r>
              <w:t xml:space="preserve">Other 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  <w:r w:rsidR="00D04E4E">
              <w:t>*</w:t>
            </w:r>
          </w:p>
        </w:tc>
      </w:tr>
      <w:tr w:rsidR="009F1FD0" w14:paraId="0A3A413B" w14:textId="77777777" w:rsidTr="00596EEB">
        <w:trPr>
          <w:trHeight w:hRule="exact" w:val="28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2D7CF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1F34" w14:textId="77777777" w:rsidR="009F1FD0" w:rsidRDefault="00FA002F" w:rsidP="009F1FD0">
            <w:r>
              <w:t>Business Personal Property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FE33D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4A5E" w14:textId="77777777" w:rsidR="009F1FD0" w:rsidRDefault="009F1FD0" w:rsidP="009F1FD0">
            <w:r>
              <w:t>Umbrella/XS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BC41" w14:textId="77777777" w:rsidR="009F1FD0" w:rsidRDefault="009F1FD0" w:rsidP="009F1FD0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0E17" w14:textId="77777777" w:rsidR="009F1FD0" w:rsidRPr="009F1FD0" w:rsidRDefault="009F1FD0" w:rsidP="009F1FD0">
            <w:r>
              <w:t xml:space="preserve">Other 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  <w:r w:rsidR="00D04E4E">
              <w:t>*</w:t>
            </w:r>
          </w:p>
        </w:tc>
      </w:tr>
      <w:tr w:rsidR="009F1FD0" w14:paraId="53B74AB6" w14:textId="77777777" w:rsidTr="00596EEB">
        <w:trPr>
          <w:trHeight w:hRule="exact" w:val="28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522BC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2903E" w14:textId="77777777" w:rsidR="009F1FD0" w:rsidRDefault="009F1FD0" w:rsidP="009F1FD0">
            <w:r>
              <w:t xml:space="preserve">Business Auto – </w:t>
            </w:r>
            <w:r w:rsidRPr="009F1FD0">
              <w:rPr>
                <w:i/>
                <w:iCs/>
                <w:sz w:val="18"/>
                <w:szCs w:val="18"/>
              </w:rPr>
              <w:t>Attach Auto sheet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45D6F" w14:textId="77777777" w:rsidR="009F1FD0" w:rsidRDefault="009F1FD0" w:rsidP="009F1FD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D08" w14:textId="77777777" w:rsidR="009F1FD0" w:rsidRDefault="009F1FD0" w:rsidP="009F1FD0">
            <w:r>
              <w:t>Cyber Liability</w:t>
            </w:r>
            <w:r w:rsidR="00D04E4E">
              <w:t>*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005A" w14:textId="77777777" w:rsidR="009F1FD0" w:rsidRDefault="009F1FD0" w:rsidP="009F1FD0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4B5E" w14:textId="77777777" w:rsidR="009F1FD0" w:rsidRPr="009F1FD0" w:rsidRDefault="009F1FD0" w:rsidP="009F1FD0">
            <w:r>
              <w:t xml:space="preserve">Other 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  <w:r w:rsidR="00D04E4E">
              <w:t>*</w:t>
            </w:r>
          </w:p>
        </w:tc>
      </w:tr>
    </w:tbl>
    <w:p w14:paraId="39BA01CF" w14:textId="77777777" w:rsidR="003870F7" w:rsidRDefault="003870F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064"/>
        <w:gridCol w:w="2610"/>
        <w:gridCol w:w="1707"/>
        <w:gridCol w:w="1708"/>
      </w:tblGrid>
      <w:tr w:rsidR="006513FB" w14:paraId="5E902374" w14:textId="77777777" w:rsidTr="00AC6B39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2FE425F0" w14:textId="77777777" w:rsidR="006513FB" w:rsidRPr="003870F7" w:rsidRDefault="006513FB" w:rsidP="00AC6B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 CARRIER – </w:t>
            </w:r>
            <w:r w:rsidRPr="006513FB">
              <w:rPr>
                <w:i/>
                <w:iCs/>
              </w:rPr>
              <w:t>5 years loss runs required to get quote</w:t>
            </w:r>
          </w:p>
        </w:tc>
      </w:tr>
      <w:tr w:rsidR="006513FB" w14:paraId="561FEBE9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CFA" w14:textId="77777777" w:rsidR="006513FB" w:rsidRPr="006513FB" w:rsidRDefault="006513FB" w:rsidP="006513FB">
            <w:pPr>
              <w:rPr>
                <w:b/>
                <w:bCs/>
              </w:rPr>
            </w:pPr>
            <w:r w:rsidRPr="006513FB">
              <w:rPr>
                <w:b/>
                <w:bCs/>
              </w:rPr>
              <w:t>LOB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7CBFB" w14:textId="77777777" w:rsidR="006513FB" w:rsidRPr="006513FB" w:rsidRDefault="006513FB" w:rsidP="006513FB">
            <w:pPr>
              <w:rPr>
                <w:b/>
                <w:bCs/>
              </w:rPr>
            </w:pPr>
            <w:r w:rsidRPr="006513FB">
              <w:rPr>
                <w:b/>
                <w:bCs/>
              </w:rPr>
              <w:t>Carrier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92B02" w14:textId="77777777" w:rsidR="006513FB" w:rsidRPr="006513FB" w:rsidRDefault="006513FB" w:rsidP="006513FB">
            <w:pPr>
              <w:rPr>
                <w:b/>
                <w:bCs/>
              </w:rPr>
            </w:pPr>
            <w:r>
              <w:rPr>
                <w:b/>
                <w:bCs/>
              </w:rPr>
              <w:t>Premium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C8DD" w14:textId="77777777" w:rsidR="006513FB" w:rsidRPr="006513FB" w:rsidRDefault="006513FB" w:rsidP="006513FB">
            <w:pPr>
              <w:jc w:val="center"/>
            </w:pPr>
            <w:r>
              <w:rPr>
                <w:b/>
                <w:bCs/>
              </w:rPr>
              <w:t>Loss Runs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97A9" w14:textId="77777777" w:rsidR="006513FB" w:rsidRPr="006513FB" w:rsidRDefault="006513FB" w:rsidP="00651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 Policy</w:t>
            </w:r>
          </w:p>
        </w:tc>
      </w:tr>
      <w:tr w:rsidR="006513FB" w14:paraId="762CDBB8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A285B" w14:textId="77777777" w:rsidR="006513FB" w:rsidRPr="006513FB" w:rsidRDefault="006513FB" w:rsidP="006513FB">
            <w:r w:rsidRPr="006513FB">
              <w:t>General Liability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AF551" w14:textId="77777777" w:rsidR="006513FB" w:rsidRPr="006513FB" w:rsidRDefault="006513FB" w:rsidP="006513FB">
            <w:r w:rsidRPr="006513F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D820" w14:textId="77777777" w:rsidR="006513FB" w:rsidRPr="006513FB" w:rsidRDefault="006513FB" w:rsidP="006513FB">
            <w:pPr>
              <w:rPr>
                <w:b/>
                <w:bCs/>
              </w:rPr>
            </w:pPr>
            <w:r>
              <w:t>$</w:t>
            </w:r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2A34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D9EC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513FB" w14:paraId="1137FCA3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60965" w14:textId="77777777" w:rsidR="006513FB" w:rsidRPr="006513FB" w:rsidRDefault="006513FB" w:rsidP="006513FB">
            <w:r>
              <w:t>Property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342BB" w14:textId="77777777" w:rsidR="006513FB" w:rsidRPr="006513FB" w:rsidRDefault="006513FB" w:rsidP="006513FB"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CE03" w14:textId="77777777" w:rsidR="006513FB" w:rsidRPr="006513FB" w:rsidRDefault="006513FB" w:rsidP="006513FB">
            <w:r>
              <w:t>$</w:t>
            </w:r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306E8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CC680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513FB" w14:paraId="0472D3DF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AE6A" w14:textId="77777777" w:rsidR="006513FB" w:rsidRPr="006513FB" w:rsidRDefault="006513FB" w:rsidP="006513FB">
            <w:r>
              <w:t>Auto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6F0FF" w14:textId="77777777" w:rsidR="006513FB" w:rsidRPr="006513FB" w:rsidRDefault="006513FB" w:rsidP="006513FB"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5456" w14:textId="77777777" w:rsidR="006513FB" w:rsidRPr="006513FB" w:rsidRDefault="006513FB" w:rsidP="006513FB">
            <w:r>
              <w:t>$</w:t>
            </w:r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817B8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2DBB1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513FB" w14:paraId="6CFEE2D5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6B8D3" w14:textId="77777777" w:rsidR="006513FB" w:rsidRPr="006513FB" w:rsidRDefault="006513FB" w:rsidP="006513FB">
            <w:r>
              <w:t>Work Comp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D53F1" w14:textId="77777777" w:rsidR="006513FB" w:rsidRPr="006513FB" w:rsidRDefault="006513FB" w:rsidP="006513FB"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FD7F" w14:textId="77777777" w:rsidR="006513FB" w:rsidRPr="006513FB" w:rsidRDefault="006513FB" w:rsidP="006513FB">
            <w:r>
              <w:t>$</w:t>
            </w:r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CCC6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BE65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513FB" w14:paraId="5AC81D8F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103C9" w14:textId="77777777" w:rsidR="006513FB" w:rsidRDefault="006513FB" w:rsidP="006513FB">
            <w:r>
              <w:t>IM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AF9FC" w14:textId="77777777" w:rsidR="006513FB" w:rsidRPr="006513FB" w:rsidRDefault="006513FB" w:rsidP="006513FB"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E25C" w14:textId="77777777" w:rsidR="006513FB" w:rsidRPr="006513FB" w:rsidRDefault="006513FB" w:rsidP="006513FB">
            <w:r>
              <w:t>$</w:t>
            </w:r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CA48A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0EFB1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513FB" w14:paraId="7D491A46" w14:textId="77777777" w:rsidTr="00596EEB">
        <w:trPr>
          <w:trHeight w:hRule="exact"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2E2FF" w14:textId="77777777" w:rsidR="006513FB" w:rsidRDefault="006513FB" w:rsidP="006513FB">
            <w:proofErr w:type="spellStart"/>
            <w:r>
              <w:t>Umb</w:t>
            </w:r>
            <w:proofErr w:type="spellEnd"/>
            <w:r>
              <w:t>/XS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B27A1" w14:textId="77777777" w:rsidR="006513FB" w:rsidRPr="006513FB" w:rsidRDefault="006513FB" w:rsidP="006513FB"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20E9" w14:textId="77777777" w:rsidR="006513FB" w:rsidRPr="006513FB" w:rsidRDefault="006513FB" w:rsidP="006513FB">
            <w:r>
              <w:t>$</w:t>
            </w:r>
            <w:r w:rsidRPr="006513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FB">
              <w:instrText xml:space="preserve"> FORMTEXT </w:instrText>
            </w:r>
            <w:r w:rsidRPr="006513FB">
              <w:fldChar w:fldCharType="separate"/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rPr>
                <w:noProof/>
              </w:rPr>
              <w:t> </w:t>
            </w:r>
            <w:r w:rsidRPr="006513FB"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740D2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E7847" w14:textId="77777777" w:rsidR="006513FB" w:rsidRPr="006513FB" w:rsidRDefault="006513FB" w:rsidP="006513FB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881F181" w14:textId="77777777" w:rsidR="006513FB" w:rsidRDefault="00651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706"/>
        <w:gridCol w:w="989"/>
        <w:gridCol w:w="440"/>
        <w:gridCol w:w="1327"/>
        <w:gridCol w:w="809"/>
        <w:gridCol w:w="1252"/>
        <w:gridCol w:w="1706"/>
        <w:gridCol w:w="1882"/>
      </w:tblGrid>
      <w:tr w:rsidR="0099311E" w14:paraId="1A82A46A" w14:textId="77777777" w:rsidTr="00D12083"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C1AC84B" w14:textId="77777777" w:rsidR="0099311E" w:rsidRPr="004B650C" w:rsidRDefault="0099311E" w:rsidP="00D12083">
            <w:pPr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GENERAL LIABILITY</w:t>
            </w:r>
            <w:r>
              <w:rPr>
                <w:i/>
                <w:iCs/>
              </w:rPr>
              <w:t xml:space="preserve"> – need supplemental app</w:t>
            </w:r>
          </w:p>
        </w:tc>
      </w:tr>
      <w:tr w:rsidR="0099311E" w14:paraId="2608AA4C" w14:textId="77777777" w:rsidTr="00D12083"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0EA2EB5" w14:textId="77777777" w:rsidR="0099311E" w:rsidRDefault="0099311E" w:rsidP="00D12083">
            <w:r>
              <w:t>Sales (op 1)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E9212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069ED8" w14:textId="77777777" w:rsidR="0099311E" w:rsidRPr="00B1698D" w:rsidRDefault="0099311E" w:rsidP="00D12083">
            <w:pPr>
              <w:rPr>
                <w:i/>
                <w:iCs/>
              </w:rPr>
            </w:pPr>
            <w:r w:rsidRPr="00B1698D">
              <w:rPr>
                <w:i/>
                <w:iCs/>
              </w:rPr>
              <w:t xml:space="preserve">If </w:t>
            </w:r>
            <w:proofErr w:type="gramStart"/>
            <w:r w:rsidRPr="00B1698D">
              <w:rPr>
                <w:i/>
                <w:iCs/>
              </w:rPr>
              <w:t>more</w:t>
            </w:r>
            <w:proofErr w:type="gramEnd"/>
            <w:r w:rsidRPr="00B1698D">
              <w:rPr>
                <w:i/>
                <w:iCs/>
              </w:rPr>
              <w:t xml:space="preserve"> than one operation, please split sales (i.e., food sales, liquor sales</w:t>
            </w:r>
            <w:r>
              <w:rPr>
                <w:i/>
                <w:iCs/>
              </w:rPr>
              <w:t>)</w:t>
            </w:r>
          </w:p>
        </w:tc>
      </w:tr>
      <w:tr w:rsidR="0099311E" w14:paraId="26424170" w14:textId="77777777" w:rsidTr="00D12083">
        <w:trPr>
          <w:trHeight w:val="233"/>
        </w:trPr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579F9C1" w14:textId="77777777" w:rsidR="0099311E" w:rsidRDefault="0099311E" w:rsidP="00D12083">
            <w:r>
              <w:t>Sales (op 2)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F3A48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1B9579" w14:textId="77777777" w:rsidR="0099311E" w:rsidRDefault="0099311E" w:rsidP="00D12083">
            <w:r>
              <w:t xml:space="preserve">Notes: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5730CDB0" w14:textId="77777777" w:rsidTr="00D12083">
        <w:trPr>
          <w:trHeight w:hRule="exact" w:val="288"/>
        </w:trPr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6D5308A" w14:textId="77777777" w:rsidR="0099311E" w:rsidRDefault="0099311E" w:rsidP="00D12083">
            <w:r>
              <w:t># Full-Time Employees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40994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E05EBD" w14:textId="77777777" w:rsidR="0099311E" w:rsidRDefault="0099311E" w:rsidP="00D12083">
            <w:r>
              <w:t>Full Time Payroll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F48AF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</w:tcBorders>
            <w:shd w:val="clear" w:color="auto" w:fill="FFF2CC" w:themeFill="accent4" w:themeFillTint="33"/>
          </w:tcPr>
          <w:p w14:paraId="7FB43B1C" w14:textId="77777777" w:rsidR="0099311E" w:rsidRDefault="0099311E" w:rsidP="00D12083">
            <w:r>
              <w:t>Sub-Contractors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</w:tcBorders>
            <w:vAlign w:val="bottom"/>
          </w:tcPr>
          <w:p w14:paraId="404CA3B3" w14:textId="77777777" w:rsidR="0099311E" w:rsidRDefault="0099311E" w:rsidP="00D12083"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</w:tr>
      <w:tr w:rsidR="0099311E" w14:paraId="4A246F61" w14:textId="77777777" w:rsidTr="00D12083"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64FB39B" w14:textId="77777777" w:rsidR="0099311E" w:rsidRDefault="0099311E" w:rsidP="00D12083">
            <w:r>
              <w:t># Part-Time Employees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9EC8B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E462EB" w14:textId="77777777" w:rsidR="0099311E" w:rsidRDefault="0099311E" w:rsidP="00D12083">
            <w:r>
              <w:t>Part Time Payroll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A3B9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6" w:type="dxa"/>
            <w:tcBorders>
              <w:left w:val="nil"/>
            </w:tcBorders>
            <w:shd w:val="clear" w:color="auto" w:fill="FFF2CC" w:themeFill="accent4" w:themeFillTint="33"/>
          </w:tcPr>
          <w:p w14:paraId="059C953A" w14:textId="77777777" w:rsidR="0099311E" w:rsidRDefault="0099311E" w:rsidP="00D12083">
            <w:r>
              <w:t>Ins Sub Cost</w:t>
            </w:r>
          </w:p>
        </w:tc>
        <w:tc>
          <w:tcPr>
            <w:tcW w:w="1882" w:type="dxa"/>
            <w:tcBorders>
              <w:left w:val="nil"/>
            </w:tcBorders>
          </w:tcPr>
          <w:p w14:paraId="63157B34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37680050" w14:textId="77777777" w:rsidTr="00D12083"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2D1AEE2" w14:textId="77777777" w:rsidR="0099311E" w:rsidRDefault="0099311E" w:rsidP="00D12083">
            <w:r>
              <w:t># of Owners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EFB5A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6D9139" w14:textId="77777777" w:rsidR="0099311E" w:rsidRDefault="0099311E" w:rsidP="00D12083">
            <w:r>
              <w:t>Owner Payroll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658" w14:textId="77777777" w:rsidR="0099311E" w:rsidRDefault="0099311E" w:rsidP="00D12083">
            <w:r>
              <w:t>$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6" w:type="dxa"/>
            <w:tcBorders>
              <w:left w:val="nil"/>
            </w:tcBorders>
            <w:shd w:val="clear" w:color="auto" w:fill="FFF2CC" w:themeFill="accent4" w:themeFillTint="33"/>
          </w:tcPr>
          <w:p w14:paraId="4A8AF141" w14:textId="77777777" w:rsidR="0099311E" w:rsidRDefault="0099311E" w:rsidP="00D12083">
            <w:proofErr w:type="spellStart"/>
            <w:r>
              <w:t>Unins</w:t>
            </w:r>
            <w:proofErr w:type="spellEnd"/>
            <w:r>
              <w:t xml:space="preserve"> Sub Cost</w:t>
            </w:r>
          </w:p>
        </w:tc>
        <w:tc>
          <w:tcPr>
            <w:tcW w:w="1882" w:type="dxa"/>
            <w:tcBorders>
              <w:left w:val="nil"/>
            </w:tcBorders>
          </w:tcPr>
          <w:p w14:paraId="4F5628CC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3F59A1A7" w14:textId="77777777" w:rsidTr="00D12083"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BE0CD9D" w14:textId="77777777" w:rsidR="0099311E" w:rsidRDefault="0099311E" w:rsidP="00D12083">
            <w:r>
              <w:t>Years Experience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BDA0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4388CE" w14:textId="77777777" w:rsidR="0099311E" w:rsidRDefault="0099311E" w:rsidP="00D12083">
            <w:r>
              <w:t>Management Experience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CF8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6" w:type="dxa"/>
            <w:tcBorders>
              <w:left w:val="nil"/>
            </w:tcBorders>
            <w:shd w:val="clear" w:color="auto" w:fill="FFF2CC" w:themeFill="accent4" w:themeFillTint="33"/>
          </w:tcPr>
          <w:p w14:paraId="2BD26089" w14:textId="77777777" w:rsidR="0099311E" w:rsidRDefault="0099311E" w:rsidP="00D12083">
            <w:r>
              <w:t># Tract Homes</w:t>
            </w:r>
          </w:p>
        </w:tc>
        <w:tc>
          <w:tcPr>
            <w:tcW w:w="1882" w:type="dxa"/>
            <w:tcBorders>
              <w:left w:val="nil"/>
            </w:tcBorders>
          </w:tcPr>
          <w:p w14:paraId="40CE2476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14366099" w14:textId="77777777" w:rsidTr="00D12083"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C9B54E3" w14:textId="77777777" w:rsidR="0099311E" w:rsidRDefault="0099311E" w:rsidP="00D12083">
            <w:r>
              <w:t>Work in the following</w:t>
            </w:r>
          </w:p>
        </w:tc>
        <w:tc>
          <w:tcPr>
            <w:tcW w:w="84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484C6" w14:textId="77777777" w:rsidR="0099311E" w:rsidRDefault="0099311E" w:rsidP="00D12083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Residential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Commercial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Schools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Government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Hospitals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Airports </w:t>
            </w:r>
          </w:p>
        </w:tc>
      </w:tr>
    </w:tbl>
    <w:p w14:paraId="052477B2" w14:textId="77777777" w:rsidR="0099311E" w:rsidRDefault="0099311E"/>
    <w:tbl>
      <w:tblPr>
        <w:tblStyle w:val="TableGrid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985"/>
        <w:gridCol w:w="257"/>
        <w:gridCol w:w="180"/>
        <w:gridCol w:w="442"/>
        <w:gridCol w:w="956"/>
        <w:gridCol w:w="586"/>
        <w:gridCol w:w="648"/>
        <w:gridCol w:w="339"/>
        <w:gridCol w:w="409"/>
        <w:gridCol w:w="268"/>
        <w:gridCol w:w="1030"/>
        <w:gridCol w:w="401"/>
        <w:gridCol w:w="679"/>
        <w:gridCol w:w="569"/>
        <w:gridCol w:w="1045"/>
        <w:gridCol w:w="723"/>
        <w:gridCol w:w="1273"/>
      </w:tblGrid>
      <w:tr w:rsidR="0099311E" w14:paraId="0F954052" w14:textId="77777777" w:rsidTr="0099311E">
        <w:tc>
          <w:tcPr>
            <w:tcW w:w="10790" w:type="dxa"/>
            <w:gridSpan w:val="17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3109E49" w14:textId="77777777" w:rsidR="0099311E" w:rsidRPr="0037357B" w:rsidRDefault="0099311E" w:rsidP="0099311E">
            <w:r>
              <w:rPr>
                <w:b/>
                <w:bCs/>
              </w:rPr>
              <w:t>PROPERTY – Attach SOV for more than 1 building</w:t>
            </w:r>
          </w:p>
        </w:tc>
      </w:tr>
      <w:tr w:rsidR="0099311E" w14:paraId="47580289" w14:textId="77777777" w:rsidTr="0099311E">
        <w:trPr>
          <w:trHeight w:hRule="exact" w:val="288"/>
        </w:trPr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D14F8C" w14:textId="77777777" w:rsidR="0099311E" w:rsidRDefault="0099311E" w:rsidP="0099311E">
            <w:pPr>
              <w:jc w:val="center"/>
            </w:pPr>
            <w:r>
              <w:t>Limits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7E58BD1" w14:textId="77777777" w:rsidR="0099311E" w:rsidRDefault="0099311E" w:rsidP="0099311E">
            <w:r w:rsidRPr="00ED0944">
              <w:t>Year Built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1C8BD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CEEBF25" w14:textId="77777777" w:rsidR="0099311E" w:rsidRDefault="0099311E" w:rsidP="0099311E">
            <w:pPr>
              <w:jc w:val="both"/>
            </w:pPr>
            <w:r>
              <w:t>Alarm &amp; Fire</w:t>
            </w: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7C908" w14:textId="77777777" w:rsidR="0099311E" w:rsidRDefault="0099311E" w:rsidP="0099311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Central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Local </w:t>
            </w:r>
          </w:p>
        </w:tc>
      </w:tr>
      <w:tr w:rsidR="0099311E" w14:paraId="049E948C" w14:textId="77777777" w:rsidTr="0099311E">
        <w:trPr>
          <w:trHeight w:hRule="exact" w:val="288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1851" w14:textId="77777777" w:rsidR="0099311E" w:rsidRPr="001476EE" w:rsidRDefault="0099311E" w:rsidP="0099311E">
            <w:pPr>
              <w:rPr>
                <w:b/>
                <w:bCs/>
              </w:rPr>
            </w:pPr>
            <w:r>
              <w:t>Building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F8708" w14:textId="77777777" w:rsidR="0099311E" w:rsidRDefault="0099311E" w:rsidP="0099311E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332A" w14:textId="77777777" w:rsidR="0099311E" w:rsidRDefault="0099311E" w:rsidP="0099311E">
            <w:r>
              <w:t>Area (sq ft)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3DCBB" w14:textId="77777777" w:rsidR="0099311E" w:rsidRPr="00D04E4E" w:rsidRDefault="0099311E" w:rsidP="0099311E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798D2" w14:textId="77777777" w:rsidR="0099311E" w:rsidRPr="00D04E4E" w:rsidRDefault="0099311E" w:rsidP="0099311E">
            <w:pPr>
              <w:jc w:val="center"/>
              <w:rPr>
                <w:b/>
                <w:bCs/>
              </w:rPr>
            </w:pPr>
          </w:p>
        </w:tc>
      </w:tr>
      <w:tr w:rsidR="0099311E" w14:paraId="52F86AAE" w14:textId="77777777" w:rsidTr="0099311E">
        <w:trPr>
          <w:trHeight w:hRule="exact" w:val="288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73AF" w14:textId="77777777" w:rsidR="0099311E" w:rsidRDefault="00FA002F" w:rsidP="0099311E">
            <w:r>
              <w:t>BPP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DC97" w14:textId="77777777" w:rsidR="0099311E" w:rsidRDefault="0099311E" w:rsidP="0099311E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26D" w14:textId="77777777" w:rsidR="0099311E" w:rsidRDefault="0099311E" w:rsidP="0099311E">
            <w:r>
              <w:t>Units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4B4AEE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8665B4" w14:textId="77777777" w:rsidR="0099311E" w:rsidRDefault="0099311E" w:rsidP="0099311E"/>
        </w:tc>
      </w:tr>
      <w:tr w:rsidR="0099311E" w14:paraId="7590AD13" w14:textId="77777777" w:rsidTr="0099311E">
        <w:trPr>
          <w:trHeight w:hRule="exact" w:val="288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935" w14:textId="77777777" w:rsidR="0099311E" w:rsidRDefault="0099311E" w:rsidP="0099311E">
            <w:r>
              <w:t>BI/EE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E17B" w14:textId="77777777" w:rsidR="0099311E" w:rsidRDefault="0099311E" w:rsidP="0099311E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39B" w14:textId="77777777" w:rsidR="0099311E" w:rsidRDefault="0099311E" w:rsidP="0099311E">
            <w:r>
              <w:t>Stories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14:paraId="330D1F0A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31" w:type="dxa"/>
            <w:gridSpan w:val="7"/>
            <w:tcBorders>
              <w:left w:val="single" w:sz="4" w:space="0" w:color="auto"/>
            </w:tcBorders>
            <w:vAlign w:val="center"/>
          </w:tcPr>
          <w:p w14:paraId="196C94AF" w14:textId="77777777" w:rsidR="0099311E" w:rsidRDefault="0099311E" w:rsidP="0099311E"/>
        </w:tc>
      </w:tr>
      <w:tr w:rsidR="0099311E" w14:paraId="07401DFB" w14:textId="77777777" w:rsidTr="0099311E">
        <w:trPr>
          <w:trHeight w:hRule="exact" w:val="288"/>
        </w:trPr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4CB840" w14:textId="77777777" w:rsidR="0099311E" w:rsidRDefault="0099311E" w:rsidP="0099311E">
            <w:r>
              <w:t>Mortgagee</w:t>
            </w:r>
          </w:p>
        </w:tc>
        <w:tc>
          <w:tcPr>
            <w:tcW w:w="93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53CF3" w14:textId="77777777" w:rsidR="0099311E" w:rsidRDefault="0099311E" w:rsidP="0099311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03CB4279" w14:textId="77777777" w:rsidTr="0099311E">
        <w:trPr>
          <w:trHeight w:hRule="exact" w:val="288"/>
        </w:trPr>
        <w:tc>
          <w:tcPr>
            <w:tcW w:w="1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CAE8A5" w14:textId="77777777" w:rsidR="0099311E" w:rsidRDefault="0099311E" w:rsidP="0099311E">
            <w:r>
              <w:t>Construction Type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E034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Frame</w:t>
            </w:r>
          </w:p>
        </w:tc>
        <w:tc>
          <w:tcPr>
            <w:tcW w:w="2949" w:type="dxa"/>
            <w:gridSpan w:val="5"/>
            <w:tcBorders>
              <w:left w:val="single" w:sz="4" w:space="0" w:color="auto"/>
            </w:tcBorders>
          </w:tcPr>
          <w:p w14:paraId="19E4F1B3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Masonry Non-Combustible</w:t>
            </w:r>
          </w:p>
        </w:tc>
        <w:tc>
          <w:tcPr>
            <w:tcW w:w="3026" w:type="dxa"/>
            <w:gridSpan w:val="3"/>
            <w:tcBorders>
              <w:left w:val="single" w:sz="4" w:space="0" w:color="auto"/>
            </w:tcBorders>
          </w:tcPr>
          <w:p w14:paraId="7F192C73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Joisted Masonry</w:t>
            </w:r>
          </w:p>
        </w:tc>
      </w:tr>
      <w:tr w:rsidR="0099311E" w14:paraId="24E5177B" w14:textId="77777777" w:rsidTr="0099311E">
        <w:trPr>
          <w:trHeight w:hRule="exact" w:val="288"/>
        </w:trPr>
        <w:tc>
          <w:tcPr>
            <w:tcW w:w="18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C1D7D4" w14:textId="77777777" w:rsidR="0099311E" w:rsidRDefault="0099311E" w:rsidP="0099311E"/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9883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Non-Combustible (Metal)</w:t>
            </w:r>
          </w:p>
        </w:tc>
        <w:tc>
          <w:tcPr>
            <w:tcW w:w="5975" w:type="dxa"/>
            <w:gridSpan w:val="8"/>
            <w:tcBorders>
              <w:left w:val="single" w:sz="4" w:space="0" w:color="auto"/>
            </w:tcBorders>
          </w:tcPr>
          <w:p w14:paraId="50C4B1C8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594DC849" w14:textId="77777777" w:rsidTr="0099311E">
        <w:trPr>
          <w:trHeight w:hRule="exact" w:val="288"/>
        </w:trPr>
        <w:tc>
          <w:tcPr>
            <w:tcW w:w="107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C28AA7" w14:textId="77777777" w:rsidR="0099311E" w:rsidRDefault="0099311E" w:rsidP="0099311E">
            <w:pPr>
              <w:jc w:val="center"/>
            </w:pPr>
            <w:r w:rsidRPr="00F33D4A">
              <w:rPr>
                <w:b/>
                <w:bCs/>
              </w:rPr>
              <w:t>Updates</w:t>
            </w:r>
            <w:r>
              <w:rPr>
                <w:b/>
                <w:bCs/>
              </w:rPr>
              <w:t xml:space="preserve"> – </w:t>
            </w:r>
            <w:r w:rsidRPr="004B7D9C">
              <w:rPr>
                <w:i/>
                <w:iCs/>
              </w:rPr>
              <w:t>some carriers only accept updates if they are a full tear out and replace</w:t>
            </w:r>
          </w:p>
        </w:tc>
      </w:tr>
      <w:tr w:rsidR="0099311E" w14:paraId="7A5A9DE2" w14:textId="77777777" w:rsidTr="0099311E">
        <w:trPr>
          <w:trHeight w:hRule="exact" w:val="288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098B63" w14:textId="77777777" w:rsidR="0099311E" w:rsidRPr="000A3C8F" w:rsidRDefault="0099311E" w:rsidP="0099311E">
            <w:r w:rsidRPr="000A3C8F">
              <w:t>Wiring</w:t>
            </w:r>
          </w:p>
          <w:p w14:paraId="413519E6" w14:textId="77777777" w:rsidR="0099311E" w:rsidRDefault="0099311E" w:rsidP="0099311E"/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6A97" w14:textId="77777777" w:rsidR="0099311E" w:rsidRDefault="0099311E" w:rsidP="0099311E">
            <w:r>
              <w:t xml:space="preserve">Year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18FB20" w14:textId="77777777" w:rsidR="0099311E" w:rsidRDefault="0099311E" w:rsidP="0099311E">
            <w:r>
              <w:t>Roof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</w:tcBorders>
            <w:vAlign w:val="center"/>
          </w:tcPr>
          <w:p w14:paraId="4C66AD0D" w14:textId="77777777" w:rsidR="0099311E" w:rsidRDefault="0099311E" w:rsidP="0099311E">
            <w:r>
              <w:t xml:space="preserve">Year </w:t>
            </w: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5"/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A09AEEE" w14:textId="77777777" w:rsidR="0099311E" w:rsidRDefault="0099311E" w:rsidP="0099311E">
            <w:r>
              <w:t>Plumbing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</w:tcBorders>
            <w:vAlign w:val="center"/>
          </w:tcPr>
          <w:p w14:paraId="0088A6D3" w14:textId="77777777" w:rsidR="0099311E" w:rsidRDefault="0099311E" w:rsidP="0099311E">
            <w:r>
              <w:t xml:space="preserve">Year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5748F46" w14:textId="77777777" w:rsidR="0099311E" w:rsidRDefault="0099311E" w:rsidP="0099311E">
            <w:r>
              <w:t>HVAC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3A920C3" w14:textId="77777777" w:rsidR="0099311E" w:rsidRDefault="0099311E" w:rsidP="0099311E">
            <w:r>
              <w:t xml:space="preserve">Year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99311E" w14:paraId="71458755" w14:textId="77777777" w:rsidTr="0099311E">
        <w:trPr>
          <w:trHeight w:hRule="exact" w:val="288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67E2C6" w14:textId="77777777" w:rsidR="0099311E" w:rsidRDefault="0099311E" w:rsidP="0099311E"/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84F3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Copper</w:t>
            </w: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C0088A" w14:textId="77777777" w:rsidR="0099311E" w:rsidRDefault="0099311E" w:rsidP="0099311E"/>
        </w:tc>
        <w:tc>
          <w:tcPr>
            <w:tcW w:w="1710" w:type="dxa"/>
            <w:gridSpan w:val="3"/>
            <w:tcBorders>
              <w:left w:val="single" w:sz="4" w:space="0" w:color="auto"/>
            </w:tcBorders>
            <w:vAlign w:val="center"/>
          </w:tcPr>
          <w:p w14:paraId="75146631" w14:textId="77777777" w:rsidR="0099311E" w:rsidRDefault="0099311E" w:rsidP="0099311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Composite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AA15602" w14:textId="77777777" w:rsidR="0099311E" w:rsidRDefault="0099311E" w:rsidP="0099311E"/>
        </w:tc>
        <w:tc>
          <w:tcPr>
            <w:tcW w:w="1618" w:type="dxa"/>
            <w:gridSpan w:val="2"/>
            <w:tcBorders>
              <w:left w:val="single" w:sz="4" w:space="0" w:color="auto"/>
            </w:tcBorders>
            <w:vAlign w:val="bottom"/>
          </w:tcPr>
          <w:p w14:paraId="0A6D51B0" w14:textId="77777777" w:rsidR="0099311E" w:rsidRDefault="0099311E" w:rsidP="0099311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Copper</w:t>
            </w:r>
          </w:p>
        </w:tc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EE380F1" w14:textId="77777777" w:rsidR="0099311E" w:rsidRDefault="0099311E" w:rsidP="0099311E"/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18D65347" w14:textId="77777777" w:rsidR="0099311E" w:rsidRDefault="0099311E" w:rsidP="0099311E"/>
        </w:tc>
      </w:tr>
      <w:tr w:rsidR="0099311E" w14:paraId="3A24231F" w14:textId="77777777" w:rsidTr="0099311E">
        <w:trPr>
          <w:trHeight w:hRule="exact" w:val="288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65BF18" w14:textId="77777777" w:rsidR="0099311E" w:rsidRDefault="0099311E" w:rsidP="0099311E"/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0AEE5" w14:textId="77777777" w:rsidR="0099311E" w:rsidRDefault="0099311E" w:rsidP="0099311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Aluminum</w:t>
            </w: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22635B" w14:textId="77777777" w:rsidR="0099311E" w:rsidRDefault="0099311E" w:rsidP="0099311E"/>
        </w:tc>
        <w:tc>
          <w:tcPr>
            <w:tcW w:w="1710" w:type="dxa"/>
            <w:gridSpan w:val="3"/>
            <w:tcBorders>
              <w:left w:val="single" w:sz="4" w:space="0" w:color="auto"/>
            </w:tcBorders>
            <w:vAlign w:val="center"/>
          </w:tcPr>
          <w:p w14:paraId="034A5D93" w14:textId="77777777" w:rsidR="0099311E" w:rsidRDefault="0099311E" w:rsidP="0099311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Metal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6F476C4" w14:textId="77777777" w:rsidR="0099311E" w:rsidRDefault="0099311E" w:rsidP="0099311E"/>
        </w:tc>
        <w:tc>
          <w:tcPr>
            <w:tcW w:w="1618" w:type="dxa"/>
            <w:gridSpan w:val="2"/>
            <w:tcBorders>
              <w:left w:val="single" w:sz="4" w:space="0" w:color="auto"/>
            </w:tcBorders>
            <w:vAlign w:val="bottom"/>
          </w:tcPr>
          <w:p w14:paraId="7B7D170B" w14:textId="77777777" w:rsidR="0099311E" w:rsidRDefault="0099311E" w:rsidP="0099311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PVC</w:t>
            </w:r>
          </w:p>
        </w:tc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8E9E9AD" w14:textId="77777777" w:rsidR="0099311E" w:rsidRDefault="0099311E" w:rsidP="0099311E"/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10B63BE3" w14:textId="77777777" w:rsidR="0099311E" w:rsidRDefault="0099311E" w:rsidP="0099311E"/>
        </w:tc>
      </w:tr>
      <w:tr w:rsidR="0099311E" w14:paraId="3D3CCE62" w14:textId="77777777" w:rsidTr="0099311E">
        <w:trPr>
          <w:trHeight w:hRule="exact" w:val="288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6423D2" w14:textId="77777777" w:rsidR="0099311E" w:rsidRDefault="0099311E" w:rsidP="0099311E"/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EF4AB" w14:textId="77777777" w:rsidR="0099311E" w:rsidRDefault="0099311E" w:rsidP="0099311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Knob &amp; Tube</w:t>
            </w: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BD4BF7" w14:textId="77777777" w:rsidR="0099311E" w:rsidRDefault="0099311E" w:rsidP="0099311E"/>
        </w:tc>
        <w:tc>
          <w:tcPr>
            <w:tcW w:w="1710" w:type="dxa"/>
            <w:gridSpan w:val="3"/>
            <w:tcBorders>
              <w:left w:val="single" w:sz="4" w:space="0" w:color="auto"/>
            </w:tcBorders>
            <w:vAlign w:val="center"/>
          </w:tcPr>
          <w:p w14:paraId="401828B5" w14:textId="77777777" w:rsidR="0099311E" w:rsidRDefault="0099311E" w:rsidP="0099311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Tar &amp; Gravel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9DE89D5" w14:textId="77777777" w:rsidR="0099311E" w:rsidRDefault="0099311E" w:rsidP="0099311E"/>
        </w:tc>
        <w:tc>
          <w:tcPr>
            <w:tcW w:w="1618" w:type="dxa"/>
            <w:gridSpan w:val="2"/>
            <w:tcBorders>
              <w:left w:val="single" w:sz="4" w:space="0" w:color="auto"/>
            </w:tcBorders>
            <w:vAlign w:val="bottom"/>
          </w:tcPr>
          <w:p w14:paraId="695AA7AA" w14:textId="77777777" w:rsidR="0099311E" w:rsidRDefault="0099311E" w:rsidP="0099311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Galvanized</w:t>
            </w:r>
          </w:p>
        </w:tc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5DF0531" w14:textId="77777777" w:rsidR="0099311E" w:rsidRDefault="0099311E" w:rsidP="0099311E"/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67D6F9DF" w14:textId="77777777" w:rsidR="0099311E" w:rsidRDefault="0099311E" w:rsidP="0099311E"/>
        </w:tc>
      </w:tr>
      <w:tr w:rsidR="0099311E" w14:paraId="6E3D6CC4" w14:textId="77777777" w:rsidTr="0099311E">
        <w:trPr>
          <w:trHeight w:hRule="exact" w:val="288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C64E6E" w14:textId="77777777" w:rsidR="0099311E" w:rsidRDefault="0099311E" w:rsidP="0099311E"/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C115" w14:textId="77777777" w:rsidR="0099311E" w:rsidRDefault="0099311E" w:rsidP="0099311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Pigtailed </w:t>
            </w:r>
            <w:r>
              <w:rPr>
                <w:i/>
                <w:iCs/>
                <w:sz w:val="18"/>
                <w:szCs w:val="18"/>
              </w:rPr>
              <w:t>if alum or K&amp;T</w:t>
            </w: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EB046A" w14:textId="77777777" w:rsidR="0099311E" w:rsidRDefault="0099311E" w:rsidP="0099311E"/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1542C8" w14:textId="77777777" w:rsidR="0099311E" w:rsidRDefault="0099311E" w:rsidP="0099311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TPO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0AFB830" w14:textId="77777777" w:rsidR="0099311E" w:rsidRDefault="0099311E" w:rsidP="0099311E"/>
        </w:tc>
        <w:tc>
          <w:tcPr>
            <w:tcW w:w="16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39F8DC" w14:textId="77777777" w:rsidR="0099311E" w:rsidRDefault="0099311E" w:rsidP="0099311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Lead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B0CC738" w14:textId="77777777" w:rsidR="0099311E" w:rsidRDefault="0099311E" w:rsidP="0099311E"/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38B22" w14:textId="77777777" w:rsidR="0099311E" w:rsidRDefault="0099311E" w:rsidP="0099311E"/>
        </w:tc>
      </w:tr>
    </w:tbl>
    <w:p w14:paraId="45829E1A" w14:textId="77777777" w:rsidR="0099311E" w:rsidRDefault="009931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2"/>
        <w:gridCol w:w="2293"/>
        <w:gridCol w:w="2476"/>
        <w:gridCol w:w="4269"/>
      </w:tblGrid>
      <w:tr w:rsidR="007225EC" w14:paraId="529E1D77" w14:textId="77777777" w:rsidTr="0037357B"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EF831DF" w14:textId="77777777" w:rsidR="007225EC" w:rsidRPr="0037357B" w:rsidRDefault="0007638B">
            <w:r>
              <w:rPr>
                <w:b/>
                <w:bCs/>
              </w:rPr>
              <w:t xml:space="preserve">WORKERS COMPENSATION </w:t>
            </w:r>
            <w:r w:rsidR="0037357B">
              <w:t xml:space="preserve">– </w:t>
            </w:r>
            <w:r w:rsidR="0037357B" w:rsidRPr="0037357B">
              <w:rPr>
                <w:i/>
                <w:iCs/>
              </w:rPr>
              <w:t>If using subcontractors fill out TX Mutual Contractor App</w:t>
            </w:r>
          </w:p>
        </w:tc>
      </w:tr>
      <w:tr w:rsidR="0037357B" w14:paraId="40E51653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DD35D3" w14:textId="77777777" w:rsidR="004B7D9C" w:rsidRDefault="004B7D9C" w:rsidP="0037357B">
            <w:pPr>
              <w:jc w:val="center"/>
            </w:pPr>
            <w:r>
              <w:t>Employee Type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66A017" w14:textId="77777777" w:rsidR="004B7D9C" w:rsidRDefault="004B7D9C" w:rsidP="0037357B">
            <w:pPr>
              <w:jc w:val="center"/>
            </w:pPr>
            <w:r>
              <w:t>Include/Exclude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187449" w14:textId="77777777" w:rsidR="004B7D9C" w:rsidRDefault="0037357B" w:rsidP="0037357B">
            <w:pPr>
              <w:jc w:val="center"/>
            </w:pPr>
            <w:r>
              <w:t>Number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831FDDE" w14:textId="77777777" w:rsidR="004B7D9C" w:rsidRDefault="004B7D9C" w:rsidP="0037357B">
            <w:pPr>
              <w:jc w:val="center"/>
            </w:pPr>
            <w:r>
              <w:t>Payroll</w:t>
            </w:r>
          </w:p>
        </w:tc>
      </w:tr>
      <w:tr w:rsidR="0037357B" w14:paraId="75F16F33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E7A" w14:textId="77777777" w:rsidR="0037357B" w:rsidRDefault="0037357B" w:rsidP="0037357B">
            <w:bookmarkStart w:id="6" w:name="_Hlk119407285"/>
            <w:r>
              <w:t>Owner(s)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9D5F" w14:textId="77777777" w:rsidR="0037357B" w:rsidRDefault="001476EE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1131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949CF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57B" w14:paraId="02EA2B87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F209" w14:textId="77777777" w:rsidR="0037357B" w:rsidRDefault="0037357B" w:rsidP="0037357B">
            <w:r>
              <w:t>Clerical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1C83" w14:textId="77777777" w:rsidR="0037357B" w:rsidRDefault="0037357B" w:rsidP="0037357B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8DE2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AC4BC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57B" w14:paraId="0081EAFB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9B9A" w14:textId="77777777" w:rsidR="0037357B" w:rsidRDefault="0037357B" w:rsidP="0037357B">
            <w:r>
              <w:t>Sales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60AE" w14:textId="77777777" w:rsidR="0037357B" w:rsidRDefault="0037357B" w:rsidP="0037357B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B5D2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3257C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57B" w14:paraId="7FA2AA97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4600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4EC" w14:textId="77777777" w:rsidR="0037357B" w:rsidRDefault="0037357B" w:rsidP="0037357B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5C8B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62ABE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57B" w14:paraId="3B3FDC79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E74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BAF" w14:textId="77777777" w:rsidR="0037357B" w:rsidRDefault="0037357B" w:rsidP="0037357B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A6B9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8BB23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57B" w14:paraId="44872283" w14:textId="77777777" w:rsidTr="00596EEB">
        <w:trPr>
          <w:trHeight w:hRule="exact" w:val="288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EA0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913D" w14:textId="77777777" w:rsidR="0037357B" w:rsidRDefault="0037357B" w:rsidP="0037357B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516" w14:textId="77777777" w:rsidR="0037357B" w:rsidRDefault="0037357B" w:rsidP="0037357B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1DAE4" w14:textId="77777777" w:rsidR="0037357B" w:rsidRDefault="0037357B" w:rsidP="0037357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155"/>
        <w:gridCol w:w="450"/>
        <w:gridCol w:w="1710"/>
        <w:gridCol w:w="270"/>
        <w:gridCol w:w="3060"/>
        <w:gridCol w:w="3145"/>
      </w:tblGrid>
      <w:tr w:rsidR="0037357B" w14:paraId="39ABAFBC" w14:textId="77777777" w:rsidTr="0037357B">
        <w:tc>
          <w:tcPr>
            <w:tcW w:w="10790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F43DE16" w14:textId="77777777" w:rsidR="0037357B" w:rsidRPr="0037357B" w:rsidRDefault="0007638B" w:rsidP="0037357B">
            <w:r w:rsidRPr="0007638B">
              <w:rPr>
                <w:b/>
                <w:bCs/>
              </w:rPr>
              <w:t>INLAND MARINE</w:t>
            </w:r>
            <w:r w:rsidR="0037357B">
              <w:t xml:space="preserve"> (Cargo use Trucker App) – </w:t>
            </w:r>
            <w:r w:rsidR="0037357B">
              <w:rPr>
                <w:i/>
                <w:iCs/>
              </w:rPr>
              <w:t>Attach Equipment Spreadsheet</w:t>
            </w:r>
          </w:p>
        </w:tc>
      </w:tr>
      <w:tr w:rsidR="001476EE" w14:paraId="558C22B9" w14:textId="77777777" w:rsidTr="00596EEB">
        <w:trPr>
          <w:trHeight w:hRule="exact" w:val="28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818C8D" w14:textId="77777777" w:rsidR="001476EE" w:rsidRDefault="001476EE" w:rsidP="001476EE">
            <w:r>
              <w:t>Category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9BB1E" w14:textId="77777777" w:rsidR="001476EE" w:rsidRDefault="001476EE" w:rsidP="001476E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Cont</w:t>
            </w:r>
            <w:proofErr w:type="spellEnd"/>
            <w:r>
              <w:t xml:space="preserve"> Equip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Ag Equip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EDP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Install Floater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7638B" w14:paraId="2C7B32A9" w14:textId="77777777" w:rsidTr="00596EEB">
        <w:trPr>
          <w:trHeight w:hRule="exact" w:val="288"/>
        </w:trPr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1CEF37" w14:textId="77777777" w:rsidR="0007638B" w:rsidRPr="001476EE" w:rsidRDefault="0007638B" w:rsidP="0007638B">
            <w:pPr>
              <w:jc w:val="center"/>
              <w:rPr>
                <w:b/>
                <w:bCs/>
              </w:rPr>
            </w:pPr>
            <w:r w:rsidRPr="001476EE">
              <w:rPr>
                <w:b/>
                <w:bCs/>
              </w:rPr>
              <w:t>Scheduled Equipment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21347" w14:textId="77777777" w:rsidR="0007638B" w:rsidRDefault="0007638B" w:rsidP="0007638B">
            <w:pPr>
              <w:jc w:val="center"/>
            </w:pPr>
          </w:p>
        </w:tc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7A8633" w14:textId="77777777" w:rsidR="0007638B" w:rsidRPr="00D04E4E" w:rsidRDefault="0007638B" w:rsidP="0007638B">
            <w:pPr>
              <w:jc w:val="center"/>
              <w:rPr>
                <w:b/>
                <w:bCs/>
              </w:rPr>
            </w:pPr>
            <w:r w:rsidRPr="00D04E4E">
              <w:rPr>
                <w:b/>
                <w:bCs/>
              </w:rPr>
              <w:t>Unscheduled Equipment</w:t>
            </w:r>
          </w:p>
        </w:tc>
      </w:tr>
      <w:tr w:rsidR="0007638B" w14:paraId="6F8EAA45" w14:textId="77777777" w:rsidTr="00596EEB">
        <w:trPr>
          <w:trHeight w:hRule="exact" w:val="288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58F6" w14:textId="77777777" w:rsidR="0007638B" w:rsidRDefault="0007638B" w:rsidP="0007638B">
            <w:r>
              <w:t>Valuation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77E" w14:textId="77777777" w:rsidR="0007638B" w:rsidRDefault="0007638B" w:rsidP="0007638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RCV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ACV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DA77" w14:textId="77777777" w:rsidR="0007638B" w:rsidRDefault="0007638B" w:rsidP="0007638B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440470" w14:textId="77777777" w:rsidR="0007638B" w:rsidRDefault="0007638B" w:rsidP="0007638B">
            <w:r>
              <w:t>Valuation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6B043E" w14:textId="77777777" w:rsidR="0007638B" w:rsidRDefault="0007638B" w:rsidP="0007638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RCV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ACV</w:t>
            </w:r>
          </w:p>
        </w:tc>
      </w:tr>
      <w:tr w:rsidR="0007638B" w14:paraId="1FDF957C" w14:textId="77777777" w:rsidTr="00596EEB">
        <w:trPr>
          <w:trHeight w:hRule="exact" w:val="288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FA8C" w14:textId="77777777" w:rsidR="0007638B" w:rsidRDefault="0007638B" w:rsidP="0007638B">
            <w:r>
              <w:t>Amount of Insurance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2D7" w14:textId="77777777" w:rsidR="0007638B" w:rsidRDefault="0007638B" w:rsidP="0007638B">
            <w:r>
              <w:t>$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DBF" w14:textId="77777777" w:rsidR="0007638B" w:rsidRDefault="0007638B" w:rsidP="0007638B"/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239B98B5" w14:textId="77777777" w:rsidR="0007638B" w:rsidRDefault="0007638B" w:rsidP="0007638B">
            <w:r>
              <w:t>Employees Tools</w:t>
            </w:r>
          </w:p>
        </w:tc>
        <w:tc>
          <w:tcPr>
            <w:tcW w:w="3145" w:type="dxa"/>
            <w:tcBorders>
              <w:left w:val="single" w:sz="4" w:space="0" w:color="auto"/>
            </w:tcBorders>
            <w:vAlign w:val="center"/>
          </w:tcPr>
          <w:p w14:paraId="233E1605" w14:textId="77777777" w:rsidR="0007638B" w:rsidRDefault="0007638B" w:rsidP="0007638B">
            <w:r>
              <w:t>$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</w:tr>
      <w:tr w:rsidR="0007638B" w14:paraId="2CCF932D" w14:textId="77777777" w:rsidTr="00596EEB">
        <w:trPr>
          <w:trHeight w:hRule="exact" w:val="288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7D74" w14:textId="77777777" w:rsidR="0007638B" w:rsidRDefault="0007638B" w:rsidP="0007638B">
            <w:r>
              <w:t>Deductible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A8F3" w14:textId="77777777" w:rsidR="0007638B" w:rsidRDefault="0007638B" w:rsidP="0007638B">
            <w:r>
              <w:t>$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C01" w14:textId="77777777" w:rsidR="0007638B" w:rsidRDefault="0007638B" w:rsidP="0007638B"/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64AB5127" w14:textId="77777777" w:rsidR="0007638B" w:rsidRDefault="0007638B" w:rsidP="0007638B">
            <w:r>
              <w:t>Sell/Rent/Lease to others</w:t>
            </w:r>
          </w:p>
        </w:tc>
        <w:tc>
          <w:tcPr>
            <w:tcW w:w="3145" w:type="dxa"/>
            <w:tcBorders>
              <w:left w:val="single" w:sz="4" w:space="0" w:color="auto"/>
            </w:tcBorders>
            <w:vAlign w:val="center"/>
          </w:tcPr>
          <w:p w14:paraId="1B552740" w14:textId="77777777" w:rsidR="0007638B" w:rsidRDefault="0007638B" w:rsidP="0007638B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07638B" w14:paraId="5E800E00" w14:textId="77777777" w:rsidTr="00596EEB">
        <w:trPr>
          <w:trHeight w:hRule="exact" w:val="288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DF6B" w14:textId="77777777" w:rsidR="0007638B" w:rsidRDefault="0007638B" w:rsidP="0007638B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CF1" w14:textId="77777777" w:rsidR="0007638B" w:rsidRDefault="0007638B" w:rsidP="0007638B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7EC" w14:textId="77777777" w:rsidR="0007638B" w:rsidRDefault="0007638B" w:rsidP="0007638B"/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5F3BE1A3" w14:textId="77777777" w:rsidR="0007638B" w:rsidRDefault="0007638B" w:rsidP="0007638B">
            <w:r>
              <w:t>Max Limit Per Item</w:t>
            </w:r>
          </w:p>
        </w:tc>
        <w:tc>
          <w:tcPr>
            <w:tcW w:w="3145" w:type="dxa"/>
            <w:tcBorders>
              <w:left w:val="single" w:sz="4" w:space="0" w:color="auto"/>
            </w:tcBorders>
            <w:vAlign w:val="center"/>
          </w:tcPr>
          <w:p w14:paraId="174C204E" w14:textId="77777777" w:rsidR="0007638B" w:rsidRDefault="0007638B" w:rsidP="0007638B">
            <w:r>
              <w:t>$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</w:tr>
      <w:tr w:rsidR="0007638B" w14:paraId="0ACECCC5" w14:textId="77777777" w:rsidTr="00596EEB">
        <w:trPr>
          <w:trHeight w:hRule="exact" w:val="288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02A5" w14:textId="77777777" w:rsidR="0007638B" w:rsidRDefault="0007638B" w:rsidP="0007638B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5C52" w14:textId="77777777" w:rsidR="0007638B" w:rsidRDefault="0007638B" w:rsidP="0007638B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6A50" w14:textId="77777777" w:rsidR="0007638B" w:rsidRDefault="0007638B" w:rsidP="0007638B"/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D56591" w14:textId="77777777" w:rsidR="0007638B" w:rsidRDefault="0007638B" w:rsidP="0007638B"/>
        </w:tc>
        <w:tc>
          <w:tcPr>
            <w:tcW w:w="31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631BC" w14:textId="77777777" w:rsidR="0007638B" w:rsidRDefault="0007638B" w:rsidP="0007638B"/>
        </w:tc>
      </w:tr>
    </w:tbl>
    <w:tbl>
      <w:tblPr>
        <w:tblStyle w:val="TableGrid"/>
        <w:tblpPr w:leftFromText="180" w:rightFromText="180" w:vertAnchor="text" w:horzAnchor="margin" w:tblpY="3141"/>
        <w:tblW w:w="0" w:type="auto"/>
        <w:tblLook w:val="04A0" w:firstRow="1" w:lastRow="0" w:firstColumn="1" w:lastColumn="0" w:noHBand="0" w:noVBand="1"/>
      </w:tblPr>
      <w:tblGrid>
        <w:gridCol w:w="2245"/>
        <w:gridCol w:w="1800"/>
        <w:gridCol w:w="2476"/>
        <w:gridCol w:w="4269"/>
      </w:tblGrid>
      <w:tr w:rsidR="0007638B" w14:paraId="1CD501A7" w14:textId="77777777" w:rsidTr="00596EEB">
        <w:trPr>
          <w:trHeight w:hRule="exact" w:val="288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A926261" w14:textId="3972D7E9" w:rsidR="0007638B" w:rsidRPr="004B650C" w:rsidRDefault="0007638B" w:rsidP="0007638B">
            <w:pPr>
              <w:rPr>
                <w:i/>
                <w:iCs/>
              </w:rPr>
            </w:pPr>
            <w:r>
              <w:rPr>
                <w:b/>
                <w:bCs/>
              </w:rPr>
              <w:t>UMBRELLA/EXCESS LIABILITY</w:t>
            </w:r>
            <w:r w:rsidR="004B650C">
              <w:rPr>
                <w:i/>
                <w:iCs/>
              </w:rPr>
              <w:t xml:space="preserve"> – if underlyin</w:t>
            </w:r>
            <w:r w:rsidR="00950896">
              <w:rPr>
                <w:i/>
                <w:iCs/>
              </w:rPr>
              <w:t>g</w:t>
            </w:r>
            <w:r w:rsidR="004B650C">
              <w:rPr>
                <w:i/>
                <w:iCs/>
              </w:rPr>
              <w:t xml:space="preserve"> coverage not with </w:t>
            </w:r>
            <w:r w:rsidR="00B20610">
              <w:rPr>
                <w:i/>
                <w:iCs/>
              </w:rPr>
              <w:t>Insurance Partners</w:t>
            </w:r>
            <w:r w:rsidR="004B650C">
              <w:rPr>
                <w:i/>
                <w:iCs/>
              </w:rPr>
              <w:t xml:space="preserve"> need underlying carrier info</w:t>
            </w:r>
          </w:p>
        </w:tc>
      </w:tr>
      <w:tr w:rsidR="0007638B" w14:paraId="505AE1D0" w14:textId="77777777" w:rsidTr="00596EEB">
        <w:trPr>
          <w:trHeight w:hRule="exact" w:val="2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AD120D" w14:textId="77777777" w:rsidR="0007638B" w:rsidRDefault="0007638B" w:rsidP="0007638B">
            <w:pPr>
              <w:jc w:val="center"/>
            </w:pPr>
            <w:r>
              <w:t>Limit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40E9" w14:textId="77777777" w:rsidR="0007638B" w:rsidRDefault="004B650C" w:rsidP="004B650C">
            <w:r>
              <w:t>$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E95D" w14:textId="77777777" w:rsidR="0007638B" w:rsidRDefault="0007638B" w:rsidP="0007638B">
            <w:pPr>
              <w:jc w:val="center"/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D4988" w14:textId="77777777" w:rsidR="0007638B" w:rsidRDefault="0007638B" w:rsidP="0007638B">
            <w:pPr>
              <w:jc w:val="center"/>
            </w:pPr>
          </w:p>
        </w:tc>
      </w:tr>
      <w:tr w:rsidR="004B650C" w14:paraId="69E3F98F" w14:textId="77777777" w:rsidTr="00596EEB">
        <w:trPr>
          <w:trHeight w:hRule="exact" w:val="2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C8B2" w14:textId="77777777" w:rsidR="004B650C" w:rsidRDefault="004B650C" w:rsidP="004B650C">
            <w:r>
              <w:t>Underlying Coverages</w:t>
            </w: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1303B" w14:textId="77777777" w:rsidR="004B650C" w:rsidRDefault="004B650C" w:rsidP="004B650C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GL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Auto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WC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LL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 </w:t>
            </w:r>
            <w:r w:rsidR="007D160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D1600">
              <w:instrText xml:space="preserve"> FORMTEXT </w:instrText>
            </w:r>
            <w:r w:rsidR="007D1600">
              <w:fldChar w:fldCharType="separate"/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rPr>
                <w:noProof/>
              </w:rPr>
              <w:t> </w:t>
            </w:r>
            <w:r w:rsidR="007D1600">
              <w:fldChar w:fldCharType="end"/>
            </w:r>
          </w:p>
        </w:tc>
      </w:tr>
      <w:tr w:rsidR="004B650C" w14:paraId="6DDBA665" w14:textId="77777777" w:rsidTr="00596EEB">
        <w:trPr>
          <w:trHeight w:hRule="exact" w:val="2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D0A4" w14:textId="77777777" w:rsidR="004B650C" w:rsidRDefault="004B650C" w:rsidP="004B65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20C8" w14:textId="77777777" w:rsidR="004B650C" w:rsidRDefault="004B650C" w:rsidP="004B650C"/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681" w14:textId="77777777" w:rsidR="004B650C" w:rsidRDefault="004B650C" w:rsidP="004B650C">
            <w:pPr>
              <w:jc w:val="center"/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8C146" w14:textId="77777777" w:rsidR="004B650C" w:rsidRDefault="004B650C" w:rsidP="004B650C"/>
        </w:tc>
      </w:tr>
    </w:tbl>
    <w:p w14:paraId="1E8B6D4D" w14:textId="77777777" w:rsidR="00BA4916" w:rsidRDefault="00BA4916" w:rsidP="00F81B3A">
      <w:pPr>
        <w:rPr>
          <w:b/>
          <w:bCs/>
        </w:rPr>
      </w:pPr>
    </w:p>
    <w:bookmarkEnd w:id="6"/>
    <w:p w14:paraId="65ECD925" w14:textId="77777777" w:rsidR="00D04E4E" w:rsidRDefault="00D04E4E" w:rsidP="00F81B3A">
      <w:pPr>
        <w:rPr>
          <w:b/>
          <w:bCs/>
        </w:rPr>
      </w:pPr>
    </w:p>
    <w:p w14:paraId="4A5346CB" w14:textId="77777777" w:rsidR="0099311E" w:rsidRDefault="0099311E" w:rsidP="00F81B3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260"/>
        <w:gridCol w:w="1620"/>
        <w:gridCol w:w="1157"/>
        <w:gridCol w:w="1003"/>
        <w:gridCol w:w="1620"/>
        <w:gridCol w:w="1016"/>
        <w:gridCol w:w="1319"/>
      </w:tblGrid>
      <w:tr w:rsidR="0099311E" w14:paraId="76DB8B25" w14:textId="77777777" w:rsidTr="00D12083">
        <w:tc>
          <w:tcPr>
            <w:tcW w:w="10790" w:type="dxa"/>
            <w:gridSpan w:val="8"/>
            <w:shd w:val="clear" w:color="auto" w:fill="B4C6E7" w:themeFill="accent1" w:themeFillTint="66"/>
          </w:tcPr>
          <w:p w14:paraId="77CFB83A" w14:textId="77777777" w:rsidR="0099311E" w:rsidRDefault="0099311E" w:rsidP="00D120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BUSINESS </w:t>
            </w:r>
            <w:proofErr w:type="gramStart"/>
            <w:r>
              <w:rPr>
                <w:b/>
                <w:bCs/>
              </w:rPr>
              <w:t>AUTO  -</w:t>
            </w:r>
            <w:proofErr w:type="gramEnd"/>
            <w:r>
              <w:rPr>
                <w:b/>
                <w:bCs/>
              </w:rPr>
              <w:t xml:space="preserve"> </w:t>
            </w:r>
            <w:r w:rsidRPr="0099311E">
              <w:rPr>
                <w:i/>
                <w:iCs/>
              </w:rPr>
              <w:t>If someone other than the owner needs to be the contact we need their DL &amp; DOB</w:t>
            </w:r>
            <w:r>
              <w:rPr>
                <w:i/>
                <w:iCs/>
              </w:rPr>
              <w:t xml:space="preserve"> on page 1</w:t>
            </w:r>
          </w:p>
        </w:tc>
      </w:tr>
      <w:tr w:rsidR="0099311E" w14:paraId="6D85FCF6" w14:textId="77777777" w:rsidTr="00D12083">
        <w:tc>
          <w:tcPr>
            <w:tcW w:w="4675" w:type="dxa"/>
            <w:gridSpan w:val="3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F75F0DE" w14:textId="77777777" w:rsidR="0099311E" w:rsidRPr="00B7329D" w:rsidRDefault="0099311E" w:rsidP="00D12083">
            <w:pPr>
              <w:rPr>
                <w:b/>
                <w:bCs/>
              </w:rPr>
            </w:pPr>
            <w:r>
              <w:rPr>
                <w:b/>
                <w:bCs/>
              </w:rPr>
              <w:t>REVENUE &amp; EMPLOYEE PAYROLL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65A2D" w14:textId="77777777" w:rsidR="0099311E" w:rsidRDefault="0099311E" w:rsidP="00D12083">
            <w:pPr>
              <w:rPr>
                <w:b/>
                <w:bCs/>
              </w:rPr>
            </w:pPr>
          </w:p>
        </w:tc>
        <w:tc>
          <w:tcPr>
            <w:tcW w:w="4958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ADE4EE8" w14:textId="77777777" w:rsidR="0099311E" w:rsidRDefault="0099311E" w:rsidP="00D12083">
            <w:pPr>
              <w:rPr>
                <w:b/>
                <w:bCs/>
              </w:rPr>
            </w:pPr>
            <w:r>
              <w:rPr>
                <w:b/>
                <w:bCs/>
              </w:rPr>
              <w:t>RADIUS OF OPERATIONS (%)</w:t>
            </w:r>
          </w:p>
        </w:tc>
      </w:tr>
      <w:tr w:rsidR="00BE7872" w14:paraId="1E63630A" w14:textId="77777777" w:rsidTr="00BE7872">
        <w:tc>
          <w:tcPr>
            <w:tcW w:w="1795" w:type="dxa"/>
            <w:shd w:val="clear" w:color="auto" w:fill="FFF2CC" w:themeFill="accent4" w:themeFillTint="33"/>
          </w:tcPr>
          <w:p w14:paraId="48464BBF" w14:textId="77777777" w:rsidR="00BE7872" w:rsidRDefault="00BE7872" w:rsidP="00BE7872">
            <w:pPr>
              <w:jc w:val="center"/>
            </w:pPr>
            <w:r>
              <w:t># of Employees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4BD4CB42" w14:textId="77777777" w:rsidR="00BE7872" w:rsidRDefault="00BE7872" w:rsidP="00BE7872">
            <w:r>
              <w:t>Payroll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D8679E5" w14:textId="77777777" w:rsidR="00BE7872" w:rsidRDefault="00BE7872" w:rsidP="00BE7872">
            <w:r>
              <w:t>Gross Receipts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F14A4" w14:textId="77777777" w:rsidR="00BE7872" w:rsidRDefault="00BE7872" w:rsidP="00BE7872"/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6C7B83C" w14:textId="77777777" w:rsidR="00BE7872" w:rsidRDefault="00BE7872" w:rsidP="00BE7872">
            <w:r>
              <w:t>0-50</w:t>
            </w:r>
          </w:p>
        </w:tc>
        <w:tc>
          <w:tcPr>
            <w:tcW w:w="1620" w:type="dxa"/>
            <w:tcBorders>
              <w:left w:val="nil"/>
            </w:tcBorders>
          </w:tcPr>
          <w:p w14:paraId="46F3BBED" w14:textId="77777777" w:rsidR="00BE7872" w:rsidRDefault="00BE7872" w:rsidP="00BE78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1016" w:type="dxa"/>
            <w:tcBorders>
              <w:left w:val="nil"/>
            </w:tcBorders>
            <w:shd w:val="clear" w:color="auto" w:fill="FFF2CC" w:themeFill="accent4" w:themeFillTint="33"/>
          </w:tcPr>
          <w:p w14:paraId="0F7D3CAE" w14:textId="77777777" w:rsidR="00BE7872" w:rsidRDefault="00BE7872" w:rsidP="00BE7872">
            <w:r>
              <w:t>251-300</w:t>
            </w:r>
          </w:p>
        </w:tc>
        <w:tc>
          <w:tcPr>
            <w:tcW w:w="1319" w:type="dxa"/>
            <w:tcBorders>
              <w:left w:val="nil"/>
            </w:tcBorders>
          </w:tcPr>
          <w:p w14:paraId="528DA0EC" w14:textId="77777777" w:rsidR="00BE7872" w:rsidRDefault="00BE7872" w:rsidP="00BE78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%</w:t>
            </w:r>
          </w:p>
        </w:tc>
      </w:tr>
      <w:tr w:rsidR="00BE7872" w14:paraId="1B8D9432" w14:textId="77777777" w:rsidTr="00BE7872"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5DB4049" w14:textId="77777777" w:rsidR="00BE7872" w:rsidRDefault="00BE7872" w:rsidP="00BE7872">
            <w:r>
              <w:t xml:space="preserve">Full Time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73E1F91" w14:textId="77777777" w:rsidR="00BE7872" w:rsidRDefault="00BE7872" w:rsidP="00BE7872">
            <w:r>
              <w:t>$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154DB87F" w14:textId="77777777" w:rsidR="00BE7872" w:rsidRDefault="00BE7872" w:rsidP="00BE7872">
            <w:r>
              <w:t>$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BAA2A" w14:textId="77777777" w:rsidR="00BE7872" w:rsidRDefault="00BE7872" w:rsidP="00BE7872"/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1ABF8C8" w14:textId="77777777" w:rsidR="00BE7872" w:rsidRDefault="00BE7872" w:rsidP="00BE7872">
            <w:r>
              <w:t>51-100</w:t>
            </w:r>
          </w:p>
        </w:tc>
        <w:tc>
          <w:tcPr>
            <w:tcW w:w="1620" w:type="dxa"/>
            <w:tcBorders>
              <w:left w:val="nil"/>
            </w:tcBorders>
          </w:tcPr>
          <w:p w14:paraId="0D73DD3D" w14:textId="77777777" w:rsidR="00BE7872" w:rsidRDefault="00BE7872" w:rsidP="00BE78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1016" w:type="dxa"/>
            <w:tcBorders>
              <w:left w:val="nil"/>
            </w:tcBorders>
            <w:shd w:val="clear" w:color="auto" w:fill="FFF2CC" w:themeFill="accent4" w:themeFillTint="33"/>
          </w:tcPr>
          <w:p w14:paraId="30FB12B3" w14:textId="77777777" w:rsidR="00BE7872" w:rsidRDefault="00BE7872" w:rsidP="00BE7872">
            <w:r>
              <w:t>301-350</w:t>
            </w:r>
          </w:p>
        </w:tc>
        <w:tc>
          <w:tcPr>
            <w:tcW w:w="1319" w:type="dxa"/>
            <w:tcBorders>
              <w:left w:val="nil"/>
            </w:tcBorders>
          </w:tcPr>
          <w:p w14:paraId="2B0936F1" w14:textId="77777777" w:rsidR="00BE7872" w:rsidRDefault="00BE7872" w:rsidP="00BE78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%</w:t>
            </w:r>
          </w:p>
        </w:tc>
      </w:tr>
      <w:tr w:rsidR="00BE7872" w14:paraId="2F82F5E7" w14:textId="77777777" w:rsidTr="00BE7872">
        <w:tc>
          <w:tcPr>
            <w:tcW w:w="17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7AF112" w14:textId="77777777" w:rsidR="00BE7872" w:rsidRDefault="00BE7872" w:rsidP="00BE7872">
            <w:r>
              <w:t xml:space="preserve">Part-Time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E25" w14:textId="77777777" w:rsidR="00BE7872" w:rsidRDefault="00BE7872" w:rsidP="00BE7872">
            <w:r>
              <w:t>$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50" w14:textId="77777777" w:rsidR="00BE7872" w:rsidRDefault="00BE7872" w:rsidP="00BE7872"/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90B6F" w14:textId="77777777" w:rsidR="00BE7872" w:rsidRDefault="00BE7872" w:rsidP="00BE7872"/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0B88414" w14:textId="77777777" w:rsidR="00BE7872" w:rsidRDefault="00BE7872" w:rsidP="00BE7872">
            <w:r>
              <w:t>101-150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14:paraId="01AFDC8B" w14:textId="77777777" w:rsidR="00BE7872" w:rsidRDefault="00BE7872" w:rsidP="00BE78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</w:tcPr>
          <w:p w14:paraId="52AC7BD7" w14:textId="77777777" w:rsidR="00BE7872" w:rsidRDefault="00BE7872" w:rsidP="00BE7872">
            <w:r>
              <w:t>351-400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</w:tcBorders>
          </w:tcPr>
          <w:p w14:paraId="3E17BB8D" w14:textId="77777777" w:rsidR="00BE7872" w:rsidRDefault="00BE7872" w:rsidP="00BE78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%</w:t>
            </w:r>
          </w:p>
        </w:tc>
      </w:tr>
      <w:tr w:rsidR="00BE7872" w14:paraId="68621158" w14:textId="77777777" w:rsidTr="00BE7872">
        <w:tc>
          <w:tcPr>
            <w:tcW w:w="1795" w:type="dxa"/>
            <w:tcBorders>
              <w:top w:val="single" w:sz="4" w:space="0" w:color="auto"/>
              <w:bottom w:val="nil"/>
              <w:right w:val="nil"/>
            </w:tcBorders>
          </w:tcPr>
          <w:p w14:paraId="4E20650D" w14:textId="77777777" w:rsidR="00BE7872" w:rsidRDefault="00BE7872" w:rsidP="00BE78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17E29" w14:textId="77777777" w:rsidR="00BE7872" w:rsidRDefault="00BE7872" w:rsidP="00BE7872"/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E1CDF3" w14:textId="77777777" w:rsidR="00BE7872" w:rsidRDefault="00BE7872" w:rsidP="00BE7872"/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C20F" w14:textId="77777777" w:rsidR="00BE7872" w:rsidRDefault="00BE7872" w:rsidP="00BE7872"/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36FB109" w14:textId="77777777" w:rsidR="00BE7872" w:rsidRDefault="00BE7872" w:rsidP="00BE7872">
            <w:r>
              <w:t>151-200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14:paraId="7EE77C35" w14:textId="77777777" w:rsidR="00BE7872" w:rsidRDefault="00BE7872" w:rsidP="00BE78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1016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</w:tcPr>
          <w:p w14:paraId="11950A92" w14:textId="77777777" w:rsidR="00BE7872" w:rsidRDefault="00BE7872" w:rsidP="00BE7872">
            <w:r>
              <w:t>401-500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</w:tcBorders>
          </w:tcPr>
          <w:p w14:paraId="1DC34CB2" w14:textId="77777777" w:rsidR="00BE7872" w:rsidRDefault="00BE7872" w:rsidP="00BE78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%</w:t>
            </w:r>
          </w:p>
        </w:tc>
      </w:tr>
      <w:tr w:rsidR="00BE7872" w14:paraId="6FA5552A" w14:textId="77777777" w:rsidTr="00BE7872">
        <w:tc>
          <w:tcPr>
            <w:tcW w:w="1795" w:type="dxa"/>
            <w:tcBorders>
              <w:top w:val="nil"/>
              <w:right w:val="nil"/>
            </w:tcBorders>
          </w:tcPr>
          <w:p w14:paraId="15403E27" w14:textId="77777777" w:rsidR="00BE7872" w:rsidRDefault="00BE7872" w:rsidP="00BE7872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5C9D2832" w14:textId="77777777" w:rsidR="00BE7872" w:rsidRDefault="00BE7872" w:rsidP="00BE7872"/>
        </w:tc>
        <w:tc>
          <w:tcPr>
            <w:tcW w:w="1620" w:type="dxa"/>
            <w:tcBorders>
              <w:top w:val="nil"/>
              <w:left w:val="nil"/>
              <w:right w:val="single" w:sz="4" w:space="0" w:color="auto"/>
            </w:tcBorders>
          </w:tcPr>
          <w:p w14:paraId="141BF1B0" w14:textId="77777777" w:rsidR="00BE7872" w:rsidRDefault="00BE7872" w:rsidP="00BE7872"/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3B984" w14:textId="77777777" w:rsidR="00BE7872" w:rsidRDefault="00BE7872" w:rsidP="00BE7872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02C0C8DC" w14:textId="77777777" w:rsidR="00BE7872" w:rsidRDefault="00BE7872" w:rsidP="00BE7872">
            <w:r>
              <w:t>201-250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65379" w14:textId="77777777" w:rsidR="00BE7872" w:rsidRDefault="00BE7872" w:rsidP="00BE78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1D2199" w14:textId="77777777" w:rsidR="00BE7872" w:rsidRDefault="00BE7872" w:rsidP="00BE7872">
            <w:r>
              <w:t>500+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ED6DB" w14:textId="77777777" w:rsidR="00BE7872" w:rsidRDefault="00BE7872" w:rsidP="00BE787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%</w:t>
            </w:r>
          </w:p>
        </w:tc>
      </w:tr>
    </w:tbl>
    <w:p w14:paraId="34C122A5" w14:textId="77777777" w:rsidR="0099311E" w:rsidRDefault="0099311E" w:rsidP="00F81B3A">
      <w:pPr>
        <w:rPr>
          <w:b/>
          <w:bCs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665"/>
        <w:gridCol w:w="2016"/>
        <w:gridCol w:w="275"/>
        <w:gridCol w:w="1640"/>
        <w:gridCol w:w="515"/>
        <w:gridCol w:w="2340"/>
        <w:gridCol w:w="540"/>
      </w:tblGrid>
      <w:tr w:rsidR="0099311E" w14:paraId="60649F83" w14:textId="77777777" w:rsidTr="00D12083"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5AED7A" w14:textId="77777777" w:rsidR="0099311E" w:rsidRDefault="0099311E" w:rsidP="00D12083">
            <w:r w:rsidRPr="00245DD4">
              <w:rPr>
                <w:b/>
                <w:bCs/>
              </w:rPr>
              <w:t>AUTO LIABILITY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6B5563D8" w14:textId="77777777" w:rsidR="0099311E" w:rsidRDefault="0099311E" w:rsidP="00D12083"/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E43F7E" w14:textId="77777777" w:rsidR="0099311E" w:rsidRPr="00980226" w:rsidRDefault="0099311E" w:rsidP="00D12083">
            <w:pPr>
              <w:rPr>
                <w:b/>
                <w:bCs/>
              </w:rPr>
            </w:pPr>
            <w:r>
              <w:rPr>
                <w:b/>
                <w:bCs/>
              </w:rPr>
              <w:t>PHYSICAL DAMAGE</w:t>
            </w:r>
          </w:p>
        </w:tc>
      </w:tr>
      <w:tr w:rsidR="0099311E" w14:paraId="1F101795" w14:textId="77777777" w:rsidTr="00BE7872">
        <w:trPr>
          <w:trHeight w:val="269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483D29" w14:textId="77777777" w:rsidR="0099311E" w:rsidRDefault="0099311E" w:rsidP="00D12083">
            <w:r>
              <w:t>CSL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D4" w14:textId="77777777" w:rsidR="0099311E" w:rsidRDefault="00C04D4D" w:rsidP="00D12083">
            <w:r>
              <w:t>$</w:t>
            </w:r>
            <w:r w:rsidR="0099311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9311E">
              <w:instrText xml:space="preserve"> FORMTEXT </w:instrText>
            </w:r>
            <w:r w:rsidR="0099311E">
              <w:fldChar w:fldCharType="separate"/>
            </w:r>
            <w:r w:rsidR="0099311E">
              <w:t> </w:t>
            </w:r>
            <w:r w:rsidR="0099311E">
              <w:t> </w:t>
            </w:r>
            <w:r w:rsidR="0099311E">
              <w:t> </w:t>
            </w:r>
            <w:r w:rsidR="0099311E">
              <w:t> </w:t>
            </w:r>
            <w:r w:rsidR="0099311E">
              <w:t> </w:t>
            </w:r>
            <w:r w:rsidR="0099311E"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1309BF1A" w14:textId="77777777" w:rsidR="0099311E" w:rsidRDefault="0099311E" w:rsidP="00D12083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F5104C" w14:textId="77777777" w:rsidR="0099311E" w:rsidRDefault="0099311E" w:rsidP="00D12083">
            <w:r>
              <w:t>Deductible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B3C" w14:textId="77777777" w:rsidR="0099311E" w:rsidRDefault="0099311E" w:rsidP="00D12083">
            <w:r>
              <w:t>$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A3205" w14:paraId="60B1D713" w14:textId="77777777" w:rsidTr="00BE7872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657E1A" w14:textId="77777777" w:rsidR="000A3205" w:rsidRDefault="000A3205" w:rsidP="00D12083">
            <w:r>
              <w:t>UM/UIM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39685" w14:textId="77777777" w:rsidR="000A3205" w:rsidRDefault="00C04D4D" w:rsidP="00D12083">
            <w:r>
              <w:t>$</w:t>
            </w:r>
            <w:r w:rsidR="000A320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A3205">
              <w:instrText xml:space="preserve"> FORMTEXT </w:instrText>
            </w:r>
            <w:r w:rsidR="000A3205">
              <w:fldChar w:fldCharType="separate"/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fldChar w:fldCharType="end"/>
            </w:r>
            <w:r w:rsidR="000A3205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572" w14:textId="77777777" w:rsidR="000A3205" w:rsidRDefault="000A3205" w:rsidP="00D12083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Match CSL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34593B0B" w14:textId="77777777" w:rsidR="000A3205" w:rsidRDefault="000A3205" w:rsidP="00D12083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3AECBC" w14:textId="77777777" w:rsidR="000A3205" w:rsidRDefault="000A3205" w:rsidP="00D12083">
            <w:r>
              <w:t>Comprehensive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DD0A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647BF6" w14:textId="77777777" w:rsidR="000A3205" w:rsidRDefault="000A3205" w:rsidP="00D12083">
            <w:r>
              <w:t>Rental Reimbursement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01A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A3205" w14:paraId="2931F4D7" w14:textId="77777777" w:rsidTr="00BE7872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94E7BE" w14:textId="77777777" w:rsidR="000A3205" w:rsidRDefault="000A3205" w:rsidP="00D12083">
            <w:r>
              <w:t>PIP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B36D1" w14:textId="77777777" w:rsidR="000A3205" w:rsidRDefault="00C04D4D" w:rsidP="00D12083">
            <w:r>
              <w:t>$</w:t>
            </w:r>
            <w:r w:rsidR="000A320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A3205">
              <w:instrText xml:space="preserve"> FORMTEXT </w:instrText>
            </w:r>
            <w:r w:rsidR="000A3205">
              <w:fldChar w:fldCharType="separate"/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t> </w:t>
            </w:r>
            <w:r w:rsidR="000A3205">
              <w:fldChar w:fldCharType="end"/>
            </w:r>
            <w:r w:rsidR="000A3205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E51D" w14:textId="77777777" w:rsidR="000A3205" w:rsidRDefault="000A3205" w:rsidP="00D12083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$10,000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32DC66AC" w14:textId="77777777" w:rsidR="000A3205" w:rsidRDefault="000A3205" w:rsidP="00D12083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5BA5DB" w14:textId="77777777" w:rsidR="000A3205" w:rsidRDefault="000A3205" w:rsidP="00D12083">
            <w:r>
              <w:t>Collision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66F" w14:textId="77777777" w:rsidR="000A3205" w:rsidRDefault="000A3205" w:rsidP="00D12083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bookmarkStart w:id="10" w:name="Text19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5BF565" w14:textId="77777777" w:rsidR="000A3205" w:rsidRDefault="000A3205" w:rsidP="00D12083">
            <w:r>
              <w:t>Towing &amp; Labor</w:t>
            </w:r>
          </w:p>
        </w:tc>
        <w:bookmarkEnd w:id="10"/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1450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A3205" w14:paraId="6741908C" w14:textId="77777777" w:rsidTr="00BE7872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8AA349" w14:textId="77777777" w:rsidR="000A3205" w:rsidRDefault="000A3205" w:rsidP="00D12083">
            <w:r>
              <w:t>Hired Auto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6C9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Cost of Hire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If Any</w:t>
            </w:r>
            <w: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3E22132F" w14:textId="77777777" w:rsidR="000A3205" w:rsidRDefault="000A3205" w:rsidP="00D12083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46B6C9" w14:textId="77777777" w:rsidR="000A3205" w:rsidRDefault="000A3205" w:rsidP="00D12083">
            <w:r>
              <w:t>Hired Auto</w:t>
            </w:r>
            <w:r w:rsidR="00BE7872">
              <w:t xml:space="preserve"> PD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0625" w14:textId="77777777" w:rsidR="000A3205" w:rsidRDefault="000A3205" w:rsidP="00D12083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FBC46F" w14:textId="77777777" w:rsidR="000A3205" w:rsidRDefault="000A3205" w:rsidP="00D12083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AE11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A3205" w14:paraId="6DC2D32F" w14:textId="77777777" w:rsidTr="00BE7872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534AE9" w14:textId="77777777" w:rsidR="000A3205" w:rsidRDefault="000A3205" w:rsidP="00D12083">
            <w:r>
              <w:t>Non-Owned Auto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B6BE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# of employees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6B0878A7" w14:textId="77777777" w:rsidR="000A3205" w:rsidRDefault="000A3205" w:rsidP="00D12083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099295" w14:textId="77777777" w:rsidR="000A3205" w:rsidRDefault="000A3205" w:rsidP="00D12083">
            <w:r>
              <w:t>Non-Owned PD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37F7" w14:textId="77777777" w:rsidR="000A3205" w:rsidRDefault="000A3205" w:rsidP="00D12083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F4F6C4" w14:textId="77777777" w:rsidR="000A3205" w:rsidRDefault="000A3205" w:rsidP="00D12083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96BE" w14:textId="77777777" w:rsidR="000A3205" w:rsidRDefault="000A3205" w:rsidP="00D12083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62C9BF2" w14:textId="77777777" w:rsidR="0099311E" w:rsidRDefault="0099311E" w:rsidP="00F81B3A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-28"/>
        <w:tblW w:w="10795" w:type="dxa"/>
        <w:tblLook w:val="04A0" w:firstRow="1" w:lastRow="0" w:firstColumn="1" w:lastColumn="0" w:noHBand="0" w:noVBand="1"/>
      </w:tblPr>
      <w:tblGrid>
        <w:gridCol w:w="1525"/>
        <w:gridCol w:w="990"/>
        <w:gridCol w:w="1980"/>
        <w:gridCol w:w="1260"/>
        <w:gridCol w:w="1260"/>
        <w:gridCol w:w="1080"/>
        <w:gridCol w:w="2700"/>
      </w:tblGrid>
      <w:tr w:rsidR="0099311E" w14:paraId="168F8E13" w14:textId="77777777" w:rsidTr="0099311E">
        <w:tc>
          <w:tcPr>
            <w:tcW w:w="10795" w:type="dxa"/>
            <w:gridSpan w:val="7"/>
            <w:shd w:val="clear" w:color="auto" w:fill="B4C6E7" w:themeFill="accent1" w:themeFillTint="66"/>
          </w:tcPr>
          <w:p w14:paraId="58678614" w14:textId="77777777" w:rsidR="0099311E" w:rsidRDefault="0099311E" w:rsidP="009931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CARRIER &amp; PREMIUM – </w:t>
            </w:r>
            <w:r>
              <w:rPr>
                <w:i/>
                <w:iCs/>
              </w:rPr>
              <w:t>Prior 3 years – please request loss runs</w:t>
            </w:r>
          </w:p>
        </w:tc>
      </w:tr>
      <w:tr w:rsidR="0099311E" w14:paraId="4F6FFF9A" w14:textId="77777777" w:rsidTr="0099311E">
        <w:trPr>
          <w:trHeight w:val="368"/>
        </w:trPr>
        <w:tc>
          <w:tcPr>
            <w:tcW w:w="1525" w:type="dxa"/>
            <w:shd w:val="clear" w:color="auto" w:fill="FFF2CC" w:themeFill="accent4" w:themeFillTint="33"/>
            <w:vAlign w:val="center"/>
          </w:tcPr>
          <w:p w14:paraId="1C4A3C75" w14:textId="77777777" w:rsidR="0099311E" w:rsidRDefault="0099311E" w:rsidP="0099311E">
            <w:pPr>
              <w:jc w:val="center"/>
            </w:pP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66FE07E7" w14:textId="77777777" w:rsidR="0099311E" w:rsidRDefault="0099311E" w:rsidP="0099311E">
            <w:pPr>
              <w:jc w:val="center"/>
            </w:pPr>
            <w:r>
              <w:t>Year</w:t>
            </w:r>
          </w:p>
        </w:tc>
        <w:tc>
          <w:tcPr>
            <w:tcW w:w="1980" w:type="dxa"/>
            <w:shd w:val="clear" w:color="auto" w:fill="FFF2CC" w:themeFill="accent4" w:themeFillTint="33"/>
            <w:vAlign w:val="center"/>
          </w:tcPr>
          <w:p w14:paraId="3A8219FC" w14:textId="77777777" w:rsidR="0099311E" w:rsidRDefault="0099311E" w:rsidP="0099311E">
            <w:pPr>
              <w:jc w:val="center"/>
            </w:pPr>
            <w:r>
              <w:t>Carrier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2C2BB60F" w14:textId="77777777" w:rsidR="0099311E" w:rsidRDefault="0099311E" w:rsidP="0099311E">
            <w:pPr>
              <w:jc w:val="center"/>
            </w:pPr>
            <w:r>
              <w:t>Premium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23F42B4D" w14:textId="77777777" w:rsidR="0099311E" w:rsidRDefault="0099311E" w:rsidP="0099311E">
            <w:pPr>
              <w:jc w:val="center"/>
            </w:pPr>
            <w:r>
              <w:t># of Claims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692DF83F" w14:textId="77777777" w:rsidR="0099311E" w:rsidRDefault="0099311E" w:rsidP="0099311E">
            <w:pPr>
              <w:jc w:val="center"/>
            </w:pPr>
            <w:r>
              <w:t>Amount Incurred</w:t>
            </w:r>
          </w:p>
        </w:tc>
        <w:tc>
          <w:tcPr>
            <w:tcW w:w="2700" w:type="dxa"/>
            <w:shd w:val="clear" w:color="auto" w:fill="FFF2CC" w:themeFill="accent4" w:themeFillTint="33"/>
          </w:tcPr>
          <w:p w14:paraId="23996979" w14:textId="77777777" w:rsidR="0099311E" w:rsidRDefault="0099311E" w:rsidP="0099311E">
            <w:pPr>
              <w:jc w:val="center"/>
            </w:pPr>
            <w:r>
              <w:t>Explanation of loss(es)</w:t>
            </w:r>
          </w:p>
        </w:tc>
      </w:tr>
      <w:tr w:rsidR="0099311E" w14:paraId="7165DC48" w14:textId="77777777" w:rsidTr="0099311E">
        <w:trPr>
          <w:trHeight w:val="188"/>
        </w:trPr>
        <w:tc>
          <w:tcPr>
            <w:tcW w:w="1525" w:type="dxa"/>
            <w:shd w:val="clear" w:color="auto" w:fill="FFF2CC" w:themeFill="accent4" w:themeFillTint="33"/>
          </w:tcPr>
          <w:p w14:paraId="16AD9D13" w14:textId="77777777" w:rsidR="0099311E" w:rsidRDefault="0099311E" w:rsidP="0099311E">
            <w:r>
              <w:t xml:space="preserve">Current Year </w:t>
            </w:r>
          </w:p>
        </w:tc>
        <w:tc>
          <w:tcPr>
            <w:tcW w:w="990" w:type="dxa"/>
            <w:vAlign w:val="center"/>
          </w:tcPr>
          <w:p w14:paraId="1D6FAB7C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</w:tcPr>
          <w:p w14:paraId="601275C2" w14:textId="77777777" w:rsidR="0099311E" w:rsidRDefault="0099311E" w:rsidP="0099311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14:paraId="3F3C78C8" w14:textId="77777777" w:rsidR="0099311E" w:rsidRDefault="0099311E" w:rsidP="0099311E">
            <w:r>
              <w:t>$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0DF25A50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257F77BF" w14:textId="77777777" w:rsidR="0099311E" w:rsidRDefault="0099311E" w:rsidP="0099311E">
            <w:r>
              <w:t>$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26219535" w14:textId="77777777" w:rsidR="0099311E" w:rsidRDefault="0099311E" w:rsidP="0099311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57E08520" w14:textId="77777777" w:rsidTr="0099311E">
        <w:trPr>
          <w:trHeight w:val="188"/>
        </w:trPr>
        <w:tc>
          <w:tcPr>
            <w:tcW w:w="1525" w:type="dxa"/>
            <w:shd w:val="clear" w:color="auto" w:fill="FFF2CC" w:themeFill="accent4" w:themeFillTint="33"/>
          </w:tcPr>
          <w:p w14:paraId="6BC0A1AD" w14:textId="77777777" w:rsidR="0099311E" w:rsidRDefault="0099311E" w:rsidP="0099311E">
            <w:r>
              <w:t>Renewal</w:t>
            </w:r>
          </w:p>
        </w:tc>
        <w:tc>
          <w:tcPr>
            <w:tcW w:w="990" w:type="dxa"/>
            <w:vAlign w:val="center"/>
          </w:tcPr>
          <w:p w14:paraId="58075CDD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</w:tcPr>
          <w:p w14:paraId="2D825D3B" w14:textId="77777777" w:rsidR="0099311E" w:rsidRDefault="0099311E" w:rsidP="0099311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</w:tcPr>
          <w:p w14:paraId="7D3F7D31" w14:textId="77777777" w:rsidR="0099311E" w:rsidRDefault="0099311E" w:rsidP="0099311E">
            <w:r>
              <w:t>$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14:paraId="07B2BC10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6EE55DA5" w14:textId="77777777" w:rsidR="0099311E" w:rsidRDefault="0099311E" w:rsidP="0099311E">
            <w:r>
              <w:t>$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704666BE" w14:textId="77777777" w:rsidR="0099311E" w:rsidRDefault="0099311E" w:rsidP="0099311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601170" w14:textId="77777777" w:rsidR="0099311E" w:rsidRDefault="0099311E" w:rsidP="0099311E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3"/>
        <w:tblW w:w="10795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810"/>
        <w:gridCol w:w="990"/>
        <w:gridCol w:w="900"/>
        <w:gridCol w:w="900"/>
        <w:gridCol w:w="1440"/>
        <w:gridCol w:w="1980"/>
      </w:tblGrid>
      <w:tr w:rsidR="0099311E" w14:paraId="35F0D3F2" w14:textId="77777777" w:rsidTr="0099311E">
        <w:trPr>
          <w:trHeight w:val="260"/>
        </w:trPr>
        <w:tc>
          <w:tcPr>
            <w:tcW w:w="10795" w:type="dxa"/>
            <w:gridSpan w:val="8"/>
            <w:shd w:val="clear" w:color="auto" w:fill="B4C6E7" w:themeFill="accent1" w:themeFillTint="66"/>
            <w:vAlign w:val="center"/>
          </w:tcPr>
          <w:p w14:paraId="0F89D659" w14:textId="77777777" w:rsidR="0099311E" w:rsidRDefault="0099311E" w:rsidP="0099311E">
            <w:r>
              <w:rPr>
                <w:b/>
                <w:bCs/>
              </w:rPr>
              <w:t xml:space="preserve">DRIVERS - </w:t>
            </w:r>
            <w:r w:rsidRPr="00AE7D5C">
              <w:rPr>
                <w:i/>
                <w:iCs/>
              </w:rPr>
              <w:t xml:space="preserve">If you need more room, please fill </w:t>
            </w:r>
            <w:r>
              <w:rPr>
                <w:i/>
                <w:iCs/>
              </w:rPr>
              <w:t>out</w:t>
            </w:r>
            <w:r w:rsidRPr="00AE7D5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driver</w:t>
            </w:r>
            <w:r w:rsidRPr="00AE7D5C">
              <w:rPr>
                <w:i/>
                <w:iCs/>
              </w:rPr>
              <w:t xml:space="preserve"> list spreadsheet</w:t>
            </w:r>
          </w:p>
        </w:tc>
      </w:tr>
      <w:tr w:rsidR="0099311E" w14:paraId="58497CC6" w14:textId="77777777" w:rsidTr="0099311E">
        <w:trPr>
          <w:trHeight w:val="557"/>
        </w:trPr>
        <w:tc>
          <w:tcPr>
            <w:tcW w:w="2425" w:type="dxa"/>
            <w:shd w:val="clear" w:color="auto" w:fill="FFF2CC" w:themeFill="accent4" w:themeFillTint="33"/>
            <w:vAlign w:val="center"/>
          </w:tcPr>
          <w:p w14:paraId="72FFCCEB" w14:textId="77777777" w:rsidR="0099311E" w:rsidRDefault="0099311E" w:rsidP="0099311E">
            <w:pPr>
              <w:jc w:val="center"/>
            </w:pPr>
            <w:r>
              <w:t>Name</w:t>
            </w: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5A6543B0" w14:textId="77777777" w:rsidR="0099311E" w:rsidRDefault="0099311E" w:rsidP="0099311E">
            <w:pPr>
              <w:jc w:val="center"/>
            </w:pPr>
            <w:r>
              <w:t>DOB</w:t>
            </w:r>
          </w:p>
        </w:tc>
        <w:tc>
          <w:tcPr>
            <w:tcW w:w="810" w:type="dxa"/>
            <w:shd w:val="clear" w:color="auto" w:fill="FFF2CC" w:themeFill="accent4" w:themeFillTint="33"/>
            <w:vAlign w:val="center"/>
          </w:tcPr>
          <w:p w14:paraId="79E29B90" w14:textId="77777777" w:rsidR="0099311E" w:rsidRDefault="0099311E" w:rsidP="0099311E">
            <w:pPr>
              <w:jc w:val="center"/>
            </w:pPr>
            <w:r>
              <w:t>SSN</w:t>
            </w:r>
          </w:p>
          <w:p w14:paraId="0576E159" w14:textId="77777777" w:rsidR="00C04D4D" w:rsidRPr="00C04D4D" w:rsidRDefault="00C04D4D" w:rsidP="0099311E">
            <w:pPr>
              <w:jc w:val="center"/>
              <w:rPr>
                <w:i/>
                <w:iCs/>
                <w:sz w:val="18"/>
                <w:szCs w:val="18"/>
              </w:rPr>
            </w:pPr>
            <w:r w:rsidRPr="00C04D4D">
              <w:rPr>
                <w:i/>
                <w:iCs/>
                <w:sz w:val="18"/>
                <w:szCs w:val="18"/>
              </w:rPr>
              <w:t>(last 4)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3CAFB487" w14:textId="77777777" w:rsidR="0099311E" w:rsidRDefault="0099311E" w:rsidP="0099311E">
            <w:pPr>
              <w:jc w:val="center"/>
            </w:pPr>
            <w:r>
              <w:t>Married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3BAD646D" w14:textId="77777777" w:rsidR="0099311E" w:rsidRDefault="0099311E" w:rsidP="0099311E">
            <w:pPr>
              <w:jc w:val="center"/>
            </w:pPr>
            <w:r>
              <w:t>Gender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05F28B15" w14:textId="77777777" w:rsidR="0099311E" w:rsidRDefault="0099311E" w:rsidP="0099311E">
            <w:pPr>
              <w:jc w:val="center"/>
            </w:pPr>
            <w:r>
              <w:t>License</w:t>
            </w:r>
          </w:p>
          <w:p w14:paraId="44CE642B" w14:textId="77777777" w:rsidR="0099311E" w:rsidRDefault="0099311E" w:rsidP="0099311E">
            <w:pPr>
              <w:jc w:val="center"/>
            </w:pPr>
            <w:r>
              <w:t>State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CE5A0A9" w14:textId="77777777" w:rsidR="0099311E" w:rsidRDefault="0099311E" w:rsidP="0099311E">
            <w:pPr>
              <w:jc w:val="center"/>
            </w:pPr>
            <w:r>
              <w:t>DL #</w:t>
            </w:r>
          </w:p>
        </w:tc>
        <w:tc>
          <w:tcPr>
            <w:tcW w:w="1980" w:type="dxa"/>
            <w:shd w:val="clear" w:color="auto" w:fill="FFF2CC" w:themeFill="accent4" w:themeFillTint="33"/>
            <w:vAlign w:val="center"/>
          </w:tcPr>
          <w:p w14:paraId="50514178" w14:textId="77777777" w:rsidR="0099311E" w:rsidRDefault="0099311E" w:rsidP="0099311E">
            <w:pPr>
              <w:jc w:val="center"/>
            </w:pPr>
            <w:r>
              <w:t>Accidents or tickets</w:t>
            </w:r>
          </w:p>
        </w:tc>
      </w:tr>
      <w:tr w:rsidR="0099311E" w14:paraId="2F6E567C" w14:textId="77777777" w:rsidTr="0099311E">
        <w:tc>
          <w:tcPr>
            <w:tcW w:w="2425" w:type="dxa"/>
          </w:tcPr>
          <w:p w14:paraId="16448C27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5EC16DF0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3DA36BC0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41697D3E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06F67ADC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38D3FA67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73A08E7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48744455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9311E" w14:paraId="5170BA11" w14:textId="77777777" w:rsidTr="0099311E">
        <w:tc>
          <w:tcPr>
            <w:tcW w:w="2425" w:type="dxa"/>
          </w:tcPr>
          <w:p w14:paraId="36F89236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790E002C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2929A108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3D136BED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2D202988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45E6165B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26F473A2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0B04C7C6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9311E" w14:paraId="69A467DD" w14:textId="77777777" w:rsidTr="0099311E">
        <w:tc>
          <w:tcPr>
            <w:tcW w:w="2425" w:type="dxa"/>
          </w:tcPr>
          <w:p w14:paraId="6C9EEE6C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282D93AE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77874A28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1C34D978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32878AAA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14DF6CD5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5A5EEF62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071271CD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9311E" w14:paraId="7F2C8EEE" w14:textId="77777777" w:rsidTr="0099311E">
        <w:tc>
          <w:tcPr>
            <w:tcW w:w="2425" w:type="dxa"/>
          </w:tcPr>
          <w:p w14:paraId="6331716F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7AD99B98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0933021F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04E501F5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6088CB4D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7AEC24C2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504B13DF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6B463357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9311E" w14:paraId="1E68328A" w14:textId="77777777" w:rsidTr="0099311E">
        <w:tc>
          <w:tcPr>
            <w:tcW w:w="2425" w:type="dxa"/>
          </w:tcPr>
          <w:p w14:paraId="6B744A40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67517AF3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3BE6A64D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1A86B2A3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3C7FE8D0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121345FD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0870A6E6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64BF6A91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9311E" w14:paraId="76186CEE" w14:textId="77777777" w:rsidTr="0099311E">
        <w:tc>
          <w:tcPr>
            <w:tcW w:w="2425" w:type="dxa"/>
          </w:tcPr>
          <w:p w14:paraId="1E67A742" w14:textId="77777777" w:rsidR="0099311E" w:rsidRDefault="0099311E" w:rsidP="0099311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center"/>
          </w:tcPr>
          <w:p w14:paraId="098861A0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5015F803" w14:textId="77777777" w:rsidR="0099311E" w:rsidRDefault="00C04D4D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14:paraId="75D87077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0B5F7C38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692D34E7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0653637A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vAlign w:val="center"/>
          </w:tcPr>
          <w:p w14:paraId="481C05D4" w14:textId="77777777" w:rsidR="0099311E" w:rsidRDefault="0099311E" w:rsidP="0099311E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217DB47" w14:textId="77777777" w:rsidR="0099311E" w:rsidRDefault="0099311E" w:rsidP="0099311E">
      <w:pPr>
        <w:rPr>
          <w:b/>
          <w:bCs/>
        </w:rPr>
      </w:pPr>
    </w:p>
    <w:tbl>
      <w:tblPr>
        <w:tblStyle w:val="TableGrid"/>
        <w:tblW w:w="113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50"/>
        <w:gridCol w:w="720"/>
        <w:gridCol w:w="1080"/>
        <w:gridCol w:w="990"/>
        <w:gridCol w:w="810"/>
        <w:gridCol w:w="2340"/>
        <w:gridCol w:w="630"/>
        <w:gridCol w:w="990"/>
        <w:gridCol w:w="900"/>
        <w:gridCol w:w="990"/>
        <w:gridCol w:w="1440"/>
      </w:tblGrid>
      <w:tr w:rsidR="0099311E" w14:paraId="30EE2AD7" w14:textId="77777777" w:rsidTr="00D12083">
        <w:tc>
          <w:tcPr>
            <w:tcW w:w="11340" w:type="dxa"/>
            <w:gridSpan w:val="11"/>
            <w:shd w:val="clear" w:color="auto" w:fill="B4C6E7" w:themeFill="accent1" w:themeFillTint="66"/>
          </w:tcPr>
          <w:p w14:paraId="0843ED2A" w14:textId="77777777" w:rsidR="0099311E" w:rsidRDefault="0099311E" w:rsidP="00D120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VEHICLES - </w:t>
            </w:r>
            <w:r w:rsidRPr="00AE7D5C">
              <w:rPr>
                <w:i/>
                <w:iCs/>
              </w:rPr>
              <w:t xml:space="preserve">If you need more room, please fill </w:t>
            </w:r>
            <w:r>
              <w:rPr>
                <w:i/>
                <w:iCs/>
              </w:rPr>
              <w:t>out</w:t>
            </w:r>
            <w:r w:rsidRPr="00AE7D5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auto</w:t>
            </w:r>
            <w:r w:rsidRPr="00AE7D5C">
              <w:rPr>
                <w:i/>
                <w:iCs/>
              </w:rPr>
              <w:t xml:space="preserve"> list spreadsheet</w:t>
            </w:r>
          </w:p>
        </w:tc>
      </w:tr>
      <w:tr w:rsidR="0099311E" w14:paraId="7306830F" w14:textId="77777777" w:rsidTr="00D12083">
        <w:trPr>
          <w:trHeight w:val="773"/>
        </w:trPr>
        <w:tc>
          <w:tcPr>
            <w:tcW w:w="450" w:type="dxa"/>
            <w:shd w:val="clear" w:color="auto" w:fill="FFF2CC" w:themeFill="accent4" w:themeFillTint="33"/>
            <w:vAlign w:val="center"/>
          </w:tcPr>
          <w:p w14:paraId="3BEE57FE" w14:textId="77777777" w:rsidR="0099311E" w:rsidRDefault="0099311E" w:rsidP="00D12083">
            <w:pPr>
              <w:jc w:val="center"/>
            </w:pPr>
            <w:r>
              <w:t>#</w:t>
            </w:r>
          </w:p>
        </w:tc>
        <w:tc>
          <w:tcPr>
            <w:tcW w:w="720" w:type="dxa"/>
            <w:shd w:val="clear" w:color="auto" w:fill="FFF2CC" w:themeFill="accent4" w:themeFillTint="33"/>
            <w:vAlign w:val="center"/>
          </w:tcPr>
          <w:p w14:paraId="41B2759A" w14:textId="77777777" w:rsidR="0099311E" w:rsidRDefault="0099311E" w:rsidP="00D12083">
            <w:pPr>
              <w:jc w:val="center"/>
            </w:pPr>
            <w:r>
              <w:t>Year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14:paraId="765675F9" w14:textId="77777777" w:rsidR="0099311E" w:rsidRDefault="0099311E" w:rsidP="00D12083">
            <w:pPr>
              <w:jc w:val="center"/>
            </w:pPr>
            <w:r>
              <w:t>Make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6DF8DA46" w14:textId="77777777" w:rsidR="0099311E" w:rsidRDefault="0099311E" w:rsidP="00D12083">
            <w:pPr>
              <w:jc w:val="center"/>
            </w:pPr>
            <w:r>
              <w:t>Model</w:t>
            </w:r>
          </w:p>
        </w:tc>
        <w:tc>
          <w:tcPr>
            <w:tcW w:w="810" w:type="dxa"/>
            <w:shd w:val="clear" w:color="auto" w:fill="FFF2CC" w:themeFill="accent4" w:themeFillTint="33"/>
            <w:vAlign w:val="center"/>
          </w:tcPr>
          <w:p w14:paraId="7EDAA357" w14:textId="77777777" w:rsidR="0099311E" w:rsidRDefault="0099311E" w:rsidP="00D12083">
            <w:pPr>
              <w:jc w:val="center"/>
            </w:pPr>
            <w:r>
              <w:t>Type*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24B940CF" w14:textId="77777777" w:rsidR="0099311E" w:rsidRDefault="0099311E" w:rsidP="00D12083">
            <w:pPr>
              <w:jc w:val="center"/>
            </w:pPr>
            <w:r>
              <w:t>VIN #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14:paraId="71F816F1" w14:textId="77777777" w:rsidR="0099311E" w:rsidRDefault="0099311E" w:rsidP="00D12083">
            <w:pPr>
              <w:jc w:val="center"/>
            </w:pPr>
            <w:r>
              <w:t>Pers</w:t>
            </w:r>
          </w:p>
          <w:p w14:paraId="55952245" w14:textId="77777777" w:rsidR="0099311E" w:rsidRDefault="0099311E" w:rsidP="00D12083">
            <w:pPr>
              <w:jc w:val="center"/>
            </w:pPr>
            <w:r>
              <w:t>Use %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5550A1AF" w14:textId="77777777" w:rsidR="0099311E" w:rsidRDefault="0099311E" w:rsidP="00D12083">
            <w:pPr>
              <w:jc w:val="center"/>
            </w:pPr>
            <w:r>
              <w:t>Amount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14:paraId="115790A4" w14:textId="77777777" w:rsidR="0099311E" w:rsidRDefault="0099311E" w:rsidP="00D12083">
            <w:pPr>
              <w:jc w:val="center"/>
            </w:pPr>
            <w:r>
              <w:t>Garage Zip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6754A3CA" w14:textId="77777777" w:rsidR="0099311E" w:rsidRDefault="0099311E" w:rsidP="00D12083">
            <w:pPr>
              <w:jc w:val="center"/>
            </w:pPr>
            <w:r>
              <w:t xml:space="preserve">Custom Equip </w:t>
            </w:r>
          </w:p>
          <w:p w14:paraId="351C6FC6" w14:textId="77777777" w:rsidR="0099311E" w:rsidRDefault="0099311E" w:rsidP="00D12083">
            <w:pPr>
              <w:jc w:val="center"/>
            </w:pPr>
            <w:r>
              <w:t>Amt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1EF8CE48" w14:textId="77777777" w:rsidR="0099311E" w:rsidRDefault="0099311E" w:rsidP="00D12083">
            <w:pPr>
              <w:jc w:val="center"/>
            </w:pPr>
            <w:r>
              <w:t xml:space="preserve">Trailer Hitch </w:t>
            </w:r>
          </w:p>
          <w:p w14:paraId="4A0E6158" w14:textId="77777777" w:rsidR="0099311E" w:rsidRDefault="0099311E" w:rsidP="00D12083">
            <w:pPr>
              <w:jc w:val="center"/>
            </w:pPr>
            <w:r>
              <w:t>Type</w:t>
            </w:r>
          </w:p>
          <w:p w14:paraId="24B947DC" w14:textId="77777777" w:rsidR="0099311E" w:rsidRPr="00C03437" w:rsidRDefault="0099311E" w:rsidP="00D12083">
            <w:pPr>
              <w:jc w:val="center"/>
              <w:rPr>
                <w:i/>
                <w:iCs/>
                <w:sz w:val="16"/>
                <w:szCs w:val="16"/>
              </w:rPr>
            </w:pPr>
            <w:r w:rsidRPr="00C03437">
              <w:rPr>
                <w:i/>
                <w:iCs/>
                <w:sz w:val="16"/>
                <w:szCs w:val="16"/>
              </w:rPr>
              <w:t>Ball at Bumper or Gooseneck</w:t>
            </w:r>
          </w:p>
        </w:tc>
      </w:tr>
      <w:tr w:rsidR="0099311E" w14:paraId="5525486B" w14:textId="77777777" w:rsidTr="00D12083">
        <w:tc>
          <w:tcPr>
            <w:tcW w:w="450" w:type="dxa"/>
            <w:vAlign w:val="center"/>
          </w:tcPr>
          <w:p w14:paraId="5BDEC2DE" w14:textId="77777777" w:rsidR="0099311E" w:rsidRDefault="0099311E" w:rsidP="00D12083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14:paraId="0BE6B88F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2D430DBB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0072993A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476CF4D3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39F929AE" w14:textId="77777777" w:rsidR="0099311E" w:rsidRDefault="00C04D4D" w:rsidP="00D12083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30" w:type="dxa"/>
            <w:vAlign w:val="center"/>
          </w:tcPr>
          <w:p w14:paraId="26C0D426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4E978AC6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26B3A705" w14:textId="77777777" w:rsidR="0099311E" w:rsidRDefault="00C04D4D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51B4388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11FA94A5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GN</w:t>
            </w:r>
          </w:p>
        </w:tc>
      </w:tr>
      <w:tr w:rsidR="0099311E" w14:paraId="6C075547" w14:textId="77777777" w:rsidTr="00D12083">
        <w:tc>
          <w:tcPr>
            <w:tcW w:w="450" w:type="dxa"/>
            <w:vAlign w:val="center"/>
          </w:tcPr>
          <w:p w14:paraId="12581FD8" w14:textId="77777777" w:rsidR="0099311E" w:rsidRDefault="0099311E" w:rsidP="00D12083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59CA5551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4237F8F1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855FA55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15718558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3F153B30" w14:textId="77777777" w:rsidR="0099311E" w:rsidRDefault="00C04D4D" w:rsidP="00D12083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14:paraId="2C8C7F73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25021E8B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5D5A8413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489B4FA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61F0C01F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GN</w:t>
            </w:r>
          </w:p>
        </w:tc>
      </w:tr>
      <w:tr w:rsidR="0099311E" w14:paraId="32633531" w14:textId="77777777" w:rsidTr="00D12083">
        <w:tc>
          <w:tcPr>
            <w:tcW w:w="450" w:type="dxa"/>
            <w:vAlign w:val="center"/>
          </w:tcPr>
          <w:p w14:paraId="705F73D6" w14:textId="77777777" w:rsidR="0099311E" w:rsidRDefault="0099311E" w:rsidP="00D12083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14:paraId="18EBBA14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264E42F2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236B01CD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5B30DEAD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7CDB7E71" w14:textId="77777777" w:rsidR="0099311E" w:rsidRDefault="00C04D4D" w:rsidP="00D12083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14:paraId="0B8EAEF6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BDADB38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1618FAF8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760A6E0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31EED4B7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GN</w:t>
            </w:r>
          </w:p>
        </w:tc>
      </w:tr>
      <w:tr w:rsidR="0099311E" w14:paraId="1F3DC154" w14:textId="77777777" w:rsidTr="00D12083">
        <w:tc>
          <w:tcPr>
            <w:tcW w:w="450" w:type="dxa"/>
            <w:vAlign w:val="center"/>
          </w:tcPr>
          <w:p w14:paraId="22FC61EF" w14:textId="77777777" w:rsidR="0099311E" w:rsidRDefault="0099311E" w:rsidP="00D12083">
            <w:pPr>
              <w:jc w:val="center"/>
            </w:pPr>
            <w:r>
              <w:t>4</w:t>
            </w:r>
          </w:p>
        </w:tc>
        <w:tc>
          <w:tcPr>
            <w:tcW w:w="720" w:type="dxa"/>
          </w:tcPr>
          <w:p w14:paraId="4745CC17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BB36605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C5DBB97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2F2474E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23A63EB3" w14:textId="77777777" w:rsidR="0099311E" w:rsidRDefault="00C04D4D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14:paraId="3BC017D2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35EA602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11388F2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5798D2D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29A221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GN</w:t>
            </w:r>
          </w:p>
        </w:tc>
      </w:tr>
      <w:tr w:rsidR="0099311E" w14:paraId="494764BB" w14:textId="77777777" w:rsidTr="00D12083">
        <w:tc>
          <w:tcPr>
            <w:tcW w:w="450" w:type="dxa"/>
            <w:vAlign w:val="center"/>
          </w:tcPr>
          <w:p w14:paraId="1F2E7861" w14:textId="77777777" w:rsidR="0099311E" w:rsidRDefault="0099311E" w:rsidP="00D12083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54CCD1F1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509EE6F0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7B0E5D99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7129C3AB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6A447885" w14:textId="77777777" w:rsidR="0099311E" w:rsidRDefault="00C04D4D" w:rsidP="00D12083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14:paraId="5FD07AD4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C050229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4730D55B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3775E491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40CE66B8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GN</w:t>
            </w:r>
          </w:p>
        </w:tc>
      </w:tr>
      <w:tr w:rsidR="0099311E" w14:paraId="28559C89" w14:textId="77777777" w:rsidTr="00D12083">
        <w:tc>
          <w:tcPr>
            <w:tcW w:w="450" w:type="dxa"/>
            <w:vAlign w:val="center"/>
          </w:tcPr>
          <w:p w14:paraId="52F02323" w14:textId="77777777" w:rsidR="0099311E" w:rsidRDefault="0099311E" w:rsidP="00D12083">
            <w:pPr>
              <w:jc w:val="center"/>
            </w:pPr>
            <w:r>
              <w:t>6</w:t>
            </w:r>
          </w:p>
        </w:tc>
        <w:tc>
          <w:tcPr>
            <w:tcW w:w="720" w:type="dxa"/>
          </w:tcPr>
          <w:p w14:paraId="6180E14F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</w:tcPr>
          <w:p w14:paraId="28508D9C" w14:textId="77777777" w:rsidR="0099311E" w:rsidRDefault="000A3205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35556174" w14:textId="77777777" w:rsidR="0099311E" w:rsidRDefault="0099311E" w:rsidP="00D1208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center"/>
          </w:tcPr>
          <w:p w14:paraId="2788796E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39A74615" w14:textId="77777777" w:rsidR="0099311E" w:rsidRDefault="00C04D4D" w:rsidP="00D12083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vAlign w:val="center"/>
          </w:tcPr>
          <w:p w14:paraId="6138544A" w14:textId="77777777" w:rsidR="0099311E" w:rsidRDefault="0099311E" w:rsidP="00D12083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490691B8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14:paraId="1C111CD5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</w:tcPr>
          <w:p w14:paraId="578BDAD0" w14:textId="77777777" w:rsidR="0099311E" w:rsidRDefault="0099311E" w:rsidP="00D12083"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2B5649B0" w14:textId="77777777" w:rsidR="0099311E" w:rsidRDefault="0099311E" w:rsidP="00D12083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BB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GN</w:t>
            </w:r>
          </w:p>
        </w:tc>
      </w:tr>
    </w:tbl>
    <w:p w14:paraId="77630510" w14:textId="77777777" w:rsidR="0099311E" w:rsidRDefault="0099311E" w:rsidP="0099311E">
      <w:pPr>
        <w:spacing w:after="0"/>
        <w:rPr>
          <w:rFonts w:cstheme="minorHAnsi"/>
          <w:i/>
          <w:iCs/>
        </w:rPr>
      </w:pPr>
      <w:r w:rsidRPr="00FE5B0F">
        <w:rPr>
          <w:i/>
          <w:iCs/>
        </w:rPr>
        <w:t xml:space="preserve">* Type </w:t>
      </w:r>
      <w:r w:rsidRPr="00C03437">
        <w:rPr>
          <w:b/>
          <w:bCs/>
          <w:i/>
          <w:iCs/>
        </w:rPr>
        <w:t>PP</w:t>
      </w:r>
      <w:r w:rsidRPr="00FE5B0F">
        <w:rPr>
          <w:i/>
          <w:iCs/>
        </w:rPr>
        <w:t xml:space="preserve">=Private Passenger </w:t>
      </w:r>
      <w:r>
        <w:rPr>
          <w:rFonts w:cstheme="minorHAnsi"/>
          <w:i/>
          <w:iCs/>
        </w:rPr>
        <w:t xml:space="preserve">∙ </w:t>
      </w:r>
      <w:r w:rsidRPr="00C03437">
        <w:rPr>
          <w:b/>
          <w:bCs/>
          <w:i/>
          <w:iCs/>
        </w:rPr>
        <w:t>PU</w:t>
      </w:r>
      <w:r w:rsidRPr="00FE5B0F">
        <w:rPr>
          <w:i/>
          <w:iCs/>
        </w:rPr>
        <w:t>= Pickup</w:t>
      </w:r>
      <w:r>
        <w:rPr>
          <w:i/>
          <w:iCs/>
        </w:rPr>
        <w:t xml:space="preserve"> </w:t>
      </w:r>
      <w:r>
        <w:rPr>
          <w:rFonts w:cstheme="minorHAnsi"/>
          <w:i/>
          <w:iCs/>
        </w:rPr>
        <w:t xml:space="preserve">∙ </w:t>
      </w:r>
      <w:r w:rsidRPr="00C03437">
        <w:rPr>
          <w:rFonts w:cstheme="minorHAnsi"/>
          <w:b/>
          <w:bCs/>
          <w:i/>
          <w:iCs/>
        </w:rPr>
        <w:t>SUV</w:t>
      </w:r>
      <w:r>
        <w:rPr>
          <w:rFonts w:cstheme="minorHAnsi"/>
          <w:i/>
          <w:iCs/>
        </w:rPr>
        <w:t xml:space="preserve"> = Sport Utility Vehicle ∙ </w:t>
      </w:r>
      <w:r w:rsidRPr="00C03437">
        <w:rPr>
          <w:rFonts w:cstheme="minorHAnsi"/>
          <w:b/>
          <w:bCs/>
          <w:i/>
          <w:iCs/>
        </w:rPr>
        <w:t>BT</w:t>
      </w:r>
      <w:r>
        <w:rPr>
          <w:rFonts w:cstheme="minorHAnsi"/>
          <w:i/>
          <w:iCs/>
        </w:rPr>
        <w:t xml:space="preserve"> = Box Truck ∙ </w:t>
      </w:r>
      <w:r w:rsidRPr="00C03437">
        <w:rPr>
          <w:rFonts w:cstheme="minorHAnsi"/>
          <w:b/>
          <w:bCs/>
          <w:i/>
          <w:iCs/>
        </w:rPr>
        <w:t xml:space="preserve">CC </w:t>
      </w:r>
      <w:r>
        <w:rPr>
          <w:rFonts w:cstheme="minorHAnsi"/>
          <w:i/>
          <w:iCs/>
        </w:rPr>
        <w:t xml:space="preserve">= Car Carrier ∙ </w:t>
      </w:r>
      <w:r w:rsidRPr="00C03437">
        <w:rPr>
          <w:rFonts w:cstheme="minorHAnsi"/>
          <w:b/>
          <w:bCs/>
          <w:i/>
          <w:iCs/>
        </w:rPr>
        <w:t>TT</w:t>
      </w:r>
      <w:r>
        <w:rPr>
          <w:rFonts w:cstheme="minorHAnsi"/>
          <w:i/>
          <w:iCs/>
        </w:rPr>
        <w:t xml:space="preserve"> = Tow Truck</w:t>
      </w:r>
    </w:p>
    <w:p w14:paraId="2CC63A17" w14:textId="77777777" w:rsidR="000A3205" w:rsidRDefault="0099311E" w:rsidP="0099311E">
      <w:pPr>
        <w:spacing w:after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</w:t>
      </w:r>
      <w:r w:rsidRPr="00C03437">
        <w:rPr>
          <w:rFonts w:cstheme="minorHAnsi"/>
          <w:b/>
          <w:bCs/>
          <w:i/>
          <w:iCs/>
        </w:rPr>
        <w:t>BOX</w:t>
      </w:r>
      <w:r>
        <w:rPr>
          <w:rFonts w:cstheme="minorHAnsi"/>
          <w:i/>
          <w:iCs/>
        </w:rPr>
        <w:t xml:space="preserve"> = Box Truck ∙ </w:t>
      </w:r>
      <w:r w:rsidRPr="00C03437">
        <w:rPr>
          <w:rFonts w:cstheme="minorHAnsi"/>
          <w:b/>
          <w:bCs/>
          <w:i/>
          <w:iCs/>
        </w:rPr>
        <w:t>FB</w:t>
      </w:r>
      <w:r>
        <w:rPr>
          <w:rFonts w:cstheme="minorHAnsi"/>
          <w:i/>
          <w:iCs/>
        </w:rPr>
        <w:t xml:space="preserve"> = Flat Bed Truck ∙ </w:t>
      </w:r>
      <w:r w:rsidRPr="00C03437">
        <w:rPr>
          <w:rFonts w:cstheme="minorHAnsi"/>
          <w:b/>
          <w:bCs/>
          <w:i/>
          <w:iCs/>
        </w:rPr>
        <w:t>IT</w:t>
      </w:r>
      <w:r>
        <w:rPr>
          <w:rFonts w:cstheme="minorHAnsi"/>
          <w:i/>
          <w:iCs/>
        </w:rPr>
        <w:t xml:space="preserve"> = Ice Cream Truck ∙ </w:t>
      </w:r>
      <w:r w:rsidR="000A3205" w:rsidRPr="000A3205">
        <w:rPr>
          <w:rFonts w:cstheme="minorHAnsi"/>
          <w:b/>
          <w:bCs/>
          <w:i/>
          <w:iCs/>
        </w:rPr>
        <w:t>UT</w:t>
      </w:r>
      <w:r w:rsidR="000A3205">
        <w:rPr>
          <w:rFonts w:cstheme="minorHAnsi"/>
          <w:i/>
          <w:iCs/>
        </w:rPr>
        <w:t xml:space="preserve"> – Utility Trailer ∙ </w:t>
      </w:r>
      <w:r w:rsidR="000A3205">
        <w:rPr>
          <w:rFonts w:cstheme="minorHAnsi"/>
          <w:b/>
          <w:bCs/>
          <w:i/>
          <w:iCs/>
        </w:rPr>
        <w:t>FT</w:t>
      </w:r>
      <w:r w:rsidR="000A3205">
        <w:rPr>
          <w:rFonts w:cstheme="minorHAnsi"/>
          <w:i/>
          <w:iCs/>
        </w:rPr>
        <w:t xml:space="preserve"> = Flatbed </w:t>
      </w:r>
      <w:proofErr w:type="spellStart"/>
      <w:r w:rsidR="000A3205">
        <w:rPr>
          <w:rFonts w:cstheme="minorHAnsi"/>
          <w:i/>
          <w:iCs/>
        </w:rPr>
        <w:t>Tailer</w:t>
      </w:r>
      <w:proofErr w:type="spellEnd"/>
      <w:r w:rsidR="000A3205">
        <w:rPr>
          <w:rFonts w:cstheme="minorHAnsi"/>
          <w:i/>
          <w:iCs/>
        </w:rPr>
        <w:t xml:space="preserve"> ∙ </w:t>
      </w:r>
    </w:p>
    <w:p w14:paraId="4BAF40D2" w14:textId="77777777" w:rsidR="0099311E" w:rsidRDefault="000A3205" w:rsidP="000A3205">
      <w:pPr>
        <w:spacing w:after="0"/>
        <w:jc w:val="center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GT</w:t>
      </w:r>
      <w:r>
        <w:rPr>
          <w:rFonts w:cstheme="minorHAnsi"/>
          <w:i/>
          <w:iCs/>
        </w:rPr>
        <w:t xml:space="preserve"> = Gooseneck Tailer ∙ </w:t>
      </w:r>
      <w:r>
        <w:rPr>
          <w:rFonts w:cstheme="minorHAnsi"/>
          <w:b/>
          <w:bCs/>
          <w:i/>
          <w:iCs/>
        </w:rPr>
        <w:t>CB</w:t>
      </w:r>
      <w:r>
        <w:rPr>
          <w:rFonts w:cstheme="minorHAnsi"/>
          <w:i/>
          <w:iCs/>
        </w:rPr>
        <w:t xml:space="preserve"> = Closed Body Trailer ∙ </w:t>
      </w:r>
      <w:r w:rsidRPr="000A3205">
        <w:rPr>
          <w:rFonts w:cstheme="minorHAnsi"/>
          <w:b/>
          <w:bCs/>
          <w:i/>
          <w:iCs/>
        </w:rPr>
        <w:t>HT</w:t>
      </w:r>
      <w:r>
        <w:rPr>
          <w:rFonts w:cstheme="minorHAnsi"/>
          <w:i/>
          <w:iCs/>
        </w:rPr>
        <w:t xml:space="preserve"> – Horse Trailer ∙ </w:t>
      </w:r>
      <w:r w:rsidR="0099311E" w:rsidRPr="00C03437">
        <w:rPr>
          <w:rFonts w:cstheme="minorHAnsi"/>
          <w:b/>
          <w:bCs/>
          <w:i/>
          <w:iCs/>
        </w:rPr>
        <w:t>OT</w:t>
      </w:r>
      <w:r w:rsidR="0099311E">
        <w:rPr>
          <w:rFonts w:cstheme="minorHAnsi"/>
          <w:i/>
          <w:iCs/>
        </w:rPr>
        <w:t xml:space="preserve"> = Other</w:t>
      </w:r>
    </w:p>
    <w:p w14:paraId="1D56A889" w14:textId="77777777" w:rsidR="000A3205" w:rsidRDefault="000A3205" w:rsidP="000A3205">
      <w:pPr>
        <w:spacing w:after="0"/>
        <w:jc w:val="center"/>
        <w:rPr>
          <w:rFonts w:cstheme="minorHAnsi"/>
          <w:i/>
          <w:iCs/>
        </w:rPr>
      </w:pPr>
    </w:p>
    <w:p w14:paraId="208C46FE" w14:textId="77777777" w:rsidR="000A3205" w:rsidRDefault="000A3205" w:rsidP="000A3205">
      <w:pPr>
        <w:spacing w:after="0"/>
        <w:jc w:val="center"/>
        <w:rPr>
          <w:rFonts w:cstheme="minorHAnsi"/>
          <w:i/>
          <w:iCs/>
        </w:rPr>
      </w:pPr>
    </w:p>
    <w:p w14:paraId="408C5318" w14:textId="77777777" w:rsidR="000A3205" w:rsidRDefault="000A3205" w:rsidP="000A3205">
      <w:pPr>
        <w:spacing w:after="0"/>
        <w:jc w:val="center"/>
        <w:rPr>
          <w:rFonts w:cstheme="minorHAnsi"/>
          <w:i/>
          <w:iCs/>
        </w:rPr>
      </w:pPr>
    </w:p>
    <w:p w14:paraId="625C8ADF" w14:textId="77777777" w:rsidR="000A3205" w:rsidRDefault="000A3205" w:rsidP="000A3205">
      <w:pPr>
        <w:spacing w:after="0"/>
        <w:jc w:val="center"/>
        <w:rPr>
          <w:rFonts w:cstheme="minorHAnsi"/>
          <w:i/>
          <w:iCs/>
        </w:rPr>
      </w:pPr>
    </w:p>
    <w:p w14:paraId="13486DF9" w14:textId="77777777" w:rsidR="000A3205" w:rsidRPr="000A3205" w:rsidRDefault="000A3205" w:rsidP="000A3205">
      <w:pPr>
        <w:spacing w:after="0"/>
        <w:jc w:val="center"/>
        <w:rPr>
          <w:rFonts w:cstheme="minorHAnsi"/>
          <w:i/>
          <w:iCs/>
        </w:rPr>
      </w:pPr>
    </w:p>
    <w:tbl>
      <w:tblPr>
        <w:tblStyle w:val="TableGrid"/>
        <w:tblW w:w="10902" w:type="dxa"/>
        <w:tblInd w:w="-17" w:type="dxa"/>
        <w:tblLook w:val="04A0" w:firstRow="1" w:lastRow="0" w:firstColumn="1" w:lastColumn="0" w:noHBand="0" w:noVBand="1"/>
      </w:tblPr>
      <w:tblGrid>
        <w:gridCol w:w="545"/>
        <w:gridCol w:w="3107"/>
        <w:gridCol w:w="2216"/>
        <w:gridCol w:w="2011"/>
        <w:gridCol w:w="680"/>
        <w:gridCol w:w="789"/>
        <w:gridCol w:w="1554"/>
      </w:tblGrid>
      <w:tr w:rsidR="0099311E" w14:paraId="58638BA6" w14:textId="77777777" w:rsidTr="00D12083">
        <w:tc>
          <w:tcPr>
            <w:tcW w:w="10902" w:type="dxa"/>
            <w:gridSpan w:val="7"/>
            <w:shd w:val="clear" w:color="auto" w:fill="B4C6E7" w:themeFill="accent1" w:themeFillTint="66"/>
          </w:tcPr>
          <w:p w14:paraId="5CAF9E94" w14:textId="77777777" w:rsidR="0099311E" w:rsidRPr="003B29CC" w:rsidRDefault="0099311E" w:rsidP="00D12083">
            <w:pPr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 xml:space="preserve">Loss </w:t>
            </w:r>
            <w:proofErr w:type="gramStart"/>
            <w:r>
              <w:rPr>
                <w:b/>
                <w:bCs/>
              </w:rPr>
              <w:t>Payee  -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Identify vehicle using the # from the vehicle list above</w:t>
            </w:r>
          </w:p>
        </w:tc>
      </w:tr>
      <w:tr w:rsidR="0099311E" w14:paraId="41B1F215" w14:textId="77777777" w:rsidTr="00D12083">
        <w:tc>
          <w:tcPr>
            <w:tcW w:w="545" w:type="dxa"/>
            <w:shd w:val="clear" w:color="auto" w:fill="FFF2CC" w:themeFill="accent4" w:themeFillTint="33"/>
            <w:vAlign w:val="center"/>
          </w:tcPr>
          <w:p w14:paraId="7DF1511E" w14:textId="77777777" w:rsidR="0099311E" w:rsidRDefault="0099311E" w:rsidP="00D12083">
            <w:pPr>
              <w:jc w:val="center"/>
            </w:pPr>
            <w:r>
              <w:t>#</w:t>
            </w:r>
          </w:p>
        </w:tc>
        <w:tc>
          <w:tcPr>
            <w:tcW w:w="3107" w:type="dxa"/>
            <w:shd w:val="clear" w:color="auto" w:fill="FFF2CC" w:themeFill="accent4" w:themeFillTint="33"/>
            <w:vAlign w:val="center"/>
          </w:tcPr>
          <w:p w14:paraId="2DC1E8BB" w14:textId="77777777" w:rsidR="0099311E" w:rsidRDefault="0099311E" w:rsidP="00D12083">
            <w:pPr>
              <w:jc w:val="center"/>
            </w:pPr>
            <w:r>
              <w:t>Name</w:t>
            </w:r>
          </w:p>
        </w:tc>
        <w:tc>
          <w:tcPr>
            <w:tcW w:w="2216" w:type="dxa"/>
            <w:shd w:val="clear" w:color="auto" w:fill="FFF2CC" w:themeFill="accent4" w:themeFillTint="33"/>
            <w:vAlign w:val="center"/>
          </w:tcPr>
          <w:p w14:paraId="030A1917" w14:textId="77777777" w:rsidR="0099311E" w:rsidRDefault="0099311E" w:rsidP="00D12083">
            <w:pPr>
              <w:jc w:val="center"/>
            </w:pPr>
            <w:r>
              <w:t>Address</w:t>
            </w:r>
          </w:p>
        </w:tc>
        <w:tc>
          <w:tcPr>
            <w:tcW w:w="2011" w:type="dxa"/>
            <w:shd w:val="clear" w:color="auto" w:fill="FFF2CC" w:themeFill="accent4" w:themeFillTint="33"/>
            <w:vAlign w:val="center"/>
          </w:tcPr>
          <w:p w14:paraId="357141F3" w14:textId="77777777" w:rsidR="0099311E" w:rsidRDefault="0099311E" w:rsidP="00D12083">
            <w:pPr>
              <w:jc w:val="center"/>
            </w:pPr>
            <w:r>
              <w:t>City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54FBE2C4" w14:textId="77777777" w:rsidR="0099311E" w:rsidRDefault="0099311E" w:rsidP="00D12083">
            <w:pPr>
              <w:jc w:val="center"/>
            </w:pPr>
            <w:r>
              <w:t>State</w:t>
            </w:r>
          </w:p>
        </w:tc>
        <w:tc>
          <w:tcPr>
            <w:tcW w:w="789" w:type="dxa"/>
            <w:shd w:val="clear" w:color="auto" w:fill="FFF2CC" w:themeFill="accent4" w:themeFillTint="33"/>
            <w:vAlign w:val="center"/>
          </w:tcPr>
          <w:p w14:paraId="5E3761BA" w14:textId="77777777" w:rsidR="0099311E" w:rsidRDefault="0099311E" w:rsidP="00D12083">
            <w:pPr>
              <w:jc w:val="center"/>
            </w:pPr>
            <w:r>
              <w:t>Zip</w:t>
            </w:r>
          </w:p>
        </w:tc>
        <w:tc>
          <w:tcPr>
            <w:tcW w:w="1554" w:type="dxa"/>
            <w:shd w:val="clear" w:color="auto" w:fill="FFF2CC" w:themeFill="accent4" w:themeFillTint="33"/>
            <w:vAlign w:val="center"/>
          </w:tcPr>
          <w:p w14:paraId="0DAD0553" w14:textId="77777777" w:rsidR="0099311E" w:rsidRDefault="0099311E" w:rsidP="00D12083">
            <w:pPr>
              <w:jc w:val="center"/>
            </w:pPr>
            <w:r>
              <w:t>Loan Number</w:t>
            </w:r>
          </w:p>
        </w:tc>
      </w:tr>
      <w:tr w:rsidR="0099311E" w14:paraId="33FFF08E" w14:textId="77777777" w:rsidTr="00D12083">
        <w:tc>
          <w:tcPr>
            <w:tcW w:w="545" w:type="dxa"/>
          </w:tcPr>
          <w:p w14:paraId="62A0DA8E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4FED6C00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625523D9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774D3297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679AC73C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37DA36B8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4971F63A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428449A6" w14:textId="77777777" w:rsidTr="00D12083">
        <w:tc>
          <w:tcPr>
            <w:tcW w:w="545" w:type="dxa"/>
          </w:tcPr>
          <w:p w14:paraId="7CBC371F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5B9BA1A9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7C95C4E8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18AFE36E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2EB4C336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67B1B6B2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27BAC0D4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0A6502BE" w14:textId="77777777" w:rsidTr="00D12083">
        <w:tc>
          <w:tcPr>
            <w:tcW w:w="545" w:type="dxa"/>
          </w:tcPr>
          <w:p w14:paraId="680A4DD4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6E58A6C3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5A02847E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2DA1C724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3261831A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61EF39CF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3189B156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1D8C41C5" w14:textId="77777777" w:rsidTr="00D12083">
        <w:tc>
          <w:tcPr>
            <w:tcW w:w="545" w:type="dxa"/>
          </w:tcPr>
          <w:p w14:paraId="6026E5F9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4F516F14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021F2225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7F6D8AAD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286E199E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22D99C3D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114BA1D6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23ABF599" w14:textId="77777777" w:rsidTr="00D12083">
        <w:tc>
          <w:tcPr>
            <w:tcW w:w="545" w:type="dxa"/>
          </w:tcPr>
          <w:p w14:paraId="28C3F0CB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7FF9677F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1E04657B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29B5DA5B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40869127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057B5293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671B76DD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17D49FF7" w14:textId="77777777" w:rsidTr="00D12083">
        <w:tc>
          <w:tcPr>
            <w:tcW w:w="545" w:type="dxa"/>
          </w:tcPr>
          <w:p w14:paraId="16F9A4FC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023B0615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2D64FF63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16A655CE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06368C57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75B2AA89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62454E2B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57C3EBAD" w14:textId="77777777" w:rsidTr="00D12083">
        <w:tc>
          <w:tcPr>
            <w:tcW w:w="545" w:type="dxa"/>
          </w:tcPr>
          <w:p w14:paraId="53098020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107" w:type="dxa"/>
          </w:tcPr>
          <w:p w14:paraId="2E852AB6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45C44ED9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1711C6A8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80" w:type="dxa"/>
            <w:vAlign w:val="center"/>
          </w:tcPr>
          <w:p w14:paraId="1FFEDD1F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789" w:type="dxa"/>
            <w:vAlign w:val="center"/>
          </w:tcPr>
          <w:p w14:paraId="0F75A9AF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554" w:type="dxa"/>
          </w:tcPr>
          <w:p w14:paraId="2FFB53A0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9311E" w14:paraId="3E303336" w14:textId="77777777" w:rsidTr="00D12083">
        <w:tc>
          <w:tcPr>
            <w:tcW w:w="545" w:type="dxa"/>
          </w:tcPr>
          <w:p w14:paraId="123541CA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2029921D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75D7310F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5B81F413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237D5ED6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1BABFABB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2FBE9A3F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3EB8F332" w14:textId="77777777" w:rsidTr="00D12083">
        <w:tc>
          <w:tcPr>
            <w:tcW w:w="545" w:type="dxa"/>
          </w:tcPr>
          <w:p w14:paraId="5A296DAA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026104CE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5F01F17B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6899E0B0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724DAB15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28A93B18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7F4CC1EF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01EDB8EC" w14:textId="77777777" w:rsidTr="00D12083">
        <w:tc>
          <w:tcPr>
            <w:tcW w:w="545" w:type="dxa"/>
          </w:tcPr>
          <w:p w14:paraId="5856AB4A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0FF625D4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7115F7BA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72CD7FDF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50AF7E07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7782C1A9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6E4C588B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1E725772" w14:textId="77777777" w:rsidTr="00D12083">
        <w:tc>
          <w:tcPr>
            <w:tcW w:w="545" w:type="dxa"/>
          </w:tcPr>
          <w:p w14:paraId="17DBE2EB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699D1927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4ADADE76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499520EB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791CBF38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5EE0BE1B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6EE9E7E6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311E" w14:paraId="0F677D43" w14:textId="77777777" w:rsidTr="00D12083">
        <w:tc>
          <w:tcPr>
            <w:tcW w:w="545" w:type="dxa"/>
          </w:tcPr>
          <w:p w14:paraId="239171AE" w14:textId="77777777" w:rsidR="0099311E" w:rsidRDefault="0099311E" w:rsidP="00D1208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7" w:type="dxa"/>
          </w:tcPr>
          <w:p w14:paraId="1DC2DBB5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6" w:type="dxa"/>
          </w:tcPr>
          <w:p w14:paraId="57736AC5" w14:textId="77777777" w:rsidR="0099311E" w:rsidRDefault="0099311E" w:rsidP="00D120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1" w:type="dxa"/>
          </w:tcPr>
          <w:p w14:paraId="01D3F45E" w14:textId="77777777" w:rsidR="0099311E" w:rsidRDefault="0099311E" w:rsidP="00D1208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3B5263BC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vAlign w:val="center"/>
          </w:tcPr>
          <w:p w14:paraId="62C8F5DE" w14:textId="77777777" w:rsidR="0099311E" w:rsidRDefault="0099311E" w:rsidP="00D1208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</w:tcPr>
          <w:p w14:paraId="528D3CEF" w14:textId="77777777" w:rsidR="0099311E" w:rsidRDefault="0099311E" w:rsidP="00D1208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3D1E0D" w14:textId="77777777" w:rsidR="0099311E" w:rsidRDefault="0099311E" w:rsidP="0099311E">
      <w:pPr>
        <w:rPr>
          <w:b/>
          <w:bCs/>
        </w:rPr>
      </w:pPr>
    </w:p>
    <w:sectPr w:rsidR="0099311E" w:rsidSect="00542418">
      <w:headerReference w:type="first" r:id="rId8"/>
      <w:pgSz w:w="12240" w:h="15840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3DC8" w14:textId="77777777" w:rsidR="00C36354" w:rsidRDefault="00C36354" w:rsidP="00126350">
      <w:pPr>
        <w:spacing w:after="0" w:line="240" w:lineRule="auto"/>
      </w:pPr>
      <w:r>
        <w:separator/>
      </w:r>
    </w:p>
  </w:endnote>
  <w:endnote w:type="continuationSeparator" w:id="0">
    <w:p w14:paraId="1EC34C5D" w14:textId="77777777" w:rsidR="00C36354" w:rsidRDefault="00C36354" w:rsidP="0012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2312" w14:textId="77777777" w:rsidR="00C36354" w:rsidRDefault="00C36354" w:rsidP="00126350">
      <w:pPr>
        <w:spacing w:after="0" w:line="240" w:lineRule="auto"/>
      </w:pPr>
      <w:r>
        <w:separator/>
      </w:r>
    </w:p>
  </w:footnote>
  <w:footnote w:type="continuationSeparator" w:id="0">
    <w:p w14:paraId="67D0C064" w14:textId="77777777" w:rsidR="00C36354" w:rsidRDefault="00C36354" w:rsidP="0012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EBD8" w14:textId="77777777" w:rsidR="0096765A" w:rsidRPr="00D04E4E" w:rsidRDefault="00837E87" w:rsidP="00D04E4E">
    <w:pPr>
      <w:pStyle w:val="Title"/>
      <w:jc w:val="center"/>
    </w:pPr>
    <w:r>
      <w:t>Customer Information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5712B"/>
    <w:multiLevelType w:val="hybridMultilevel"/>
    <w:tmpl w:val="75FE20B0"/>
    <w:lvl w:ilvl="0" w:tplc="76646E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118CE"/>
    <w:multiLevelType w:val="hybridMultilevel"/>
    <w:tmpl w:val="B68CB240"/>
    <w:lvl w:ilvl="0" w:tplc="3F12F3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47D04"/>
    <w:multiLevelType w:val="hybridMultilevel"/>
    <w:tmpl w:val="7E52A12E"/>
    <w:lvl w:ilvl="0" w:tplc="BF583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B03CF"/>
    <w:multiLevelType w:val="hybridMultilevel"/>
    <w:tmpl w:val="05222952"/>
    <w:lvl w:ilvl="0" w:tplc="B7BAF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A45CA"/>
    <w:multiLevelType w:val="hybridMultilevel"/>
    <w:tmpl w:val="A7504464"/>
    <w:lvl w:ilvl="0" w:tplc="1B6C7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17AF3"/>
    <w:multiLevelType w:val="hybridMultilevel"/>
    <w:tmpl w:val="E940E0FE"/>
    <w:lvl w:ilvl="0" w:tplc="0C6E22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7204">
    <w:abstractNumId w:val="1"/>
  </w:num>
  <w:num w:numId="2" w16cid:durableId="1420785297">
    <w:abstractNumId w:val="3"/>
  </w:num>
  <w:num w:numId="3" w16cid:durableId="1315766696">
    <w:abstractNumId w:val="0"/>
  </w:num>
  <w:num w:numId="4" w16cid:durableId="2030568330">
    <w:abstractNumId w:val="5"/>
  </w:num>
  <w:num w:numId="5" w16cid:durableId="2068843527">
    <w:abstractNumId w:val="4"/>
  </w:num>
  <w:num w:numId="6" w16cid:durableId="308485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10"/>
    <w:rsid w:val="0002310B"/>
    <w:rsid w:val="000508AC"/>
    <w:rsid w:val="0007638B"/>
    <w:rsid w:val="00091C9B"/>
    <w:rsid w:val="000A3205"/>
    <w:rsid w:val="000A3C8F"/>
    <w:rsid w:val="000A48A2"/>
    <w:rsid w:val="000A7E12"/>
    <w:rsid w:val="000B6015"/>
    <w:rsid w:val="000C2221"/>
    <w:rsid w:val="000E3064"/>
    <w:rsid w:val="00110730"/>
    <w:rsid w:val="00126350"/>
    <w:rsid w:val="00141842"/>
    <w:rsid w:val="00141F96"/>
    <w:rsid w:val="001476EE"/>
    <w:rsid w:val="00162FAF"/>
    <w:rsid w:val="00163814"/>
    <w:rsid w:val="0018231B"/>
    <w:rsid w:val="00196990"/>
    <w:rsid w:val="001B0DDA"/>
    <w:rsid w:val="00245DD4"/>
    <w:rsid w:val="00286D92"/>
    <w:rsid w:val="002B2A0A"/>
    <w:rsid w:val="002B2CED"/>
    <w:rsid w:val="002D0010"/>
    <w:rsid w:val="002D6D6A"/>
    <w:rsid w:val="00324891"/>
    <w:rsid w:val="003361C0"/>
    <w:rsid w:val="0037357B"/>
    <w:rsid w:val="003870F7"/>
    <w:rsid w:val="00391217"/>
    <w:rsid w:val="003926D3"/>
    <w:rsid w:val="003B29CC"/>
    <w:rsid w:val="003D36D7"/>
    <w:rsid w:val="003D546E"/>
    <w:rsid w:val="004522A9"/>
    <w:rsid w:val="00460477"/>
    <w:rsid w:val="004B650C"/>
    <w:rsid w:val="004B7D9C"/>
    <w:rsid w:val="004D773D"/>
    <w:rsid w:val="004F605F"/>
    <w:rsid w:val="00507961"/>
    <w:rsid w:val="00542418"/>
    <w:rsid w:val="0057464A"/>
    <w:rsid w:val="00596EEB"/>
    <w:rsid w:val="005A3F53"/>
    <w:rsid w:val="005B5EAB"/>
    <w:rsid w:val="006233C2"/>
    <w:rsid w:val="00645DCE"/>
    <w:rsid w:val="00646F78"/>
    <w:rsid w:val="006513FB"/>
    <w:rsid w:val="006C75FB"/>
    <w:rsid w:val="007225EC"/>
    <w:rsid w:val="00730B9E"/>
    <w:rsid w:val="007912F2"/>
    <w:rsid w:val="007A2C98"/>
    <w:rsid w:val="007C6861"/>
    <w:rsid w:val="007D1600"/>
    <w:rsid w:val="007E55FC"/>
    <w:rsid w:val="007F6687"/>
    <w:rsid w:val="008201F3"/>
    <w:rsid w:val="00826C37"/>
    <w:rsid w:val="00831BA4"/>
    <w:rsid w:val="00837E87"/>
    <w:rsid w:val="00850F5B"/>
    <w:rsid w:val="008647E2"/>
    <w:rsid w:val="00865A1C"/>
    <w:rsid w:val="0087770C"/>
    <w:rsid w:val="00886875"/>
    <w:rsid w:val="008958CD"/>
    <w:rsid w:val="008A0CAB"/>
    <w:rsid w:val="008A10DE"/>
    <w:rsid w:val="008B038E"/>
    <w:rsid w:val="008B0C93"/>
    <w:rsid w:val="008B1D0B"/>
    <w:rsid w:val="008C2CAC"/>
    <w:rsid w:val="008C427A"/>
    <w:rsid w:val="0091589E"/>
    <w:rsid w:val="009267E4"/>
    <w:rsid w:val="00933154"/>
    <w:rsid w:val="00933160"/>
    <w:rsid w:val="0093381A"/>
    <w:rsid w:val="00946CA3"/>
    <w:rsid w:val="00950896"/>
    <w:rsid w:val="00954C49"/>
    <w:rsid w:val="0096765A"/>
    <w:rsid w:val="00980226"/>
    <w:rsid w:val="0099311E"/>
    <w:rsid w:val="009F1FD0"/>
    <w:rsid w:val="00A15109"/>
    <w:rsid w:val="00A22B81"/>
    <w:rsid w:val="00A462E5"/>
    <w:rsid w:val="00A7541D"/>
    <w:rsid w:val="00A94221"/>
    <w:rsid w:val="00AC67D0"/>
    <w:rsid w:val="00AE28D1"/>
    <w:rsid w:val="00AE2AAB"/>
    <w:rsid w:val="00AE7D5C"/>
    <w:rsid w:val="00B1698D"/>
    <w:rsid w:val="00B20610"/>
    <w:rsid w:val="00B34C92"/>
    <w:rsid w:val="00B35EC5"/>
    <w:rsid w:val="00B42955"/>
    <w:rsid w:val="00B53E9D"/>
    <w:rsid w:val="00B7329D"/>
    <w:rsid w:val="00B7330E"/>
    <w:rsid w:val="00B775F4"/>
    <w:rsid w:val="00BA075F"/>
    <w:rsid w:val="00BA4916"/>
    <w:rsid w:val="00BB6A82"/>
    <w:rsid w:val="00BE4FA9"/>
    <w:rsid w:val="00BE76F9"/>
    <w:rsid w:val="00BE7872"/>
    <w:rsid w:val="00BF0230"/>
    <w:rsid w:val="00C04D4D"/>
    <w:rsid w:val="00C0612D"/>
    <w:rsid w:val="00C11F21"/>
    <w:rsid w:val="00C30D0A"/>
    <w:rsid w:val="00C36354"/>
    <w:rsid w:val="00C41C61"/>
    <w:rsid w:val="00C639E6"/>
    <w:rsid w:val="00C648DC"/>
    <w:rsid w:val="00C7579C"/>
    <w:rsid w:val="00CB3642"/>
    <w:rsid w:val="00CC05E9"/>
    <w:rsid w:val="00CD1358"/>
    <w:rsid w:val="00CD59B1"/>
    <w:rsid w:val="00CE56D9"/>
    <w:rsid w:val="00CF3144"/>
    <w:rsid w:val="00D04E4E"/>
    <w:rsid w:val="00D152FD"/>
    <w:rsid w:val="00D168B5"/>
    <w:rsid w:val="00D20E35"/>
    <w:rsid w:val="00D2371D"/>
    <w:rsid w:val="00D31F24"/>
    <w:rsid w:val="00D35AB2"/>
    <w:rsid w:val="00D514EB"/>
    <w:rsid w:val="00D70814"/>
    <w:rsid w:val="00DE12B0"/>
    <w:rsid w:val="00E106B4"/>
    <w:rsid w:val="00E13702"/>
    <w:rsid w:val="00E3549B"/>
    <w:rsid w:val="00E6056D"/>
    <w:rsid w:val="00E80763"/>
    <w:rsid w:val="00ED0944"/>
    <w:rsid w:val="00F07603"/>
    <w:rsid w:val="00F14C38"/>
    <w:rsid w:val="00F25B8B"/>
    <w:rsid w:val="00F33D4A"/>
    <w:rsid w:val="00F40AA8"/>
    <w:rsid w:val="00F81B3A"/>
    <w:rsid w:val="00F96400"/>
    <w:rsid w:val="00FA002F"/>
    <w:rsid w:val="00FC4675"/>
    <w:rsid w:val="00F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5D49A"/>
  <w15:chartTrackingRefBased/>
  <w15:docId w15:val="{96DB8804-093A-4C32-BDEC-DA90C752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50"/>
  </w:style>
  <w:style w:type="paragraph" w:styleId="Footer">
    <w:name w:val="footer"/>
    <w:basedOn w:val="Normal"/>
    <w:link w:val="FooterChar"/>
    <w:uiPriority w:val="99"/>
    <w:unhideWhenUsed/>
    <w:rsid w:val="0012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50"/>
  </w:style>
  <w:style w:type="paragraph" w:styleId="Title">
    <w:name w:val="Title"/>
    <w:basedOn w:val="Normal"/>
    <w:next w:val="Normal"/>
    <w:link w:val="TitleChar"/>
    <w:uiPriority w:val="10"/>
    <w:qFormat/>
    <w:rsid w:val="00126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Forms\Quote%20Sheets\Customer%20Information%20Form%20-%20Fill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6140-7C72-4710-BCF5-13622009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Customer Information Form - Fillable</Template>
  <TotalTime>2</TotalTime>
  <Pages>4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 Baird</cp:lastModifiedBy>
  <cp:revision>3</cp:revision>
  <cp:lastPrinted>2023-12-07T16:18:00Z</cp:lastPrinted>
  <dcterms:created xsi:type="dcterms:W3CDTF">2024-01-15T19:42:00Z</dcterms:created>
  <dcterms:modified xsi:type="dcterms:W3CDTF">2025-11-03T18:29:00Z</dcterms:modified>
</cp:coreProperties>
</file>