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"/>
        <w:gridCol w:w="75"/>
        <w:gridCol w:w="381"/>
        <w:gridCol w:w="145"/>
        <w:gridCol w:w="114"/>
        <w:gridCol w:w="165"/>
        <w:gridCol w:w="62"/>
        <w:gridCol w:w="341"/>
        <w:gridCol w:w="144"/>
        <w:gridCol w:w="77"/>
        <w:gridCol w:w="270"/>
        <w:gridCol w:w="589"/>
        <w:gridCol w:w="291"/>
        <w:gridCol w:w="928"/>
        <w:gridCol w:w="485"/>
        <w:gridCol w:w="777"/>
        <w:gridCol w:w="242"/>
        <w:gridCol w:w="309"/>
        <w:gridCol w:w="263"/>
        <w:gridCol w:w="189"/>
        <w:gridCol w:w="344"/>
        <w:gridCol w:w="95"/>
        <w:gridCol w:w="321"/>
        <w:gridCol w:w="380"/>
        <w:gridCol w:w="64"/>
        <w:gridCol w:w="102"/>
        <w:gridCol w:w="234"/>
        <w:gridCol w:w="835"/>
        <w:gridCol w:w="105"/>
        <w:gridCol w:w="156"/>
        <w:gridCol w:w="1255"/>
      </w:tblGrid>
      <w:tr w:rsidR="00163814" w:rsidRPr="00CF3144" w14:paraId="7A224408" w14:textId="77777777" w:rsidTr="00245DD4">
        <w:trPr>
          <w:trHeight w:val="297"/>
        </w:trPr>
        <w:tc>
          <w:tcPr>
            <w:tcW w:w="107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3C79169" w14:textId="77777777" w:rsidR="00163814" w:rsidRPr="00CF3144" w:rsidRDefault="00163814" w:rsidP="00163814">
            <w:pPr>
              <w:rPr>
                <w:b/>
                <w:bCs/>
              </w:rPr>
            </w:pPr>
            <w:r w:rsidRPr="00CF3144">
              <w:rPr>
                <w:b/>
                <w:bCs/>
              </w:rPr>
              <w:t>CUSTOMER INFORMATION</w:t>
            </w:r>
          </w:p>
        </w:tc>
      </w:tr>
      <w:tr w:rsidR="007C39D0" w:rsidRPr="00CF3144" w14:paraId="6CE54525" w14:textId="77777777" w:rsidTr="00085C55">
        <w:trPr>
          <w:trHeight w:hRule="exact" w:val="432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0F98CD69" w14:textId="77777777" w:rsidR="00126350" w:rsidRPr="00CF3144" w:rsidRDefault="00126350" w:rsidP="00126350">
            <w:r w:rsidRPr="00CF3144">
              <w:t>Date</w:t>
            </w:r>
          </w:p>
        </w:tc>
        <w:tc>
          <w:tcPr>
            <w:tcW w:w="12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CFB33" w14:textId="77777777" w:rsidR="00126350" w:rsidRPr="00CF3144" w:rsidRDefault="007D1600" w:rsidP="00126350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310DCD5D" w14:textId="77777777" w:rsidR="00126350" w:rsidRPr="00CF3144" w:rsidRDefault="00126350" w:rsidP="00126350">
            <w:r w:rsidRPr="00CF3144">
              <w:t>Producer</w:t>
            </w:r>
          </w:p>
        </w:tc>
        <w:tc>
          <w:tcPr>
            <w:tcW w:w="462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C29BF" w14:textId="34289ADA" w:rsidR="00126350" w:rsidRPr="0018231B" w:rsidRDefault="003B29CC" w:rsidP="00126350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4"/>
            <w:r w:rsidRPr="0018231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Pr="0018231B">
              <w:t xml:space="preserve"> </w:t>
            </w:r>
            <w:r w:rsidR="0018231B" w:rsidRPr="0018231B">
              <w:t>Kirby</w:t>
            </w:r>
            <w:r w:rsidRPr="0018231B">
              <w:t xml:space="preserve"> </w:t>
            </w: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5"/>
            <w:r w:rsidRPr="0018231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 w:rsidRPr="0018231B">
              <w:t xml:space="preserve"> </w:t>
            </w:r>
            <w:r w:rsidR="00085C55">
              <w:t>Melanie</w:t>
            </w:r>
            <w:r w:rsidR="008B0C93">
              <w:t xml:space="preserve"> </w:t>
            </w:r>
            <w:r w:rsidR="008B0C93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C93" w:rsidRPr="0018231B">
              <w:instrText xml:space="preserve"> FORMCHECKBOX </w:instrText>
            </w:r>
            <w:r w:rsidR="008B0C93">
              <w:fldChar w:fldCharType="separate"/>
            </w:r>
            <w:r w:rsidR="008B0C93">
              <w:fldChar w:fldCharType="end"/>
            </w:r>
            <w:r w:rsidR="008B0C93" w:rsidRPr="0018231B">
              <w:t xml:space="preserve"> </w:t>
            </w:r>
            <w:r w:rsidR="00085C55">
              <w:t>Tammy</w:t>
            </w:r>
            <w:r w:rsidR="008B0C93">
              <w:t xml:space="preserve"> </w:t>
            </w:r>
            <w:r w:rsidRPr="0018231B">
              <w:t xml:space="preserve"> </w:t>
            </w: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6"/>
            <w:r w:rsidRPr="0018231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 w:rsidRPr="0018231B">
              <w:t xml:space="preserve"> </w:t>
            </w:r>
            <w:r w:rsidR="00085C55" w:rsidRPr="00085C55"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085C55" w:rsidRPr="00085C55">
              <w:instrText xml:space="preserve"> FORMTEXT </w:instrText>
            </w:r>
            <w:r w:rsidR="00085C55" w:rsidRPr="00085C55">
              <w:fldChar w:fldCharType="separate"/>
            </w:r>
            <w:r w:rsidR="00085C55" w:rsidRPr="00085C55">
              <w:t> </w:t>
            </w:r>
            <w:r w:rsidR="00085C55" w:rsidRPr="00085C55">
              <w:t> </w:t>
            </w:r>
            <w:r w:rsidR="00085C55" w:rsidRPr="00085C55">
              <w:t> </w:t>
            </w:r>
            <w:r w:rsidR="00085C55" w:rsidRPr="00085C55">
              <w:t> </w:t>
            </w:r>
            <w:r w:rsidR="00085C55" w:rsidRPr="00085C55">
              <w:t> </w:t>
            </w:r>
            <w:r w:rsidR="00085C55" w:rsidRPr="00085C55">
              <w:fldChar w:fldCharType="end"/>
            </w:r>
          </w:p>
        </w:tc>
        <w:tc>
          <w:tcPr>
            <w:tcW w:w="1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12A70BC" w14:textId="77777777" w:rsidR="00126350" w:rsidRPr="00CF3144" w:rsidRDefault="00126350" w:rsidP="00126350">
            <w:r w:rsidRPr="00CF3144">
              <w:t>Effective Date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3A8F3" w14:textId="77777777" w:rsidR="00126350" w:rsidRPr="00CF3144" w:rsidRDefault="007D1600" w:rsidP="0012635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4D4D" w:rsidRPr="00CF3144" w14:paraId="221376AF" w14:textId="77777777" w:rsidTr="00085C55">
        <w:trPr>
          <w:trHeight w:hRule="exact" w:val="432"/>
        </w:trPr>
        <w:tc>
          <w:tcPr>
            <w:tcW w:w="1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329A9899" w14:textId="48BA7CB7" w:rsidR="009F1FD0" w:rsidRPr="00CF3144" w:rsidRDefault="00F62FAB" w:rsidP="00126350">
            <w:r>
              <w:t>Farm</w:t>
            </w:r>
            <w:r w:rsidR="009F1FD0" w:rsidRPr="00CF3144">
              <w:t xml:space="preserve"> Name</w:t>
            </w:r>
          </w:p>
        </w:tc>
        <w:tc>
          <w:tcPr>
            <w:tcW w:w="420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CFEAB" w14:textId="335E0873" w:rsidR="009F1FD0" w:rsidRPr="00CF3144" w:rsidRDefault="00C04D4D" w:rsidP="0012635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C22E534" w14:textId="77777777" w:rsidR="009F1FD0" w:rsidRPr="00CF3144" w:rsidRDefault="009F1FD0" w:rsidP="00126350">
            <w:r>
              <w:t>DBA</w:t>
            </w:r>
          </w:p>
        </w:tc>
        <w:tc>
          <w:tcPr>
            <w:tcW w:w="389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FB1C4" w14:textId="2873C794" w:rsidR="009F1FD0" w:rsidRPr="00CF3144" w:rsidRDefault="00C04D4D" w:rsidP="0012635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4D4D" w:rsidRPr="00CF3144" w14:paraId="2C786D3D" w14:textId="77777777" w:rsidTr="00085C55">
        <w:trPr>
          <w:trHeight w:hRule="exact" w:val="432"/>
        </w:trPr>
        <w:tc>
          <w:tcPr>
            <w:tcW w:w="1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5FBCE02E" w14:textId="77777777" w:rsidR="009F1FD0" w:rsidRPr="00CF3144" w:rsidRDefault="009F1FD0" w:rsidP="00126350">
            <w:r>
              <w:t>Owner Name</w:t>
            </w:r>
          </w:p>
        </w:tc>
        <w:tc>
          <w:tcPr>
            <w:tcW w:w="396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11EEC" w14:textId="77777777" w:rsidR="009F1FD0" w:rsidRDefault="009F1FD0" w:rsidP="0012635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C3C3840" w14:textId="77777777" w:rsidR="009F1FD0" w:rsidRDefault="009F1FD0" w:rsidP="00126350">
            <w:r>
              <w:t>Phone Number</w:t>
            </w:r>
          </w:p>
        </w:tc>
        <w:tc>
          <w:tcPr>
            <w:tcW w:w="313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6B41C" w14:textId="77777777" w:rsidR="009F1FD0" w:rsidRDefault="007912F2" w:rsidP="0012635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F1FD0">
              <w:t xml:space="preserve"> </w:t>
            </w:r>
          </w:p>
        </w:tc>
      </w:tr>
      <w:tr w:rsidR="00C04D4D" w:rsidRPr="00CF3144" w14:paraId="6960303E" w14:textId="77777777" w:rsidTr="00085C55">
        <w:trPr>
          <w:trHeight w:hRule="exact" w:val="432"/>
        </w:trPr>
        <w:tc>
          <w:tcPr>
            <w:tcW w:w="2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303998D" w14:textId="77777777" w:rsidR="009F1FD0" w:rsidRDefault="009F1FD0" w:rsidP="00126350">
            <w:r>
              <w:t>Owner Home Address</w:t>
            </w:r>
          </w:p>
        </w:tc>
        <w:tc>
          <w:tcPr>
            <w:tcW w:w="5547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66846" w14:textId="4A713E5E" w:rsidR="009F1FD0" w:rsidRDefault="00C04D4D" w:rsidP="0012635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87B2C28" w14:textId="77777777" w:rsidR="009F1FD0" w:rsidRDefault="009F1FD0" w:rsidP="00126350">
            <w:r>
              <w:t>Owner DOB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9D57F" w14:textId="176266E4" w:rsidR="009F1FD0" w:rsidRDefault="00C04D4D" w:rsidP="0012635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4D4D" w:rsidRPr="00CF3144" w14:paraId="68B837D6" w14:textId="77777777" w:rsidTr="00085C55">
        <w:trPr>
          <w:trHeight w:hRule="exact" w:val="432"/>
        </w:trPr>
        <w:tc>
          <w:tcPr>
            <w:tcW w:w="2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A27A2D3" w14:textId="06318661" w:rsidR="009F1FD0" w:rsidRDefault="008C63F2" w:rsidP="009F1FD0">
            <w:r>
              <w:t>Spouse</w:t>
            </w:r>
            <w:r w:rsidR="009F1FD0" w:rsidRPr="00CF3144">
              <w:t xml:space="preserve"> Name</w:t>
            </w:r>
          </w:p>
        </w:tc>
        <w:tc>
          <w:tcPr>
            <w:tcW w:w="521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E4C7F" w14:textId="0EB6DA93" w:rsidR="009F1FD0" w:rsidRDefault="009F1FD0" w:rsidP="009F1FD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CE987CA" w14:textId="5A7B577F" w:rsidR="009F1FD0" w:rsidRDefault="008C63F2" w:rsidP="009F1FD0">
            <w:r>
              <w:t>Spouse DOB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B408D" w14:textId="63CD61D9" w:rsidR="009F1FD0" w:rsidRDefault="00C04D4D" w:rsidP="009F1FD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4D4D" w:rsidRPr="00CF3144" w14:paraId="30496A58" w14:textId="77777777" w:rsidTr="00085C55">
        <w:trPr>
          <w:trHeight w:hRule="exact" w:val="432"/>
        </w:trPr>
        <w:tc>
          <w:tcPr>
            <w:tcW w:w="1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430C0B" w14:textId="77777777" w:rsidR="009F1FD0" w:rsidRDefault="009F1FD0" w:rsidP="009F1FD0">
            <w:r>
              <w:t>Email Address</w:t>
            </w:r>
          </w:p>
        </w:tc>
        <w:tc>
          <w:tcPr>
            <w:tcW w:w="9023" w:type="dxa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1F323" w14:textId="541BA0AE" w:rsidR="009F1FD0" w:rsidRDefault="009F1FD0" w:rsidP="009F1FD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9D0" w:rsidRPr="00CF3144" w14:paraId="2D57DB23" w14:textId="77777777" w:rsidTr="00085C55">
        <w:trPr>
          <w:trHeight w:hRule="exact" w:val="432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0B8189B7" w14:textId="77777777" w:rsidR="009F1FD0" w:rsidRPr="00CF3144" w:rsidRDefault="009F1FD0" w:rsidP="009F1FD0">
            <w:r w:rsidRPr="00CF3144">
              <w:t>FEIN</w:t>
            </w:r>
            <w:r>
              <w:t>/SSN</w:t>
            </w:r>
          </w:p>
        </w:tc>
        <w:tc>
          <w:tcPr>
            <w:tcW w:w="142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CD97F" w14:textId="28386D8F" w:rsidR="009F1FD0" w:rsidRPr="00CF3144" w:rsidRDefault="00C04D4D" w:rsidP="009F1FD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4D809076" w14:textId="77777777" w:rsidR="009F1FD0" w:rsidRPr="00CF3144" w:rsidRDefault="009F1FD0" w:rsidP="009F1FD0">
            <w:r>
              <w:t>Entity Type</w:t>
            </w:r>
          </w:p>
        </w:tc>
        <w:tc>
          <w:tcPr>
            <w:tcW w:w="449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2E8F7" w14:textId="77777777" w:rsidR="009F1FD0" w:rsidRPr="00CF3144" w:rsidRDefault="009F1FD0" w:rsidP="009F1FD0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Individual </w:t>
            </w: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Corp </w:t>
            </w: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LLC   Other </w:t>
            </w:r>
            <w:r w:rsidR="007D1600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D1600">
              <w:instrText xml:space="preserve"> FORMTEXT </w:instrText>
            </w:r>
            <w:r w:rsidR="007D1600">
              <w:fldChar w:fldCharType="separate"/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fldChar w:fldCharType="end"/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34202D5D" w14:textId="77777777" w:rsidR="009F1FD0" w:rsidRPr="00CF3144" w:rsidRDefault="009F1FD0" w:rsidP="009F1FD0">
            <w:r>
              <w:t>Date</w:t>
            </w:r>
            <w:r w:rsidRPr="00CF3144">
              <w:t xml:space="preserve"> </w:t>
            </w:r>
            <w:r>
              <w:t>Est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91643" w14:textId="73FFA18C" w:rsidR="009F1FD0" w:rsidRPr="00CF3144" w:rsidRDefault="00C04D4D" w:rsidP="009F1FD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07D0" w:rsidRPr="00CF3144" w14:paraId="3EC563B8" w14:textId="77777777" w:rsidTr="00085C55">
        <w:trPr>
          <w:trHeight w:val="1995"/>
        </w:trPr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7E9C8B" w14:textId="50125A7C" w:rsidR="00E607D0" w:rsidRPr="00CF3144" w:rsidRDefault="00E607D0" w:rsidP="009267E4">
            <w:r>
              <w:t>Farm</w:t>
            </w:r>
            <w:r w:rsidRPr="00CF3144">
              <w:t xml:space="preserve"> </w:t>
            </w:r>
            <w:r>
              <w:t>Operations</w:t>
            </w:r>
          </w:p>
        </w:tc>
        <w:tc>
          <w:tcPr>
            <w:tcW w:w="879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2370" w14:textId="264F2535" w:rsidR="00E607D0" w:rsidRPr="00CF3144" w:rsidRDefault="008C63F2" w:rsidP="008C63F2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C63F2" w:rsidRPr="00CF3144" w14:paraId="1B2F6B5E" w14:textId="77777777" w:rsidTr="00085C55">
        <w:trPr>
          <w:trHeight w:val="330"/>
        </w:trPr>
        <w:tc>
          <w:tcPr>
            <w:tcW w:w="19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4419D" w14:textId="3DC7A4C9" w:rsidR="006F5BB6" w:rsidRDefault="006F5BB6" w:rsidP="009267E4">
            <w:r>
              <w:t>Farm</w:t>
            </w:r>
            <w:r w:rsidR="007C39D0">
              <w:t>/Ranch</w:t>
            </w:r>
            <w:r>
              <w:t xml:space="preserve"> Type</w:t>
            </w:r>
          </w:p>
          <w:p w14:paraId="58CDE229" w14:textId="30377643" w:rsidR="006F5BB6" w:rsidRPr="007C39D0" w:rsidRDefault="006F5BB6" w:rsidP="009267E4">
            <w:pPr>
              <w:rPr>
                <w:i/>
                <w:iCs/>
              </w:rPr>
            </w:pPr>
            <w:r w:rsidRPr="007C39D0">
              <w:rPr>
                <w:i/>
                <w:iCs/>
              </w:rPr>
              <w:t>Check all that apply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A7CF" w14:textId="740080D6" w:rsidR="006F5BB6" w:rsidRDefault="006F5BB6" w:rsidP="009267E4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60E7" w14:textId="616EDB05" w:rsidR="006F5BB6" w:rsidRDefault="006F5BB6" w:rsidP="009267E4">
            <w:r>
              <w:t>Cattle Ranch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5A4D" w14:textId="75F0E34B" w:rsidR="006F5BB6" w:rsidRDefault="006F5BB6" w:rsidP="009267E4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AC0" w14:textId="76DF8D82" w:rsidR="006F5BB6" w:rsidRDefault="007C39D0" w:rsidP="009267E4">
            <w:r>
              <w:t>Guest Ranch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BE7A" w14:textId="32CE9B10" w:rsidR="006F5BB6" w:rsidRDefault="006F5BB6" w:rsidP="009267E4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EE0" w14:textId="6924A0EC" w:rsidR="006F5BB6" w:rsidRDefault="007C39D0" w:rsidP="009267E4">
            <w:r>
              <w:t>Pig Farm</w:t>
            </w:r>
          </w:p>
        </w:tc>
      </w:tr>
      <w:tr w:rsidR="008C63F2" w:rsidRPr="00CF3144" w14:paraId="11B8EC63" w14:textId="77777777" w:rsidTr="00085C55">
        <w:trPr>
          <w:trHeight w:hRule="exact" w:val="330"/>
        </w:trPr>
        <w:tc>
          <w:tcPr>
            <w:tcW w:w="19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C033B3" w14:textId="77777777" w:rsidR="006F5BB6" w:rsidRDefault="006F5BB6" w:rsidP="009267E4"/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B740" w14:textId="525B765F" w:rsidR="006F5BB6" w:rsidRDefault="006F5BB6" w:rsidP="009267E4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BF0E" w14:textId="6A87A543" w:rsidR="006F5BB6" w:rsidRDefault="007C39D0" w:rsidP="009267E4">
            <w:r>
              <w:t>Christmas Tree Farm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6DC0" w14:textId="354CAF6E" w:rsidR="006F5BB6" w:rsidRDefault="006F5BB6" w:rsidP="009267E4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4DB8" w14:textId="7A0F4616" w:rsidR="006F5BB6" w:rsidRDefault="007C39D0" w:rsidP="009267E4">
            <w:r>
              <w:t>Hay Farm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660E" w14:textId="3B1F746D" w:rsidR="006F5BB6" w:rsidRDefault="006F5BB6" w:rsidP="009267E4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62D8" w14:textId="41CF5AE5" w:rsidR="006F5BB6" w:rsidRDefault="007C39D0" w:rsidP="009267E4">
            <w:r>
              <w:t>Poultry Farm</w:t>
            </w:r>
          </w:p>
        </w:tc>
      </w:tr>
      <w:tr w:rsidR="008C63F2" w:rsidRPr="00CF3144" w14:paraId="19F115C9" w14:textId="77777777" w:rsidTr="00085C55">
        <w:trPr>
          <w:trHeight w:hRule="exact" w:val="330"/>
        </w:trPr>
        <w:tc>
          <w:tcPr>
            <w:tcW w:w="19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E51455D" w14:textId="77777777" w:rsidR="006F5BB6" w:rsidRDefault="006F5BB6" w:rsidP="009267E4"/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D31" w14:textId="19D8F241" w:rsidR="006F5BB6" w:rsidRDefault="006F5BB6" w:rsidP="009267E4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D22D" w14:textId="3F07279F" w:rsidR="006F5BB6" w:rsidRDefault="007C39D0" w:rsidP="009267E4">
            <w:r>
              <w:t>Cotton Farm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FD15" w14:textId="59F2DA1D" w:rsidR="006F5BB6" w:rsidRDefault="006F5BB6" w:rsidP="009267E4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0EAE" w14:textId="6781438C" w:rsidR="006F5BB6" w:rsidRDefault="007C39D0" w:rsidP="009267E4">
            <w:r>
              <w:t>Hobby Farm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1363" w14:textId="40C25B9B" w:rsidR="006F5BB6" w:rsidRDefault="006F5BB6" w:rsidP="009267E4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1DB" w14:textId="0968664C" w:rsidR="006F5BB6" w:rsidRDefault="007C39D0" w:rsidP="009267E4">
            <w:r>
              <w:t>Sheep Farm</w:t>
            </w:r>
          </w:p>
        </w:tc>
      </w:tr>
      <w:tr w:rsidR="008C63F2" w:rsidRPr="00CF3144" w14:paraId="1C4C47EB" w14:textId="77777777" w:rsidTr="00085C55">
        <w:trPr>
          <w:trHeight w:hRule="exact" w:val="330"/>
        </w:trPr>
        <w:tc>
          <w:tcPr>
            <w:tcW w:w="19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DD6E79" w14:textId="77777777" w:rsidR="006F5BB6" w:rsidRDefault="006F5BB6" w:rsidP="009267E4"/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585E" w14:textId="32D275FD" w:rsidR="006F5BB6" w:rsidRDefault="006F5BB6" w:rsidP="009267E4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0D4" w14:textId="3A91CAF5" w:rsidR="006F5BB6" w:rsidRDefault="007C39D0" w:rsidP="009267E4">
            <w:r>
              <w:t>Dairy Farm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D753" w14:textId="54A66B7E" w:rsidR="006F5BB6" w:rsidRDefault="006F5BB6" w:rsidP="009267E4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4A9D" w14:textId="39F3611F" w:rsidR="006F5BB6" w:rsidRDefault="007C39D0" w:rsidP="009267E4">
            <w:r>
              <w:t>Horse Ranch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6378" w14:textId="7B411342" w:rsidR="006F5BB6" w:rsidRDefault="006F5BB6" w:rsidP="009267E4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0979" w14:textId="676BCF2C" w:rsidR="006F5BB6" w:rsidRDefault="005F08EC" w:rsidP="009267E4">
            <w:r>
              <w:t>Vineyards</w:t>
            </w:r>
          </w:p>
        </w:tc>
      </w:tr>
      <w:tr w:rsidR="008C63F2" w:rsidRPr="00CF3144" w14:paraId="27BFA2D9" w14:textId="77777777" w:rsidTr="00085C55">
        <w:trPr>
          <w:trHeight w:hRule="exact" w:val="330"/>
        </w:trPr>
        <w:tc>
          <w:tcPr>
            <w:tcW w:w="19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6FB77F" w14:textId="77777777" w:rsidR="006F5BB6" w:rsidRDefault="006F5BB6" w:rsidP="009267E4"/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89ED" w14:textId="4F054499" w:rsidR="006F5BB6" w:rsidRDefault="006F5BB6" w:rsidP="009267E4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3213" w14:textId="6607A7E7" w:rsidR="006F5BB6" w:rsidRDefault="007C39D0" w:rsidP="009267E4">
            <w:r>
              <w:t>Field Crops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C8BD" w14:textId="0F769C44" w:rsidR="006F5BB6" w:rsidRDefault="006F5BB6" w:rsidP="009267E4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B93A" w14:textId="1470B916" w:rsidR="006F5BB6" w:rsidRDefault="007C39D0" w:rsidP="009267E4">
            <w:r>
              <w:t>Hunting Ranch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33E" w14:textId="0A8CD5E6" w:rsidR="006F5BB6" w:rsidRDefault="006F5BB6" w:rsidP="009267E4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54A9" w14:textId="78D2543D" w:rsidR="006F5BB6" w:rsidRDefault="006F5BB6" w:rsidP="009267E4">
            <w:r>
              <w:t xml:space="preserve">Other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63F2" w:rsidRPr="00CF3144" w14:paraId="4A9A6AEA" w14:textId="77777777" w:rsidTr="00085C55">
        <w:trPr>
          <w:trHeight w:hRule="exact" w:val="330"/>
        </w:trPr>
        <w:tc>
          <w:tcPr>
            <w:tcW w:w="19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D7354C" w14:textId="77777777" w:rsidR="006F5BB6" w:rsidRDefault="006F5BB6" w:rsidP="009267E4"/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099A" w14:textId="18258BAF" w:rsidR="006F5BB6" w:rsidRDefault="006F5BB6" w:rsidP="009267E4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254C" w14:textId="2CEF3044" w:rsidR="006F5BB6" w:rsidRDefault="007C39D0" w:rsidP="009267E4">
            <w:r>
              <w:t>Goat Farm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B1F9" w14:textId="545587DC" w:rsidR="006F5BB6" w:rsidRDefault="006F5BB6" w:rsidP="009267E4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5D60" w14:textId="08FD7651" w:rsidR="006F5BB6" w:rsidRDefault="007C39D0" w:rsidP="009267E4">
            <w:r>
              <w:t>Orchard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DD07" w14:textId="57F6830A" w:rsidR="006F5BB6" w:rsidRDefault="006F5BB6" w:rsidP="009267E4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95FA" w14:textId="37F69AA7" w:rsidR="006F5BB6" w:rsidRDefault="006F5BB6" w:rsidP="009267E4">
            <w:r>
              <w:t xml:space="preserve">Other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4D4D" w:rsidRPr="00CF3144" w14:paraId="7EE48642" w14:textId="77777777" w:rsidTr="00085C55">
        <w:trPr>
          <w:trHeight w:hRule="exact" w:val="432"/>
        </w:trPr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358F5021" w14:textId="77777777" w:rsidR="009F1FD0" w:rsidRPr="00CF3144" w:rsidRDefault="009F1FD0" w:rsidP="009F1FD0">
            <w:r w:rsidRPr="00CF3144">
              <w:t>Mailing Address</w:t>
            </w:r>
          </w:p>
        </w:tc>
        <w:tc>
          <w:tcPr>
            <w:tcW w:w="52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1C400" w14:textId="133FFDFA" w:rsidR="009F1FD0" w:rsidRPr="00CF3144" w:rsidRDefault="009F1FD0" w:rsidP="009F1FD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CC90ED1" w14:textId="77777777" w:rsidR="009F1FD0" w:rsidRPr="00CF3144" w:rsidRDefault="009F1FD0" w:rsidP="009F1FD0">
            <w:r w:rsidRPr="00CF3144">
              <w:t>Suite</w:t>
            </w:r>
          </w:p>
        </w:tc>
        <w:tc>
          <w:tcPr>
            <w:tcW w:w="313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A2118" w14:textId="77777777" w:rsidR="009F1FD0" w:rsidRPr="00CF3144" w:rsidRDefault="009F1FD0" w:rsidP="009F1FD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9D0" w:rsidRPr="00CF3144" w14:paraId="0F8E63D2" w14:textId="77777777" w:rsidTr="00085C55">
        <w:trPr>
          <w:trHeight w:hRule="exact" w:val="432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FFF8B70" w14:textId="77777777" w:rsidR="009F1FD0" w:rsidRPr="00CF3144" w:rsidRDefault="009F1FD0" w:rsidP="009F1FD0">
            <w:r w:rsidRPr="00CF3144">
              <w:t>City</w:t>
            </w:r>
          </w:p>
        </w:tc>
        <w:tc>
          <w:tcPr>
            <w:tcW w:w="532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50C19" w14:textId="77777777" w:rsidR="009F1FD0" w:rsidRPr="00CF3144" w:rsidRDefault="009F1FD0" w:rsidP="009F1FD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55FDEEB3" w14:textId="77777777" w:rsidR="009F1FD0" w:rsidRPr="00CF3144" w:rsidRDefault="009F1FD0" w:rsidP="009F1FD0">
            <w:r w:rsidRPr="00CF3144">
              <w:t>State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B3E25" w14:textId="2E252D6A" w:rsidR="009F1FD0" w:rsidRPr="00CF3144" w:rsidRDefault="00C04D4D" w:rsidP="009F1FD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F4BC13E" w14:textId="77777777" w:rsidR="009F1FD0" w:rsidRPr="00CF3144" w:rsidRDefault="009F1FD0" w:rsidP="009F1FD0">
            <w:r w:rsidRPr="00CF3144">
              <w:t>Zip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16361" w14:textId="218B5DE9" w:rsidR="009F1FD0" w:rsidRPr="00CF3144" w:rsidRDefault="00C04D4D" w:rsidP="009F1FD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4D4D" w:rsidRPr="00CF3144" w14:paraId="5FD2035B" w14:textId="77777777" w:rsidTr="00085C55">
        <w:trPr>
          <w:trHeight w:hRule="exact" w:val="432"/>
        </w:trPr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4983220" w14:textId="75C554E2" w:rsidR="009F1FD0" w:rsidRPr="00CF3144" w:rsidRDefault="008C63F2" w:rsidP="009F1FD0">
            <w:r>
              <w:t>Farm</w:t>
            </w:r>
            <w:r w:rsidR="009F1FD0">
              <w:t xml:space="preserve"> Location</w:t>
            </w:r>
          </w:p>
        </w:tc>
        <w:tc>
          <w:tcPr>
            <w:tcW w:w="539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7D05D" w14:textId="77777777" w:rsidR="009F1FD0" w:rsidRPr="00CF3144" w:rsidRDefault="009F1FD0" w:rsidP="009F1FD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3591585A" w14:textId="77777777" w:rsidR="009F1FD0" w:rsidRPr="00CF3144" w:rsidRDefault="009F1FD0" w:rsidP="009F1FD0">
            <w:r w:rsidRPr="00CF3144">
              <w:t>Suite</w:t>
            </w:r>
          </w:p>
        </w:tc>
        <w:tc>
          <w:tcPr>
            <w:tcW w:w="313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742FF" w14:textId="77777777" w:rsidR="009F1FD0" w:rsidRPr="00CF3144" w:rsidRDefault="009F1FD0" w:rsidP="009F1FD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9D0" w:rsidRPr="00CF3144" w14:paraId="739583B7" w14:textId="77777777" w:rsidTr="00085C55">
        <w:trPr>
          <w:trHeight w:hRule="exact" w:val="432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6D7A848" w14:textId="77777777" w:rsidR="009F1FD0" w:rsidRPr="00CF3144" w:rsidRDefault="009F1FD0" w:rsidP="009F1FD0">
            <w:r w:rsidRPr="00CF3144">
              <w:t>City</w:t>
            </w:r>
          </w:p>
        </w:tc>
        <w:tc>
          <w:tcPr>
            <w:tcW w:w="532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F8D0C" w14:textId="77777777" w:rsidR="009F1FD0" w:rsidRPr="00CF3144" w:rsidRDefault="009F1FD0" w:rsidP="009F1FD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EB2FCB8" w14:textId="77777777" w:rsidR="009F1FD0" w:rsidRPr="00CF3144" w:rsidRDefault="009F1FD0" w:rsidP="009F1FD0">
            <w:r w:rsidRPr="00CF3144">
              <w:t>State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6063E" w14:textId="77777777" w:rsidR="009F1FD0" w:rsidRPr="00CF3144" w:rsidRDefault="00950896" w:rsidP="009F1FD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0D7A6BD7" w14:textId="77777777" w:rsidR="009F1FD0" w:rsidRPr="00CF3144" w:rsidRDefault="009F1FD0" w:rsidP="009F1FD0">
            <w:r w:rsidRPr="00CF3144">
              <w:t>Zip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7DF7D" w14:textId="77777777" w:rsidR="009F1FD0" w:rsidRPr="00CF3144" w:rsidRDefault="007D1600" w:rsidP="009F1FD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EB045B" w14:textId="77777777" w:rsidR="00391217" w:rsidRDefault="0039121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3568"/>
        <w:gridCol w:w="485"/>
        <w:gridCol w:w="2482"/>
        <w:gridCol w:w="535"/>
        <w:gridCol w:w="3235"/>
      </w:tblGrid>
      <w:tr w:rsidR="003870F7" w14:paraId="6C1D5D4A" w14:textId="77777777" w:rsidTr="00245DD4"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8130115" w14:textId="27E8DFF7" w:rsidR="003870F7" w:rsidRPr="00D04E4E" w:rsidRDefault="009F1FD0" w:rsidP="006233C2">
            <w:pPr>
              <w:rPr>
                <w:i/>
                <w:iCs/>
              </w:rPr>
            </w:pPr>
            <w:r>
              <w:rPr>
                <w:b/>
                <w:bCs/>
              </w:rPr>
              <w:t>COVERAGES TO QUO</w:t>
            </w:r>
            <w:r w:rsidR="008C63F2">
              <w:rPr>
                <w:b/>
                <w:bCs/>
              </w:rPr>
              <w:t>TE</w:t>
            </w:r>
          </w:p>
        </w:tc>
      </w:tr>
      <w:tr w:rsidR="009F1FD0" w14:paraId="3DFA3C20" w14:textId="77777777" w:rsidTr="00596EEB">
        <w:trPr>
          <w:trHeight w:hRule="exact" w:val="28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D7D8" w14:textId="77777777" w:rsidR="009F1FD0" w:rsidRDefault="009F1FD0" w:rsidP="009F1FD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54BF6" w14:textId="2BE4C440" w:rsidR="009F1FD0" w:rsidRDefault="00F62FAB" w:rsidP="009F1FD0">
            <w:r>
              <w:t>Farm</w:t>
            </w:r>
            <w:r w:rsidR="009F1FD0">
              <w:t xml:space="preserve"> Liability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01C0B" w14:textId="77777777" w:rsidR="009F1FD0" w:rsidRDefault="009F1FD0" w:rsidP="009F1FD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BF9D" w14:textId="77777777" w:rsidR="009F1FD0" w:rsidRPr="006233C2" w:rsidRDefault="009F1FD0" w:rsidP="009F1FD0">
            <w:pPr>
              <w:rPr>
                <w:b/>
                <w:bCs/>
                <w:i/>
                <w:iCs/>
              </w:rPr>
            </w:pPr>
            <w:r>
              <w:t>Workers Compensation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E045" w14:textId="77777777" w:rsidR="009F1FD0" w:rsidRPr="006233C2" w:rsidRDefault="009F1FD0" w:rsidP="009F1FD0">
            <w:pPr>
              <w:jc w:val="center"/>
              <w:rPr>
                <w:b/>
                <w:bCs/>
                <w:i/>
                <w:iCs/>
              </w:rPr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A92F" w14:textId="79D69E60" w:rsidR="009F1FD0" w:rsidRPr="009F1FD0" w:rsidRDefault="00F62FAB" w:rsidP="009F1FD0">
            <w:r>
              <w:t xml:space="preserve">Other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FD0" w14:paraId="280329C0" w14:textId="77777777" w:rsidTr="00596EEB">
        <w:trPr>
          <w:trHeight w:hRule="exact" w:val="28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17F7A" w14:textId="77777777" w:rsidR="009F1FD0" w:rsidRDefault="009F1FD0" w:rsidP="009F1FD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43BB8" w14:textId="2C1DF2C3" w:rsidR="009F1FD0" w:rsidRDefault="00F62FAB" w:rsidP="009F1FD0">
            <w:r>
              <w:t>Farm Dwelling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3D7DD" w14:textId="77777777" w:rsidR="009F1FD0" w:rsidRDefault="009F1FD0" w:rsidP="009F1FD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00D7" w14:textId="097299A0" w:rsidR="009F1FD0" w:rsidRDefault="00F62FAB" w:rsidP="009F1FD0">
            <w:r>
              <w:t xml:space="preserve">Farm </w:t>
            </w:r>
            <w:r w:rsidR="008C63F2">
              <w:t>Machinery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23DB" w14:textId="77777777" w:rsidR="009F1FD0" w:rsidRDefault="009F1FD0" w:rsidP="009F1FD0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43AC" w14:textId="3986C269" w:rsidR="009F1FD0" w:rsidRPr="009F1FD0" w:rsidRDefault="00F62FAB" w:rsidP="009F1FD0">
            <w:r>
              <w:t xml:space="preserve">Other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FD0" w14:paraId="5882FDAA" w14:textId="77777777" w:rsidTr="00596EEB">
        <w:trPr>
          <w:trHeight w:hRule="exact" w:val="28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585CA" w14:textId="77777777" w:rsidR="009F1FD0" w:rsidRDefault="009F1FD0" w:rsidP="009F1FD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A6474" w14:textId="4C3EFCDC" w:rsidR="009F1FD0" w:rsidRDefault="00F62FAB" w:rsidP="009F1FD0">
            <w:r>
              <w:t>Farm</w:t>
            </w:r>
            <w:r w:rsidR="00FA002F">
              <w:t xml:space="preserve"> Personal Property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CC0AF" w14:textId="77777777" w:rsidR="009F1FD0" w:rsidRDefault="009F1FD0" w:rsidP="009F1FD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CDDE" w14:textId="284BD588" w:rsidR="009F1FD0" w:rsidRDefault="00F62FAB" w:rsidP="009F1FD0">
            <w:r>
              <w:t xml:space="preserve">Farm </w:t>
            </w:r>
            <w:r w:rsidR="009F1FD0">
              <w:t>Umbrella/XS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A4C1" w14:textId="77777777" w:rsidR="009F1FD0" w:rsidRDefault="009F1FD0" w:rsidP="009F1FD0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3132" w14:textId="01DD019A" w:rsidR="009F1FD0" w:rsidRPr="009F1FD0" w:rsidRDefault="008C63F2" w:rsidP="009F1FD0">
            <w:r>
              <w:t xml:space="preserve">Other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62FAB" w14:paraId="4F77E4DC" w14:textId="77777777" w:rsidTr="0028128B">
        <w:trPr>
          <w:trHeight w:hRule="exact" w:val="28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A4CEF" w14:textId="77777777" w:rsidR="00F62FAB" w:rsidRDefault="00F62FAB" w:rsidP="00F62FAB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62F10" w14:textId="77777777" w:rsidR="00F62FAB" w:rsidRDefault="00F62FAB" w:rsidP="00F62FAB">
            <w:r>
              <w:t xml:space="preserve">Business Auto – </w:t>
            </w:r>
            <w:r w:rsidRPr="009F1FD0">
              <w:rPr>
                <w:i/>
                <w:iCs/>
                <w:sz w:val="18"/>
                <w:szCs w:val="18"/>
              </w:rPr>
              <w:t>Attach Auto sheet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422B" w14:textId="08A20B7E" w:rsidR="00F62FAB" w:rsidRDefault="00F62FAB" w:rsidP="00F62FAB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6440" w14:textId="4B13DE4D" w:rsidR="00F62FAB" w:rsidRPr="009F1FD0" w:rsidRDefault="002613CB" w:rsidP="00F62FAB">
            <w:r>
              <w:t xml:space="preserve">Other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939E45" w14:textId="77777777" w:rsidR="003870F7" w:rsidRDefault="003870F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064"/>
        <w:gridCol w:w="2610"/>
        <w:gridCol w:w="1707"/>
        <w:gridCol w:w="1708"/>
      </w:tblGrid>
      <w:tr w:rsidR="006513FB" w14:paraId="601E4CE9" w14:textId="77777777" w:rsidTr="00AC6B39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B2B8872" w14:textId="77777777" w:rsidR="006513FB" w:rsidRPr="003870F7" w:rsidRDefault="006513FB" w:rsidP="00AC6B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 CARRIER – </w:t>
            </w:r>
            <w:r w:rsidRPr="006513FB">
              <w:rPr>
                <w:i/>
                <w:iCs/>
              </w:rPr>
              <w:t>5 years loss runs required to get quote</w:t>
            </w:r>
          </w:p>
        </w:tc>
      </w:tr>
      <w:tr w:rsidR="006513FB" w14:paraId="7D43C846" w14:textId="77777777" w:rsidTr="00596EEB">
        <w:trPr>
          <w:trHeight w:hRule="exact"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97C23" w14:textId="77777777" w:rsidR="006513FB" w:rsidRPr="006513FB" w:rsidRDefault="006513FB" w:rsidP="006513FB">
            <w:pPr>
              <w:rPr>
                <w:b/>
                <w:bCs/>
              </w:rPr>
            </w:pPr>
            <w:r w:rsidRPr="006513FB">
              <w:rPr>
                <w:b/>
                <w:bCs/>
              </w:rPr>
              <w:t>LOB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BF700" w14:textId="77777777" w:rsidR="006513FB" w:rsidRPr="006513FB" w:rsidRDefault="006513FB" w:rsidP="006513FB">
            <w:pPr>
              <w:rPr>
                <w:b/>
                <w:bCs/>
              </w:rPr>
            </w:pPr>
            <w:r w:rsidRPr="006513FB">
              <w:rPr>
                <w:b/>
                <w:bCs/>
              </w:rPr>
              <w:t>Carrier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F7BE4" w14:textId="77777777" w:rsidR="006513FB" w:rsidRPr="006513FB" w:rsidRDefault="006513FB" w:rsidP="006513FB">
            <w:pPr>
              <w:rPr>
                <w:b/>
                <w:bCs/>
              </w:rPr>
            </w:pPr>
            <w:r>
              <w:rPr>
                <w:b/>
                <w:bCs/>
              </w:rPr>
              <w:t>Premium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98D7" w14:textId="77777777" w:rsidR="006513FB" w:rsidRPr="006513FB" w:rsidRDefault="006513FB" w:rsidP="006513FB">
            <w:pPr>
              <w:jc w:val="center"/>
            </w:pPr>
            <w:r>
              <w:rPr>
                <w:b/>
                <w:bCs/>
              </w:rPr>
              <w:t>Loss Runs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6717" w14:textId="77777777" w:rsidR="006513FB" w:rsidRPr="006513FB" w:rsidRDefault="006513FB" w:rsidP="006513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Prior Policy</w:t>
            </w:r>
          </w:p>
        </w:tc>
      </w:tr>
      <w:tr w:rsidR="006513FB" w14:paraId="1D023DF5" w14:textId="77777777" w:rsidTr="00596EEB">
        <w:trPr>
          <w:trHeight w:hRule="exact"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72D5A" w14:textId="66887E3D" w:rsidR="006513FB" w:rsidRPr="006513FB" w:rsidRDefault="00F62FAB" w:rsidP="006513FB">
            <w:r>
              <w:t>Farm</w:t>
            </w:r>
            <w:r w:rsidR="006513FB" w:rsidRPr="006513FB">
              <w:t xml:space="preserve"> Liability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39C5B" w14:textId="77777777" w:rsidR="006513FB" w:rsidRPr="006513FB" w:rsidRDefault="006513FB" w:rsidP="006513FB">
            <w:r w:rsidRPr="006513F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0D8C" w14:textId="77777777" w:rsidR="006513FB" w:rsidRPr="006513FB" w:rsidRDefault="006513FB" w:rsidP="006513FB">
            <w:pPr>
              <w:rPr>
                <w:b/>
                <w:bCs/>
              </w:rPr>
            </w:pPr>
            <w:r>
              <w:t>$</w:t>
            </w:r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A06F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D71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513FB" w14:paraId="53ACAF3F" w14:textId="77777777" w:rsidTr="00596EEB">
        <w:trPr>
          <w:trHeight w:hRule="exact"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F94AD" w14:textId="716E3E8F" w:rsidR="006513FB" w:rsidRPr="006513FB" w:rsidRDefault="00F62FAB" w:rsidP="006513FB">
            <w:r>
              <w:t xml:space="preserve">Farm </w:t>
            </w:r>
            <w:r w:rsidR="006513FB">
              <w:t>Property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7A549" w14:textId="77777777" w:rsidR="006513FB" w:rsidRPr="006513FB" w:rsidRDefault="006513FB" w:rsidP="006513FB"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C5DA" w14:textId="77777777" w:rsidR="006513FB" w:rsidRPr="006513FB" w:rsidRDefault="006513FB" w:rsidP="006513FB">
            <w:r>
              <w:t>$</w:t>
            </w:r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EF7FC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C7CCE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513FB" w14:paraId="41EEACEC" w14:textId="77777777" w:rsidTr="00596EEB">
        <w:trPr>
          <w:trHeight w:hRule="exact"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BD782" w14:textId="7F4DFB40" w:rsidR="006513FB" w:rsidRPr="006513FB" w:rsidRDefault="00F62FAB" w:rsidP="006513FB">
            <w:r>
              <w:t xml:space="preserve">Business </w:t>
            </w:r>
            <w:r w:rsidR="006513FB">
              <w:t>Auto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764FB" w14:textId="77777777" w:rsidR="006513FB" w:rsidRPr="006513FB" w:rsidRDefault="006513FB" w:rsidP="006513FB"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A0FC" w14:textId="77777777" w:rsidR="006513FB" w:rsidRPr="006513FB" w:rsidRDefault="006513FB" w:rsidP="006513FB">
            <w:r>
              <w:t>$</w:t>
            </w:r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1DF68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46189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513FB" w14:paraId="0E323318" w14:textId="77777777" w:rsidTr="00596EEB">
        <w:trPr>
          <w:trHeight w:hRule="exact"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C9FCA" w14:textId="77777777" w:rsidR="006513FB" w:rsidRPr="006513FB" w:rsidRDefault="006513FB" w:rsidP="006513FB">
            <w:r>
              <w:t>Work Comp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B0237" w14:textId="77777777" w:rsidR="006513FB" w:rsidRPr="006513FB" w:rsidRDefault="006513FB" w:rsidP="006513FB"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DF4E" w14:textId="77777777" w:rsidR="006513FB" w:rsidRPr="006513FB" w:rsidRDefault="006513FB" w:rsidP="006513FB">
            <w:r>
              <w:t>$</w:t>
            </w:r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39FC2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4A8F1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513FB" w14:paraId="532EC1A7" w14:textId="77777777" w:rsidTr="00596EEB">
        <w:trPr>
          <w:trHeight w:hRule="exact"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ED1B4" w14:textId="6FCC5C5E" w:rsidR="006513FB" w:rsidRDefault="00F62FAB" w:rsidP="006513FB">
            <w:r>
              <w:t>Farm Umbrella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FCFBD" w14:textId="77777777" w:rsidR="006513FB" w:rsidRPr="006513FB" w:rsidRDefault="006513FB" w:rsidP="006513FB"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6E7C" w14:textId="77777777" w:rsidR="006513FB" w:rsidRPr="006513FB" w:rsidRDefault="006513FB" w:rsidP="006513FB">
            <w:r>
              <w:t>$</w:t>
            </w:r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8694F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CC281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43C807FF" w14:textId="77777777" w:rsidR="006513FB" w:rsidRDefault="00651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704"/>
        <w:gridCol w:w="988"/>
        <w:gridCol w:w="440"/>
        <w:gridCol w:w="680"/>
        <w:gridCol w:w="645"/>
        <w:gridCol w:w="2073"/>
        <w:gridCol w:w="1704"/>
        <w:gridCol w:w="1878"/>
      </w:tblGrid>
      <w:tr w:rsidR="0099311E" w14:paraId="30837AA3" w14:textId="77777777" w:rsidTr="00D12083">
        <w:tc>
          <w:tcPr>
            <w:tcW w:w="10790" w:type="dxa"/>
            <w:gridSpan w:val="9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BE7A3CA" w14:textId="20550CBE" w:rsidR="0099311E" w:rsidRPr="004B650C" w:rsidRDefault="00F62FAB" w:rsidP="00D12083">
            <w:pPr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t>FARM</w:t>
            </w:r>
            <w:r w:rsidR="0099311E">
              <w:rPr>
                <w:b/>
                <w:bCs/>
              </w:rPr>
              <w:t xml:space="preserve"> LIABILITY</w:t>
            </w:r>
          </w:p>
        </w:tc>
      </w:tr>
      <w:tr w:rsidR="0099311E" w14:paraId="6783CFC4" w14:textId="77777777" w:rsidTr="00D12083"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F049B9A" w14:textId="2648F464" w:rsidR="0099311E" w:rsidRDefault="008C63F2" w:rsidP="00D12083">
            <w:r>
              <w:t>Annual Receipts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23B5D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3C1F26" w14:textId="562BA9E4" w:rsidR="0099311E" w:rsidRPr="00B1698D" w:rsidRDefault="008C63F2" w:rsidP="00D12083">
            <w:pPr>
              <w:rPr>
                <w:i/>
                <w:iCs/>
              </w:rPr>
            </w:pPr>
            <w:r>
              <w:rPr>
                <w:i/>
                <w:iCs/>
              </w:rPr>
              <w:t>Split sales for ops in Farm Operations above</w:t>
            </w:r>
          </w:p>
        </w:tc>
      </w:tr>
      <w:tr w:rsidR="00683C6C" w14:paraId="61FB33E6" w14:textId="77777777" w:rsidTr="00D12083">
        <w:trPr>
          <w:trHeight w:hRule="exact" w:val="288"/>
        </w:trPr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5475B5C" w14:textId="28264095" w:rsidR="00683C6C" w:rsidRDefault="00683C6C" w:rsidP="00683C6C">
            <w:r>
              <w:t>Acres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888AC" w14:textId="77777777" w:rsidR="00683C6C" w:rsidRDefault="00683C6C" w:rsidP="00683C6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F02DCA" w14:textId="77777777" w:rsidR="00683C6C" w:rsidRDefault="00683C6C" w:rsidP="00683C6C">
            <w:r>
              <w:t>Full Time Payroll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9693C" w14:textId="77777777" w:rsidR="00683C6C" w:rsidRDefault="00683C6C" w:rsidP="00683C6C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</w:tcBorders>
            <w:shd w:val="clear" w:color="auto" w:fill="FFF2CC" w:themeFill="accent4" w:themeFillTint="33"/>
          </w:tcPr>
          <w:p w14:paraId="2FE70E3F" w14:textId="67723057" w:rsidR="00683C6C" w:rsidRDefault="00683C6C" w:rsidP="00683C6C">
            <w:r>
              <w:t>Sub-Contractors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</w:tcBorders>
            <w:vAlign w:val="bottom"/>
          </w:tcPr>
          <w:p w14:paraId="4E1A4CA5" w14:textId="001D9BE4" w:rsidR="00683C6C" w:rsidRDefault="00683C6C" w:rsidP="00683C6C"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% </w:t>
            </w:r>
          </w:p>
        </w:tc>
      </w:tr>
      <w:tr w:rsidR="00683C6C" w14:paraId="653AB1AD" w14:textId="77777777" w:rsidTr="00D12083"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D02F636" w14:textId="70BEB56F" w:rsidR="00683C6C" w:rsidRDefault="00683C6C" w:rsidP="00683C6C">
            <w:r>
              <w:t># Full-Time Employees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C78E3" w14:textId="77777777" w:rsidR="00683C6C" w:rsidRDefault="00683C6C" w:rsidP="00683C6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A6A5A8" w14:textId="77777777" w:rsidR="00683C6C" w:rsidRDefault="00683C6C" w:rsidP="00683C6C">
            <w:r>
              <w:t>Part Time Payroll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0E59" w14:textId="77777777" w:rsidR="00683C6C" w:rsidRDefault="00683C6C" w:rsidP="00683C6C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6" w:type="dxa"/>
            <w:tcBorders>
              <w:left w:val="nil"/>
            </w:tcBorders>
            <w:shd w:val="clear" w:color="auto" w:fill="FFF2CC" w:themeFill="accent4" w:themeFillTint="33"/>
          </w:tcPr>
          <w:p w14:paraId="59E950F6" w14:textId="746AD755" w:rsidR="00683C6C" w:rsidRDefault="00683C6C" w:rsidP="00683C6C">
            <w:r>
              <w:t>Ins Sub Cost</w:t>
            </w:r>
          </w:p>
        </w:tc>
        <w:tc>
          <w:tcPr>
            <w:tcW w:w="1882" w:type="dxa"/>
            <w:tcBorders>
              <w:left w:val="nil"/>
            </w:tcBorders>
          </w:tcPr>
          <w:p w14:paraId="66D3C508" w14:textId="2930C41C" w:rsidR="00683C6C" w:rsidRDefault="00683C6C" w:rsidP="00683C6C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3C6C" w14:paraId="34EE88D5" w14:textId="77777777" w:rsidTr="00D12083"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7BF17A9" w14:textId="4928FB51" w:rsidR="00683C6C" w:rsidRDefault="00683C6C" w:rsidP="00683C6C">
            <w:r>
              <w:t># Part-Time Employees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B71C2" w14:textId="77777777" w:rsidR="00683C6C" w:rsidRDefault="00683C6C" w:rsidP="00683C6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47DE45" w14:textId="77777777" w:rsidR="00683C6C" w:rsidRDefault="00683C6C" w:rsidP="00683C6C">
            <w:r>
              <w:t>Owner Payroll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B8C9" w14:textId="77777777" w:rsidR="00683C6C" w:rsidRDefault="00683C6C" w:rsidP="00683C6C">
            <w:r>
              <w:t>$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6" w:type="dxa"/>
            <w:tcBorders>
              <w:left w:val="nil"/>
            </w:tcBorders>
            <w:shd w:val="clear" w:color="auto" w:fill="FFF2CC" w:themeFill="accent4" w:themeFillTint="33"/>
          </w:tcPr>
          <w:p w14:paraId="118BC7F2" w14:textId="3DD305A7" w:rsidR="00683C6C" w:rsidRDefault="00683C6C" w:rsidP="00683C6C">
            <w:proofErr w:type="spellStart"/>
            <w:r>
              <w:t>Unins</w:t>
            </w:r>
            <w:proofErr w:type="spellEnd"/>
            <w:r>
              <w:t xml:space="preserve"> Sub Cost</w:t>
            </w:r>
          </w:p>
        </w:tc>
        <w:tc>
          <w:tcPr>
            <w:tcW w:w="1882" w:type="dxa"/>
            <w:tcBorders>
              <w:left w:val="nil"/>
            </w:tcBorders>
          </w:tcPr>
          <w:p w14:paraId="3A825473" w14:textId="4EE02CD4" w:rsidR="00683C6C" w:rsidRDefault="00683C6C" w:rsidP="00683C6C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3C6C" w14:paraId="42333A98" w14:textId="77777777" w:rsidTr="00683C6C"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E04310A" w14:textId="4BA461B8" w:rsidR="00683C6C" w:rsidRDefault="00683C6C" w:rsidP="00683C6C">
            <w:r>
              <w:t># of Owners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A286C" w14:textId="60835E73" w:rsidR="00683C6C" w:rsidRDefault="00683C6C" w:rsidP="00683C6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4D7E44" w14:textId="0D36248B" w:rsidR="00683C6C" w:rsidRDefault="00683C6C" w:rsidP="00683C6C">
            <w:r>
              <w:t>Years Experience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D809" w14:textId="27BC0A07" w:rsidR="00683C6C" w:rsidRDefault="00683C6C" w:rsidP="00683C6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6" w:type="dxa"/>
            <w:tcBorders>
              <w:left w:val="nil"/>
            </w:tcBorders>
            <w:shd w:val="clear" w:color="auto" w:fill="FFF2CC" w:themeFill="accent4" w:themeFillTint="33"/>
          </w:tcPr>
          <w:p w14:paraId="44F9A93C" w14:textId="125ABB60" w:rsidR="00683C6C" w:rsidRDefault="00683C6C" w:rsidP="00683C6C"/>
        </w:tc>
        <w:tc>
          <w:tcPr>
            <w:tcW w:w="1882" w:type="dxa"/>
            <w:tcBorders>
              <w:left w:val="nil"/>
            </w:tcBorders>
          </w:tcPr>
          <w:p w14:paraId="38DE4614" w14:textId="2A8006A8" w:rsidR="00683C6C" w:rsidRDefault="00683C6C" w:rsidP="00683C6C"/>
        </w:tc>
      </w:tr>
      <w:tr w:rsidR="00683C6C" w14:paraId="0F252C3B" w14:textId="77777777" w:rsidTr="00E40449">
        <w:trPr>
          <w:trHeight w:val="156"/>
        </w:trPr>
        <w:tc>
          <w:tcPr>
            <w:tcW w:w="10790" w:type="dxa"/>
            <w:gridSpan w:val="9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9C9D60B" w14:textId="2EF5595B" w:rsidR="00683C6C" w:rsidRPr="00E40449" w:rsidRDefault="00683C6C" w:rsidP="00683C6C">
            <w:pPr>
              <w:jc w:val="center"/>
              <w:rPr>
                <w:i/>
                <w:iCs/>
              </w:rPr>
            </w:pPr>
            <w:r>
              <w:t xml:space="preserve">DO ANY OF THE FOLLOWING APPLY </w:t>
            </w:r>
            <w:r>
              <w:rPr>
                <w:i/>
                <w:iCs/>
              </w:rPr>
              <w:t>check all that apply</w:t>
            </w:r>
          </w:p>
        </w:tc>
      </w:tr>
      <w:tr w:rsidR="00683C6C" w14:paraId="69336543" w14:textId="77777777" w:rsidTr="00E40449">
        <w:trPr>
          <w:trHeight w:val="156"/>
        </w:trPr>
        <w:tc>
          <w:tcPr>
            <w:tcW w:w="4495" w:type="dxa"/>
            <w:gridSpan w:val="5"/>
            <w:tcBorders>
              <w:top w:val="single" w:sz="4" w:space="0" w:color="auto"/>
            </w:tcBorders>
          </w:tcPr>
          <w:p w14:paraId="425B9E14" w14:textId="76B0CA97" w:rsidR="00683C6C" w:rsidRDefault="00683C6C" w:rsidP="00683C6C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Airstrip</w:t>
            </w:r>
          </w:p>
        </w:tc>
        <w:tc>
          <w:tcPr>
            <w:tcW w:w="6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C3C55" w14:textId="06ED4992" w:rsidR="00683C6C" w:rsidRDefault="00683C6C" w:rsidP="00683C6C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Furbearing/Exotic Animals</w:t>
            </w:r>
          </w:p>
        </w:tc>
      </w:tr>
      <w:tr w:rsidR="00683C6C" w14:paraId="6D0B3AF9" w14:textId="77777777" w:rsidTr="00E40449">
        <w:trPr>
          <w:trHeight w:val="154"/>
        </w:trPr>
        <w:tc>
          <w:tcPr>
            <w:tcW w:w="4495" w:type="dxa"/>
            <w:gridSpan w:val="5"/>
          </w:tcPr>
          <w:p w14:paraId="769A02D4" w14:textId="4098AA98" w:rsidR="00683C6C" w:rsidRDefault="00683C6C" w:rsidP="00683C6C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Animal Rehab/Rescue</w:t>
            </w:r>
          </w:p>
        </w:tc>
        <w:tc>
          <w:tcPr>
            <w:tcW w:w="6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B6B97" w14:textId="2749738F" w:rsidR="00683C6C" w:rsidRDefault="00683C6C" w:rsidP="00683C6C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Hot Tub or Spa</w:t>
            </w:r>
          </w:p>
        </w:tc>
      </w:tr>
      <w:tr w:rsidR="00683C6C" w14:paraId="52F698F1" w14:textId="77777777" w:rsidTr="00E40449">
        <w:trPr>
          <w:trHeight w:val="154"/>
        </w:trPr>
        <w:tc>
          <w:tcPr>
            <w:tcW w:w="4495" w:type="dxa"/>
            <w:gridSpan w:val="5"/>
          </w:tcPr>
          <w:p w14:paraId="62E2485C" w14:textId="375365A4" w:rsidR="00683C6C" w:rsidRDefault="00683C6C" w:rsidP="00683C6C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ATV Use</w:t>
            </w:r>
          </w:p>
        </w:tc>
        <w:tc>
          <w:tcPr>
            <w:tcW w:w="6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ECC76" w14:textId="4D31B2F4" w:rsidR="00683C6C" w:rsidRDefault="00683C6C" w:rsidP="00683C6C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Hunting</w:t>
            </w:r>
          </w:p>
        </w:tc>
      </w:tr>
      <w:tr w:rsidR="00683C6C" w14:paraId="5D0DAB4D" w14:textId="77777777" w:rsidTr="00E40449">
        <w:trPr>
          <w:trHeight w:val="154"/>
        </w:trPr>
        <w:tc>
          <w:tcPr>
            <w:tcW w:w="4495" w:type="dxa"/>
            <w:gridSpan w:val="5"/>
          </w:tcPr>
          <w:p w14:paraId="595639BB" w14:textId="02E879DA" w:rsidR="00683C6C" w:rsidRDefault="00683C6C" w:rsidP="00683C6C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Auction/Barn Sale</w:t>
            </w:r>
          </w:p>
        </w:tc>
        <w:tc>
          <w:tcPr>
            <w:tcW w:w="6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18F27" w14:textId="06AB0BCB" w:rsidR="00683C6C" w:rsidRPr="00F62FAB" w:rsidRDefault="00683C6C" w:rsidP="00683C6C">
            <w:pPr>
              <w:rPr>
                <w:i/>
                <w:iCs/>
              </w:rPr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Lodges/Resorts/Dude Ranches/Outfitters</w:t>
            </w:r>
          </w:p>
        </w:tc>
      </w:tr>
      <w:tr w:rsidR="00683C6C" w14:paraId="7E0B55BE" w14:textId="77777777" w:rsidTr="00E40449">
        <w:trPr>
          <w:trHeight w:val="154"/>
        </w:trPr>
        <w:tc>
          <w:tcPr>
            <w:tcW w:w="4495" w:type="dxa"/>
            <w:gridSpan w:val="5"/>
          </w:tcPr>
          <w:p w14:paraId="70718488" w14:textId="454164FE" w:rsidR="00683C6C" w:rsidRDefault="00683C6C" w:rsidP="00683C6C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Back-up Generator</w:t>
            </w:r>
          </w:p>
        </w:tc>
        <w:tc>
          <w:tcPr>
            <w:tcW w:w="6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65442" w14:textId="6AF0135B" w:rsidR="00683C6C" w:rsidRDefault="00683C6C" w:rsidP="00683C6C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Ownership of a dog with previous bite history or aggressiveness</w:t>
            </w:r>
          </w:p>
        </w:tc>
      </w:tr>
      <w:tr w:rsidR="00683C6C" w14:paraId="105F229F" w14:textId="77777777" w:rsidTr="00E40449">
        <w:trPr>
          <w:trHeight w:val="154"/>
        </w:trPr>
        <w:tc>
          <w:tcPr>
            <w:tcW w:w="4495" w:type="dxa"/>
            <w:gridSpan w:val="5"/>
          </w:tcPr>
          <w:p w14:paraId="13E55E33" w14:textId="0845B64C" w:rsidR="00683C6C" w:rsidRDefault="00683C6C" w:rsidP="00683C6C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Camping/Hunting Clubs/Events  </w:t>
            </w:r>
          </w:p>
        </w:tc>
        <w:tc>
          <w:tcPr>
            <w:tcW w:w="6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B8DE3" w14:textId="17237522" w:rsidR="00683C6C" w:rsidRDefault="00683C6C" w:rsidP="00683C6C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Participate</w:t>
            </w:r>
            <w:proofErr w:type="gramEnd"/>
            <w:r>
              <w:t xml:space="preserve"> in Community Support Agriculture Programs</w:t>
            </w:r>
          </w:p>
        </w:tc>
      </w:tr>
      <w:tr w:rsidR="00683C6C" w14:paraId="418AEEBE" w14:textId="77777777" w:rsidTr="00E40449">
        <w:trPr>
          <w:trHeight w:val="154"/>
        </w:trPr>
        <w:tc>
          <w:tcPr>
            <w:tcW w:w="4495" w:type="dxa"/>
            <w:gridSpan w:val="5"/>
          </w:tcPr>
          <w:p w14:paraId="2CBFE97B" w14:textId="6F8E6F38" w:rsidR="00683C6C" w:rsidRDefault="00683C6C" w:rsidP="00683C6C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Equine used for more than personal use</w:t>
            </w:r>
          </w:p>
        </w:tc>
        <w:tc>
          <w:tcPr>
            <w:tcW w:w="6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CE49B" w14:textId="023AD197" w:rsidR="00683C6C" w:rsidRDefault="00683C6C" w:rsidP="00683C6C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Short-Term Rental</w:t>
            </w:r>
          </w:p>
        </w:tc>
      </w:tr>
      <w:tr w:rsidR="00683C6C" w14:paraId="45D63F9B" w14:textId="77777777" w:rsidTr="00E40449">
        <w:trPr>
          <w:trHeight w:val="154"/>
        </w:trPr>
        <w:tc>
          <w:tcPr>
            <w:tcW w:w="4495" w:type="dxa"/>
            <w:gridSpan w:val="5"/>
          </w:tcPr>
          <w:p w14:paraId="4FBA26F7" w14:textId="2F49011C" w:rsidR="00683C6C" w:rsidRDefault="00683C6C" w:rsidP="00683C6C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Fishing</w:t>
            </w:r>
          </w:p>
        </w:tc>
        <w:tc>
          <w:tcPr>
            <w:tcW w:w="6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5B60F" w14:textId="3E966726" w:rsidR="00683C6C" w:rsidRDefault="00683C6C" w:rsidP="00683C6C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Trampoline</w:t>
            </w:r>
          </w:p>
        </w:tc>
      </w:tr>
      <w:tr w:rsidR="00683C6C" w14:paraId="17EA7F21" w14:textId="77777777" w:rsidTr="00E40449">
        <w:trPr>
          <w:trHeight w:val="154"/>
        </w:trPr>
        <w:tc>
          <w:tcPr>
            <w:tcW w:w="4495" w:type="dxa"/>
            <w:gridSpan w:val="5"/>
          </w:tcPr>
          <w:p w14:paraId="06A2E68E" w14:textId="1A7B9A00" w:rsidR="00683C6C" w:rsidRDefault="00683C6C" w:rsidP="00683C6C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Freezing/dehydrating plant</w:t>
            </w:r>
          </w:p>
        </w:tc>
        <w:tc>
          <w:tcPr>
            <w:tcW w:w="6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39A12" w14:textId="10F51819" w:rsidR="00683C6C" w:rsidRDefault="00683C6C" w:rsidP="00683C6C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Watercraft</w:t>
            </w:r>
          </w:p>
        </w:tc>
      </w:tr>
      <w:tr w:rsidR="00683C6C" w14:paraId="30142487" w14:textId="77777777" w:rsidTr="00E40449">
        <w:trPr>
          <w:trHeight w:val="154"/>
        </w:trPr>
        <w:tc>
          <w:tcPr>
            <w:tcW w:w="4495" w:type="dxa"/>
            <w:gridSpan w:val="5"/>
          </w:tcPr>
          <w:p w14:paraId="4E368183" w14:textId="7984C973" w:rsidR="00683C6C" w:rsidRDefault="00683C6C" w:rsidP="00683C6C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Fuel Supply </w:t>
            </w:r>
          </w:p>
        </w:tc>
        <w:tc>
          <w:tcPr>
            <w:tcW w:w="6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36B9D" w14:textId="35677EAC" w:rsidR="00683C6C" w:rsidRDefault="00683C6C" w:rsidP="00683C6C"/>
        </w:tc>
      </w:tr>
    </w:tbl>
    <w:p w14:paraId="73C0BA1E" w14:textId="77777777" w:rsidR="0099311E" w:rsidRDefault="0099311E"/>
    <w:tbl>
      <w:tblPr>
        <w:tblStyle w:val="TableGrid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810"/>
        <w:gridCol w:w="374"/>
        <w:gridCol w:w="165"/>
        <w:gridCol w:w="498"/>
        <w:gridCol w:w="235"/>
        <w:gridCol w:w="502"/>
        <w:gridCol w:w="180"/>
        <w:gridCol w:w="237"/>
        <w:gridCol w:w="311"/>
        <w:gridCol w:w="69"/>
        <w:gridCol w:w="180"/>
        <w:gridCol w:w="474"/>
        <w:gridCol w:w="395"/>
        <w:gridCol w:w="136"/>
        <w:gridCol w:w="651"/>
        <w:gridCol w:w="439"/>
        <w:gridCol w:w="355"/>
        <w:gridCol w:w="192"/>
        <w:gridCol w:w="807"/>
        <w:gridCol w:w="81"/>
        <w:gridCol w:w="160"/>
        <w:gridCol w:w="266"/>
        <w:gridCol w:w="1096"/>
        <w:gridCol w:w="181"/>
        <w:gridCol w:w="617"/>
        <w:gridCol w:w="1359"/>
      </w:tblGrid>
      <w:tr w:rsidR="0099311E" w14:paraId="77189029" w14:textId="77777777" w:rsidTr="00CD57BD">
        <w:tc>
          <w:tcPr>
            <w:tcW w:w="10770" w:type="dxa"/>
            <w:gridSpan w:val="2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43B0F7A0" w14:textId="0CBAE95D" w:rsidR="0099311E" w:rsidRPr="0037357B" w:rsidRDefault="00F62FAB" w:rsidP="0099311E">
            <w:r>
              <w:rPr>
                <w:b/>
                <w:bCs/>
              </w:rPr>
              <w:t xml:space="preserve">FARM </w:t>
            </w:r>
            <w:r w:rsidR="0099311E">
              <w:rPr>
                <w:b/>
                <w:bCs/>
              </w:rPr>
              <w:t>PROPERTY</w:t>
            </w:r>
          </w:p>
        </w:tc>
      </w:tr>
      <w:tr w:rsidR="002613CB" w14:paraId="5C283E6A" w14:textId="77777777" w:rsidTr="00CD57BD">
        <w:trPr>
          <w:trHeight w:hRule="exact" w:val="288"/>
        </w:trPr>
        <w:tc>
          <w:tcPr>
            <w:tcW w:w="1077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EFC9D38" w14:textId="2E344670" w:rsidR="002613CB" w:rsidRPr="002613CB" w:rsidRDefault="002613CB" w:rsidP="002613CB">
            <w:pPr>
              <w:jc w:val="center"/>
              <w:rPr>
                <w:b/>
                <w:bCs/>
              </w:rPr>
            </w:pPr>
            <w:r w:rsidRPr="002613CB">
              <w:rPr>
                <w:b/>
                <w:bCs/>
              </w:rPr>
              <w:t xml:space="preserve">MAIN DWELLING </w:t>
            </w:r>
            <w:r w:rsidR="006E3956">
              <w:rPr>
                <w:b/>
                <w:bCs/>
              </w:rPr>
              <w:t>LIMITS</w:t>
            </w:r>
          </w:p>
        </w:tc>
      </w:tr>
      <w:tr w:rsidR="006760C4" w14:paraId="1A453F73" w14:textId="77777777" w:rsidTr="0078049B">
        <w:trPr>
          <w:trHeight w:hRule="exact" w:val="288"/>
        </w:trPr>
        <w:tc>
          <w:tcPr>
            <w:tcW w:w="13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5F6956" w14:textId="79E9954A" w:rsidR="00E40449" w:rsidRDefault="00E40449" w:rsidP="00F62FAB">
            <w:r>
              <w:t>Dwelling Limit</w:t>
            </w:r>
          </w:p>
        </w:tc>
        <w:tc>
          <w:tcPr>
            <w:tcW w:w="1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8C168" w14:textId="55506CFD" w:rsidR="00E40449" w:rsidRDefault="00E40449" w:rsidP="0099311E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5E0B10A" w14:textId="28D10F6D" w:rsidR="00E40449" w:rsidRDefault="00E40449" w:rsidP="0099311E">
            <w:pPr>
              <w:jc w:val="both"/>
            </w:pPr>
            <w:r>
              <w:t>Appurtenant Structures</w:t>
            </w:r>
          </w:p>
        </w:tc>
        <w:tc>
          <w:tcPr>
            <w:tcW w:w="1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9A09E" w14:textId="77777777" w:rsidR="00E40449" w:rsidRDefault="00E40449" w:rsidP="0099311E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5C3D89E" w14:textId="38DCD7AE" w:rsidR="00E40449" w:rsidRDefault="00E40449" w:rsidP="0099311E">
            <w:r>
              <w:t>Loss of Use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482A9" w14:textId="690F730C" w:rsidR="00E40449" w:rsidRDefault="00E40449" w:rsidP="0099311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8742C9" w14:paraId="54273E61" w14:textId="77777777" w:rsidTr="0078049B">
        <w:trPr>
          <w:trHeight w:hRule="exact" w:val="288"/>
        </w:trPr>
        <w:tc>
          <w:tcPr>
            <w:tcW w:w="258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CB46242" w14:textId="1E83EAB1" w:rsidR="006E3956" w:rsidRDefault="00E40449" w:rsidP="00F62FAB">
            <w:r>
              <w:t>Farm Personal Property</w:t>
            </w:r>
          </w:p>
        </w:tc>
        <w:tc>
          <w:tcPr>
            <w:tcW w:w="3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A36B2" w14:textId="7B0DB367" w:rsidR="006E3956" w:rsidRDefault="00E40449" w:rsidP="00F62FAB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14:paraId="7544F94C" w14:textId="6896ECF7" w:rsidR="006E3956" w:rsidRPr="006E3956" w:rsidRDefault="006E3956" w:rsidP="00F62FAB">
            <w:r>
              <w:t>Smart Connected Devices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CC10F" w14:textId="3A6B623B" w:rsidR="006E3956" w:rsidRDefault="006E3956" w:rsidP="006E395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6760C4" w14:paraId="7A56237C" w14:textId="77777777" w:rsidTr="0078049B">
        <w:trPr>
          <w:trHeight w:hRule="exact" w:val="288"/>
        </w:trPr>
        <w:tc>
          <w:tcPr>
            <w:tcW w:w="276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ED4889B" w14:textId="6AD724F1" w:rsidR="006760C4" w:rsidRDefault="006760C4" w:rsidP="00F62FAB">
            <w:r>
              <w:t>Mortgagee Name &amp; Address</w:t>
            </w:r>
          </w:p>
        </w:tc>
        <w:tc>
          <w:tcPr>
            <w:tcW w:w="8006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7CAA5" w14:textId="77777777" w:rsidR="006760C4" w:rsidRDefault="006760C4" w:rsidP="006E3956"/>
        </w:tc>
      </w:tr>
      <w:tr w:rsidR="006E3956" w14:paraId="20BD1860" w14:textId="77777777" w:rsidTr="006760C4">
        <w:trPr>
          <w:trHeight w:hRule="exact" w:val="288"/>
        </w:trPr>
        <w:tc>
          <w:tcPr>
            <w:tcW w:w="10770" w:type="dxa"/>
            <w:gridSpan w:val="2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16E66BAA" w14:textId="22B034C1" w:rsidR="006E3956" w:rsidRPr="006E3956" w:rsidRDefault="006E3956" w:rsidP="006E3956">
            <w:pPr>
              <w:jc w:val="center"/>
              <w:rPr>
                <w:b/>
                <w:bCs/>
              </w:rPr>
            </w:pPr>
            <w:r w:rsidRPr="006E3956">
              <w:rPr>
                <w:b/>
                <w:bCs/>
              </w:rPr>
              <w:t>MAIN DWELLING INFORMATION</w:t>
            </w:r>
          </w:p>
        </w:tc>
      </w:tr>
      <w:tr w:rsidR="00D041C5" w14:paraId="394331DA" w14:textId="77777777" w:rsidTr="0078049B">
        <w:trPr>
          <w:trHeight w:hRule="exact" w:val="288"/>
        </w:trPr>
        <w:tc>
          <w:tcPr>
            <w:tcW w:w="118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2CC"/>
          </w:tcPr>
          <w:p w14:paraId="023B29E7" w14:textId="665965B7" w:rsidR="00E40449" w:rsidRDefault="00E40449" w:rsidP="00F62FAB">
            <w:r w:rsidRPr="00ED0944">
              <w:t>Year Built</w:t>
            </w:r>
          </w:p>
        </w:tc>
        <w:tc>
          <w:tcPr>
            <w:tcW w:w="898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C33053" w14:textId="5DDC5D19" w:rsidR="00E40449" w:rsidRDefault="00E40449" w:rsidP="00F62FA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9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2CC"/>
          </w:tcPr>
          <w:p w14:paraId="0521BCD8" w14:textId="0353F22F" w:rsidR="00E40449" w:rsidRDefault="00E40449" w:rsidP="00F62FAB">
            <w:r>
              <w:t>Stories</w:t>
            </w:r>
          </w:p>
        </w:tc>
        <w:tc>
          <w:tcPr>
            <w:tcW w:w="1049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A3858C" w14:textId="77777777" w:rsidR="00E40449" w:rsidRDefault="00E40449" w:rsidP="00F62FA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0" w:type="dxa"/>
            <w:gridSpan w:val="6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566908" w14:textId="31C39ADD" w:rsidR="00E40449" w:rsidRDefault="00E40449" w:rsidP="00F62FAB">
            <w:r>
              <w:t xml:space="preserve">Fireplace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3760" w:type="dxa"/>
            <w:gridSpan w:val="7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2CC"/>
            <w:vAlign w:val="center"/>
          </w:tcPr>
          <w:p w14:paraId="60084B72" w14:textId="6BD3BA42" w:rsidR="00E40449" w:rsidRDefault="00E40449" w:rsidP="005E1C25">
            <w:pPr>
              <w:jc w:val="center"/>
            </w:pPr>
            <w:r>
              <w:t>Occupied By</w:t>
            </w:r>
          </w:p>
        </w:tc>
      </w:tr>
      <w:tr w:rsidR="008742C9" w14:paraId="40A06402" w14:textId="77777777" w:rsidTr="0078049B">
        <w:trPr>
          <w:trHeight w:hRule="exact" w:val="288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</w:tcPr>
          <w:p w14:paraId="61DC3F13" w14:textId="12EFA1D3" w:rsidR="005E1C25" w:rsidRDefault="005E1C25" w:rsidP="00F62FAB">
            <w:r>
              <w:t>Area (sq ft)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CB5A9" w14:textId="2FEDA472" w:rsidR="005E1C25" w:rsidRDefault="005E1C25" w:rsidP="00F62FA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</w:tcPr>
          <w:p w14:paraId="3A81F49A" w14:textId="0648977F" w:rsidR="005E1C25" w:rsidRDefault="005E1C25" w:rsidP="00F62FAB">
            <w:r>
              <w:t>Alarm &amp; Fire</w:t>
            </w:r>
          </w:p>
        </w:tc>
        <w:tc>
          <w:tcPr>
            <w:tcW w:w="3629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919A7A" w14:textId="1E5A94B8" w:rsidR="005E1C25" w:rsidRDefault="005E1C25" w:rsidP="00F62FA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Central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Local</w:t>
            </w:r>
          </w:p>
        </w:tc>
        <w:tc>
          <w:tcPr>
            <w:tcW w:w="24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74C0" w14:textId="303AA83C" w:rsidR="005E1C25" w:rsidRDefault="005E1C25" w:rsidP="00F62FA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Owner - Primary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00EB1" w14:textId="1896E21D" w:rsidR="005E1C25" w:rsidRDefault="005E1C25" w:rsidP="00F62FA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E40449">
              <w:t>Seasonal</w:t>
            </w:r>
          </w:p>
        </w:tc>
      </w:tr>
      <w:tr w:rsidR="008742C9" w14:paraId="6723D93B" w14:textId="77777777" w:rsidTr="0078049B">
        <w:trPr>
          <w:trHeight w:hRule="exact" w:val="288"/>
        </w:trPr>
        <w:tc>
          <w:tcPr>
            <w:tcW w:w="118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429740C" w14:textId="1E41EACC" w:rsidR="005E1C25" w:rsidRDefault="005E1C25" w:rsidP="00F62FAB">
            <w:r>
              <w:t>Units</w:t>
            </w:r>
          </w:p>
        </w:tc>
        <w:tc>
          <w:tcPr>
            <w:tcW w:w="89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A15304" w14:textId="4ACA7B63" w:rsidR="005E1C25" w:rsidRDefault="005E1C25" w:rsidP="00F62FA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9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2CC"/>
            <w:vAlign w:val="center"/>
          </w:tcPr>
          <w:p w14:paraId="7CFA8802" w14:textId="0F89C4D3" w:rsidR="005E1C25" w:rsidRDefault="005E1C25" w:rsidP="00F62FAB">
            <w:r>
              <w:t>Cameras</w:t>
            </w:r>
          </w:p>
        </w:tc>
        <w:tc>
          <w:tcPr>
            <w:tcW w:w="3629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3023E" w14:textId="77777777" w:rsidR="005E1C25" w:rsidRDefault="005E1C25" w:rsidP="00F62FA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Local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Recorded</w:t>
            </w:r>
          </w:p>
        </w:tc>
        <w:tc>
          <w:tcPr>
            <w:tcW w:w="240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192B5" w14:textId="05B73CF4" w:rsidR="005E1C25" w:rsidRDefault="005E1C25" w:rsidP="00F62FA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E40449">
              <w:t>Employee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5C99A" w14:textId="27CA7418" w:rsidR="005E1C25" w:rsidRDefault="005E1C25" w:rsidP="00F62FA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E40449">
              <w:t>Tenant</w:t>
            </w:r>
          </w:p>
        </w:tc>
      </w:tr>
      <w:tr w:rsidR="008742C9" w14:paraId="5D5635FD" w14:textId="77777777" w:rsidTr="0078049B">
        <w:trPr>
          <w:trHeight w:hRule="exact" w:val="288"/>
        </w:trPr>
        <w:tc>
          <w:tcPr>
            <w:tcW w:w="1847" w:type="dxa"/>
            <w:gridSpan w:val="4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51A6CA" w14:textId="77777777" w:rsidR="00F62FAB" w:rsidRDefault="00F62FAB" w:rsidP="00F62FAB">
            <w:r>
              <w:t>Construction Type</w:t>
            </w:r>
          </w:p>
        </w:tc>
        <w:tc>
          <w:tcPr>
            <w:tcW w:w="2719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84FA" w14:textId="638A8926" w:rsidR="00F62FAB" w:rsidRDefault="00F62FAB" w:rsidP="00F62FA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8742C9">
              <w:t>Brick Veneer</w:t>
            </w:r>
          </w:p>
        </w:tc>
        <w:tc>
          <w:tcPr>
            <w:tcW w:w="2951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12922C63" w14:textId="7ADF327E" w:rsidR="00F62FAB" w:rsidRDefault="00F62FAB" w:rsidP="00F62FA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8742C9">
              <w:t>Frame</w:t>
            </w:r>
          </w:p>
        </w:tc>
        <w:tc>
          <w:tcPr>
            <w:tcW w:w="3253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BD82F9" w14:textId="3EBC2C60" w:rsidR="00F62FAB" w:rsidRDefault="00F62FAB" w:rsidP="00F62FA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8742C9">
              <w:t>Masonry Non-Combustible</w:t>
            </w:r>
          </w:p>
        </w:tc>
      </w:tr>
      <w:tr w:rsidR="008742C9" w14:paraId="656EDAB4" w14:textId="77777777" w:rsidTr="0078049B">
        <w:trPr>
          <w:trHeight w:hRule="exact" w:val="288"/>
        </w:trPr>
        <w:tc>
          <w:tcPr>
            <w:tcW w:w="184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621934" w14:textId="77777777" w:rsidR="008742C9" w:rsidRDefault="008742C9" w:rsidP="00F62FAB"/>
        </w:tc>
        <w:tc>
          <w:tcPr>
            <w:tcW w:w="271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6DC81F" w14:textId="249F19E6" w:rsidR="008742C9" w:rsidRDefault="008742C9" w:rsidP="00F62FA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Fire Resistive</w:t>
            </w:r>
          </w:p>
        </w:tc>
        <w:tc>
          <w:tcPr>
            <w:tcW w:w="2951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C85229" w14:textId="4E2E16A7" w:rsidR="008742C9" w:rsidRDefault="008742C9" w:rsidP="00F62FA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Masonry</w:t>
            </w:r>
          </w:p>
        </w:tc>
        <w:tc>
          <w:tcPr>
            <w:tcW w:w="3253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A2F3C6" w14:textId="7C4EB31F" w:rsidR="008742C9" w:rsidRDefault="008742C9" w:rsidP="00F62FA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60C4" w14:paraId="352B9E61" w14:textId="77777777" w:rsidTr="0078049B">
        <w:trPr>
          <w:trHeight w:hRule="exact" w:val="288"/>
        </w:trPr>
        <w:tc>
          <w:tcPr>
            <w:tcW w:w="184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F818FE" w14:textId="7842DBA4" w:rsidR="006E3956" w:rsidRDefault="006E3956" w:rsidP="006E3956">
            <w:r>
              <w:t>Residence Type</w:t>
            </w:r>
          </w:p>
        </w:tc>
        <w:tc>
          <w:tcPr>
            <w:tcW w:w="17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CB53" w14:textId="355226B5" w:rsidR="006E3956" w:rsidRDefault="006E3956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Family</w:t>
            </w:r>
          </w:p>
        </w:tc>
        <w:tc>
          <w:tcPr>
            <w:tcW w:w="1656" w:type="dxa"/>
            <w:gridSpan w:val="4"/>
            <w:tcBorders>
              <w:top w:val="single" w:sz="12" w:space="0" w:color="auto"/>
              <w:left w:val="single" w:sz="4" w:space="0" w:color="auto"/>
            </w:tcBorders>
          </w:tcPr>
          <w:p w14:paraId="601C6AFF" w14:textId="4BABB532" w:rsidR="006E3956" w:rsidRDefault="006E3956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Apartment</w:t>
            </w:r>
          </w:p>
        </w:tc>
        <w:tc>
          <w:tcPr>
            <w:tcW w:w="5553" w:type="dxa"/>
            <w:gridSpan w:val="11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3FBFD27" w14:textId="0B74FA7A" w:rsidR="006E3956" w:rsidRDefault="006E3956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Mobile Home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</w:t>
            </w:r>
            <w:r w:rsidR="00E40449">
              <w:t>in</w:t>
            </w:r>
            <w:r>
              <w:t>gl</w:t>
            </w:r>
            <w:r w:rsidR="00E40449">
              <w:t xml:space="preserve">e 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</w:t>
            </w:r>
            <w:r w:rsidR="00E40449">
              <w:t xml:space="preserve">ouble 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Tr</w:t>
            </w:r>
            <w:r w:rsidR="00E40449">
              <w:t>i</w:t>
            </w:r>
            <w:r>
              <w:t>pl</w:t>
            </w:r>
            <w:r w:rsidR="00E40449">
              <w:t>e</w:t>
            </w:r>
          </w:p>
        </w:tc>
      </w:tr>
      <w:tr w:rsidR="008742C9" w14:paraId="301AE81C" w14:textId="77777777" w:rsidTr="0078049B">
        <w:trPr>
          <w:trHeight w:hRule="exact" w:val="288"/>
        </w:trPr>
        <w:tc>
          <w:tcPr>
            <w:tcW w:w="184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D184EF" w14:textId="77777777" w:rsidR="00E40449" w:rsidRDefault="00E40449" w:rsidP="006E3956"/>
        </w:tc>
        <w:tc>
          <w:tcPr>
            <w:tcW w:w="17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E5B0A6" w14:textId="39C113C2" w:rsidR="00E40449" w:rsidRDefault="00E40449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 Family</w:t>
            </w:r>
          </w:p>
        </w:tc>
        <w:tc>
          <w:tcPr>
            <w:tcW w:w="1656" w:type="dxa"/>
            <w:gridSpan w:val="4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30C34FF" w14:textId="5DAACDE7" w:rsidR="00E40449" w:rsidRDefault="00E40449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Townhouse</w:t>
            </w:r>
          </w:p>
        </w:tc>
        <w:tc>
          <w:tcPr>
            <w:tcW w:w="20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83F02" w14:textId="77777777" w:rsidR="00E40449" w:rsidRDefault="00E40449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Barndominium</w:t>
            </w:r>
            <w:proofErr w:type="spellEnd"/>
          </w:p>
        </w:tc>
        <w:tc>
          <w:tcPr>
            <w:tcW w:w="35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B69265" w14:textId="56313FE7" w:rsidR="00E40449" w:rsidRDefault="00E40449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Modular Home</w:t>
            </w:r>
          </w:p>
        </w:tc>
      </w:tr>
      <w:tr w:rsidR="008742C9" w14:paraId="1295D9AD" w14:textId="77777777" w:rsidTr="0078049B">
        <w:trPr>
          <w:trHeight w:val="285"/>
        </w:trPr>
        <w:tc>
          <w:tcPr>
            <w:tcW w:w="184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EFCBEB" w14:textId="77BCD2BF" w:rsidR="006E3956" w:rsidRDefault="006E3956" w:rsidP="006E3956">
            <w:r>
              <w:t>Garage Type</w:t>
            </w:r>
          </w:p>
        </w:tc>
        <w:tc>
          <w:tcPr>
            <w:tcW w:w="1465" w:type="dxa"/>
            <w:gridSpan w:val="5"/>
            <w:tcBorders>
              <w:top w:val="single" w:sz="12" w:space="0" w:color="auto"/>
              <w:left w:val="single" w:sz="4" w:space="0" w:color="auto"/>
            </w:tcBorders>
          </w:tcPr>
          <w:p w14:paraId="2234458E" w14:textId="38DD2F9C" w:rsidR="006E3956" w:rsidRDefault="006E3956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Attached</w:t>
            </w:r>
          </w:p>
        </w:tc>
        <w:tc>
          <w:tcPr>
            <w:tcW w:w="1118" w:type="dxa"/>
            <w:gridSpan w:val="4"/>
            <w:tcBorders>
              <w:top w:val="single" w:sz="12" w:space="0" w:color="auto"/>
              <w:left w:val="single" w:sz="4" w:space="0" w:color="auto"/>
            </w:tcBorders>
          </w:tcPr>
          <w:p w14:paraId="4A5D125B" w14:textId="0FDF81CE" w:rsidR="006E3956" w:rsidRDefault="006E3956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1 Car</w:t>
            </w:r>
          </w:p>
        </w:tc>
        <w:tc>
          <w:tcPr>
            <w:tcW w:w="6340" w:type="dxa"/>
            <w:gridSpan w:val="1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5874CB0" w14:textId="2994E562" w:rsidR="006E3956" w:rsidRDefault="006E3956" w:rsidP="006E3956">
            <w:r>
              <w:t xml:space="preserve">Area (Sq Ft)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42C9" w14:paraId="3E646B7D" w14:textId="77777777" w:rsidTr="0078049B">
        <w:trPr>
          <w:trHeight w:val="285"/>
        </w:trPr>
        <w:tc>
          <w:tcPr>
            <w:tcW w:w="1847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AA7FDF" w14:textId="77777777" w:rsidR="006E3956" w:rsidRDefault="006E3956" w:rsidP="006E3956"/>
        </w:tc>
        <w:tc>
          <w:tcPr>
            <w:tcW w:w="146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E41B855" w14:textId="640DF404" w:rsidR="006E3956" w:rsidRDefault="006E3956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Detached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A4967D2" w14:textId="18E74421" w:rsidR="006E3956" w:rsidRDefault="006E3956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2 Car</w:t>
            </w:r>
          </w:p>
        </w:tc>
        <w:tc>
          <w:tcPr>
            <w:tcW w:w="6340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2F865C0" w14:textId="1232B475" w:rsidR="006E3956" w:rsidRDefault="006E3956" w:rsidP="006E3956"/>
        </w:tc>
      </w:tr>
      <w:tr w:rsidR="008742C9" w14:paraId="3509A494" w14:textId="77777777" w:rsidTr="0078049B">
        <w:trPr>
          <w:trHeight w:hRule="exact" w:val="288"/>
        </w:trPr>
        <w:tc>
          <w:tcPr>
            <w:tcW w:w="184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1B32A3" w14:textId="77777777" w:rsidR="006E3956" w:rsidRDefault="006E3956" w:rsidP="006E3956"/>
        </w:tc>
        <w:tc>
          <w:tcPr>
            <w:tcW w:w="146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7264EB" w14:textId="4F177580" w:rsidR="006E3956" w:rsidRDefault="006E3956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Carport</w:t>
            </w:r>
          </w:p>
        </w:tc>
        <w:tc>
          <w:tcPr>
            <w:tcW w:w="1118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3B12E972" w14:textId="1968B264" w:rsidR="006E3956" w:rsidRDefault="006E3956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3 Car</w:t>
            </w:r>
          </w:p>
        </w:tc>
        <w:tc>
          <w:tcPr>
            <w:tcW w:w="6340" w:type="dxa"/>
            <w:gridSpan w:val="1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964CB6" w14:textId="392427AD" w:rsidR="006E3956" w:rsidRDefault="006E3956" w:rsidP="006E3956"/>
        </w:tc>
      </w:tr>
      <w:tr w:rsidR="008742C9" w14:paraId="2C89DE77" w14:textId="77777777" w:rsidTr="0078049B">
        <w:trPr>
          <w:trHeight w:hRule="exact" w:val="288"/>
        </w:trPr>
        <w:tc>
          <w:tcPr>
            <w:tcW w:w="184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43EC52" w14:textId="0B2D1449" w:rsidR="006E3956" w:rsidRDefault="006E3956" w:rsidP="006E3956">
            <w:r>
              <w:t>Foundation Type</w:t>
            </w:r>
          </w:p>
        </w:tc>
        <w:tc>
          <w:tcPr>
            <w:tcW w:w="218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AEB" w14:textId="77558AC6" w:rsidR="006E3956" w:rsidRDefault="006E3956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Crawl Space</w:t>
            </w:r>
          </w:p>
        </w:tc>
        <w:tc>
          <w:tcPr>
            <w:tcW w:w="2975" w:type="dxa"/>
            <w:gridSpan w:val="7"/>
            <w:tcBorders>
              <w:top w:val="single" w:sz="12" w:space="0" w:color="auto"/>
              <w:left w:val="single" w:sz="4" w:space="0" w:color="auto"/>
            </w:tcBorders>
          </w:tcPr>
          <w:p w14:paraId="6D887487" w14:textId="1AE8FC8B" w:rsidR="006E3956" w:rsidRDefault="006E3956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Open Foundation</w:t>
            </w:r>
          </w:p>
        </w:tc>
        <w:tc>
          <w:tcPr>
            <w:tcW w:w="3760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6EB50DC" w14:textId="4CDC0C2E" w:rsidR="006E3956" w:rsidRDefault="006E3956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Raised Slab</w:t>
            </w:r>
          </w:p>
        </w:tc>
      </w:tr>
      <w:tr w:rsidR="008742C9" w14:paraId="125733FA" w14:textId="77777777" w:rsidTr="0078049B">
        <w:trPr>
          <w:trHeight w:hRule="exact" w:val="288"/>
        </w:trPr>
        <w:tc>
          <w:tcPr>
            <w:tcW w:w="184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C3AAA6" w14:textId="77777777" w:rsidR="006E3956" w:rsidRDefault="006E3956" w:rsidP="006E3956"/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3767D7F" w14:textId="6D4B0923" w:rsidR="006E3956" w:rsidRDefault="006E3956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Full Basement</w:t>
            </w:r>
          </w:p>
        </w:tc>
        <w:tc>
          <w:tcPr>
            <w:tcW w:w="2975" w:type="dxa"/>
            <w:gridSpan w:val="7"/>
            <w:tcBorders>
              <w:left w:val="single" w:sz="4" w:space="0" w:color="auto"/>
              <w:bottom w:val="single" w:sz="2" w:space="0" w:color="auto"/>
            </w:tcBorders>
          </w:tcPr>
          <w:p w14:paraId="43B926C9" w14:textId="7216621A" w:rsidR="006E3956" w:rsidRDefault="006E3956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Pier &amp; Beam</w:t>
            </w:r>
          </w:p>
        </w:tc>
        <w:tc>
          <w:tcPr>
            <w:tcW w:w="3760" w:type="dxa"/>
            <w:gridSpan w:val="7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111C8F5" w14:textId="14FC66B1" w:rsidR="006E3956" w:rsidRDefault="006E3956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Slab</w:t>
            </w:r>
          </w:p>
        </w:tc>
      </w:tr>
      <w:tr w:rsidR="008742C9" w14:paraId="66BCEDC3" w14:textId="77777777" w:rsidTr="0078049B">
        <w:trPr>
          <w:trHeight w:hRule="exact" w:val="288"/>
        </w:trPr>
        <w:tc>
          <w:tcPr>
            <w:tcW w:w="184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EB33833" w14:textId="5E694A9E" w:rsidR="00CD57BD" w:rsidRDefault="00CD57BD" w:rsidP="006E3956">
            <w:r>
              <w:t>Building Materials</w:t>
            </w:r>
          </w:p>
        </w:tc>
        <w:tc>
          <w:tcPr>
            <w:tcW w:w="1154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</w:tcPr>
          <w:p w14:paraId="056D263B" w14:textId="76BFB47E" w:rsidR="00CD57BD" w:rsidRDefault="00CD57BD" w:rsidP="006E3956">
            <w:r>
              <w:t>Kitchen</w:t>
            </w:r>
          </w:p>
        </w:tc>
        <w:tc>
          <w:tcPr>
            <w:tcW w:w="7769" w:type="dxa"/>
            <w:gridSpan w:val="1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FBCB8E" w14:textId="351478E9" w:rsidR="00CD57BD" w:rsidRDefault="00CD57BD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Basic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Builder’s Grade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Custom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Designer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Luxury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Semi-Custom  </w:t>
            </w:r>
          </w:p>
        </w:tc>
      </w:tr>
      <w:tr w:rsidR="008742C9" w14:paraId="22F08ED4" w14:textId="77777777" w:rsidTr="0078049B">
        <w:trPr>
          <w:trHeight w:hRule="exact" w:val="288"/>
        </w:trPr>
        <w:tc>
          <w:tcPr>
            <w:tcW w:w="1847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B7EB527" w14:textId="77777777" w:rsidR="00CD57BD" w:rsidRDefault="00CD57BD" w:rsidP="006E3956"/>
        </w:tc>
        <w:tc>
          <w:tcPr>
            <w:tcW w:w="115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2CC"/>
          </w:tcPr>
          <w:p w14:paraId="36F86E96" w14:textId="263C0D5F" w:rsidR="00CD57BD" w:rsidRDefault="00CD57BD" w:rsidP="006E3956">
            <w:r>
              <w:t>Bathroom</w:t>
            </w:r>
          </w:p>
        </w:tc>
        <w:tc>
          <w:tcPr>
            <w:tcW w:w="7769" w:type="dxa"/>
            <w:gridSpan w:val="1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A12EBE5" w14:textId="6241EE41" w:rsidR="00CD57BD" w:rsidRDefault="00CD57BD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Basic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Builder’s Grade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Custom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Designer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Luxury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Semi-Custom  </w:t>
            </w:r>
          </w:p>
        </w:tc>
      </w:tr>
      <w:tr w:rsidR="0078049B" w14:paraId="157DD721" w14:textId="77777777" w:rsidTr="0078049B">
        <w:trPr>
          <w:trHeight w:hRule="exact" w:val="288"/>
        </w:trPr>
        <w:tc>
          <w:tcPr>
            <w:tcW w:w="184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6EE1A5E" w14:textId="04C311CD" w:rsidR="0078049B" w:rsidRDefault="0078049B" w:rsidP="006E3956">
            <w:r>
              <w:t>Exterior Walls</w:t>
            </w:r>
          </w:p>
        </w:tc>
        <w:tc>
          <w:tcPr>
            <w:tcW w:w="8923" w:type="dxa"/>
            <w:gridSpan w:val="2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FF3C29E" w14:textId="6E4E7AC1" w:rsidR="0078049B" w:rsidRDefault="0078049B" w:rsidP="006E3956">
            <w:r>
              <w:fldChar w:fldCharType="begin">
                <w:ffData>
                  <w:name w:val="Text1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6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6E3956" w14:paraId="07E2402C" w14:textId="77777777" w:rsidTr="00CD57BD">
        <w:trPr>
          <w:trHeight w:hRule="exact" w:val="288"/>
        </w:trPr>
        <w:tc>
          <w:tcPr>
            <w:tcW w:w="1077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C926CC" w14:textId="2989E3FE" w:rsidR="006E3956" w:rsidRDefault="006E3956" w:rsidP="006E3956">
            <w:pPr>
              <w:jc w:val="center"/>
            </w:pPr>
            <w:r>
              <w:rPr>
                <w:b/>
                <w:bCs/>
              </w:rPr>
              <w:t xml:space="preserve">Dwelling </w:t>
            </w:r>
            <w:r w:rsidRPr="00F33D4A">
              <w:rPr>
                <w:b/>
                <w:bCs/>
              </w:rPr>
              <w:t>Updates</w:t>
            </w:r>
            <w:r>
              <w:rPr>
                <w:b/>
                <w:bCs/>
              </w:rPr>
              <w:t xml:space="preserve"> – </w:t>
            </w:r>
            <w:r w:rsidRPr="004B7D9C">
              <w:rPr>
                <w:i/>
                <w:iCs/>
              </w:rPr>
              <w:t>some carriers only accept updates if they are a full tear out and replace</w:t>
            </w:r>
          </w:p>
        </w:tc>
      </w:tr>
      <w:tr w:rsidR="006760C4" w14:paraId="392919D4" w14:textId="77777777" w:rsidTr="0078049B">
        <w:trPr>
          <w:trHeight w:hRule="exact" w:val="288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C48638" w14:textId="77777777" w:rsidR="006760C4" w:rsidRPr="000A3C8F" w:rsidRDefault="006760C4" w:rsidP="006E3956">
            <w:r w:rsidRPr="000A3C8F">
              <w:t>Wiring</w:t>
            </w:r>
          </w:p>
          <w:p w14:paraId="475DC897" w14:textId="77777777" w:rsidR="006760C4" w:rsidRDefault="006760C4" w:rsidP="006E3956"/>
        </w:tc>
        <w:tc>
          <w:tcPr>
            <w:tcW w:w="2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362C" w14:textId="77777777" w:rsidR="006760C4" w:rsidRDefault="006760C4" w:rsidP="006E3956">
            <w:r>
              <w:t xml:space="preserve">Year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5C36B6" w14:textId="77777777" w:rsidR="006760C4" w:rsidRDefault="006760C4" w:rsidP="006E3956">
            <w:r>
              <w:t>Roof</w:t>
            </w:r>
          </w:p>
        </w:tc>
        <w:tc>
          <w:tcPr>
            <w:tcW w:w="1976" w:type="dxa"/>
            <w:gridSpan w:val="5"/>
            <w:tcBorders>
              <w:left w:val="single" w:sz="4" w:space="0" w:color="auto"/>
            </w:tcBorders>
            <w:vAlign w:val="center"/>
          </w:tcPr>
          <w:p w14:paraId="5BABC05A" w14:textId="77777777" w:rsidR="006760C4" w:rsidRDefault="006760C4" w:rsidP="006E3956">
            <w:r>
              <w:t xml:space="preserve">Year </w:t>
            </w: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xt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7"/>
          </w:p>
        </w:tc>
        <w:tc>
          <w:tcPr>
            <w:tcW w:w="1080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66FF2D89" w14:textId="77777777" w:rsidR="006760C4" w:rsidRDefault="006760C4" w:rsidP="006E3956">
            <w:r>
              <w:t>Plumbing</w:t>
            </w:r>
          </w:p>
        </w:tc>
        <w:tc>
          <w:tcPr>
            <w:tcW w:w="1522" w:type="dxa"/>
            <w:gridSpan w:val="3"/>
            <w:tcBorders>
              <w:left w:val="single" w:sz="4" w:space="0" w:color="auto"/>
            </w:tcBorders>
            <w:vAlign w:val="center"/>
          </w:tcPr>
          <w:p w14:paraId="6682CFBC" w14:textId="77777777" w:rsidR="006760C4" w:rsidRDefault="006760C4" w:rsidP="006E3956">
            <w:r>
              <w:t xml:space="preserve">Year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79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3685FE0" w14:textId="77777777" w:rsidR="006760C4" w:rsidRDefault="006760C4" w:rsidP="006E3956">
            <w:r>
              <w:t>HVAC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32E287" w14:textId="77777777" w:rsidR="006760C4" w:rsidRDefault="006760C4" w:rsidP="006E3956">
            <w:r>
              <w:t xml:space="preserve">Year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tr w:rsidR="006760C4" w14:paraId="76693A58" w14:textId="77777777" w:rsidTr="0078049B">
        <w:trPr>
          <w:trHeight w:hRule="exact" w:val="288"/>
        </w:trPr>
        <w:tc>
          <w:tcPr>
            <w:tcW w:w="8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D0AA1C" w14:textId="77777777" w:rsidR="006760C4" w:rsidRDefault="006760C4" w:rsidP="006E3956"/>
        </w:tc>
        <w:tc>
          <w:tcPr>
            <w:tcW w:w="2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FB0A" w14:textId="77777777" w:rsidR="006760C4" w:rsidRDefault="006760C4" w:rsidP="006E39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Copper</w:t>
            </w:r>
          </w:p>
        </w:tc>
        <w:tc>
          <w:tcPr>
            <w:tcW w:w="7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1DAD0A" w14:textId="77777777" w:rsidR="006760C4" w:rsidRDefault="006760C4" w:rsidP="006E3956"/>
        </w:tc>
        <w:tc>
          <w:tcPr>
            <w:tcW w:w="1976" w:type="dxa"/>
            <w:gridSpan w:val="5"/>
            <w:tcBorders>
              <w:left w:val="single" w:sz="4" w:space="0" w:color="auto"/>
            </w:tcBorders>
            <w:vAlign w:val="center"/>
          </w:tcPr>
          <w:p w14:paraId="13841C99" w14:textId="77777777" w:rsidR="006760C4" w:rsidRDefault="006760C4" w:rsidP="006E395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Composite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E49C364" w14:textId="77777777" w:rsidR="006760C4" w:rsidRDefault="006760C4" w:rsidP="006E3956"/>
        </w:tc>
        <w:tc>
          <w:tcPr>
            <w:tcW w:w="1522" w:type="dxa"/>
            <w:gridSpan w:val="3"/>
            <w:tcBorders>
              <w:left w:val="single" w:sz="4" w:space="0" w:color="auto"/>
            </w:tcBorders>
            <w:vAlign w:val="bottom"/>
          </w:tcPr>
          <w:p w14:paraId="7ED9BACD" w14:textId="77777777" w:rsidR="006760C4" w:rsidRDefault="006760C4" w:rsidP="006E3956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Copper</w:t>
            </w:r>
          </w:p>
        </w:tc>
        <w:tc>
          <w:tcPr>
            <w:tcW w:w="798" w:type="dxa"/>
            <w:gridSpan w:val="2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1E044C2" w14:textId="77777777" w:rsidR="006760C4" w:rsidRDefault="006760C4" w:rsidP="006E3956"/>
        </w:tc>
        <w:tc>
          <w:tcPr>
            <w:tcW w:w="13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BA8ABD" w14:textId="4D85DC5C" w:rsidR="006760C4" w:rsidRDefault="006760C4" w:rsidP="006E395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Electric</w:t>
            </w:r>
          </w:p>
        </w:tc>
      </w:tr>
      <w:tr w:rsidR="006760C4" w14:paraId="4F176139" w14:textId="77777777" w:rsidTr="0078049B">
        <w:trPr>
          <w:trHeight w:hRule="exact" w:val="288"/>
        </w:trPr>
        <w:tc>
          <w:tcPr>
            <w:tcW w:w="8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F02FF7" w14:textId="77777777" w:rsidR="006760C4" w:rsidRDefault="006760C4" w:rsidP="006E3956"/>
        </w:tc>
        <w:tc>
          <w:tcPr>
            <w:tcW w:w="2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CE315" w14:textId="77777777" w:rsidR="006760C4" w:rsidRDefault="006760C4" w:rsidP="006E3956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Aluminum</w:t>
            </w:r>
          </w:p>
        </w:tc>
        <w:tc>
          <w:tcPr>
            <w:tcW w:w="7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5079FD" w14:textId="77777777" w:rsidR="006760C4" w:rsidRDefault="006760C4" w:rsidP="006E3956"/>
        </w:tc>
        <w:tc>
          <w:tcPr>
            <w:tcW w:w="1976" w:type="dxa"/>
            <w:gridSpan w:val="5"/>
            <w:tcBorders>
              <w:left w:val="single" w:sz="4" w:space="0" w:color="auto"/>
            </w:tcBorders>
            <w:vAlign w:val="center"/>
          </w:tcPr>
          <w:p w14:paraId="3864C530" w14:textId="77777777" w:rsidR="006760C4" w:rsidRDefault="006760C4" w:rsidP="006E395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Metal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ED99F5" w14:textId="77777777" w:rsidR="006760C4" w:rsidRDefault="006760C4" w:rsidP="006E3956"/>
        </w:tc>
        <w:tc>
          <w:tcPr>
            <w:tcW w:w="1522" w:type="dxa"/>
            <w:gridSpan w:val="3"/>
            <w:tcBorders>
              <w:left w:val="single" w:sz="4" w:space="0" w:color="auto"/>
            </w:tcBorders>
            <w:vAlign w:val="bottom"/>
          </w:tcPr>
          <w:p w14:paraId="1238057A" w14:textId="77777777" w:rsidR="006760C4" w:rsidRDefault="006760C4" w:rsidP="006E3956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PVC</w:t>
            </w:r>
          </w:p>
        </w:tc>
        <w:tc>
          <w:tcPr>
            <w:tcW w:w="798" w:type="dxa"/>
            <w:gridSpan w:val="2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A36D903" w14:textId="77777777" w:rsidR="006760C4" w:rsidRDefault="006760C4" w:rsidP="006E3956"/>
        </w:tc>
        <w:tc>
          <w:tcPr>
            <w:tcW w:w="13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300AB3" w14:textId="4604E089" w:rsidR="006760C4" w:rsidRDefault="006760C4" w:rsidP="006E395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Fireplace</w:t>
            </w:r>
          </w:p>
        </w:tc>
      </w:tr>
      <w:tr w:rsidR="006760C4" w14:paraId="494536CC" w14:textId="77777777" w:rsidTr="0078049B">
        <w:trPr>
          <w:trHeight w:hRule="exact" w:val="288"/>
        </w:trPr>
        <w:tc>
          <w:tcPr>
            <w:tcW w:w="8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F9ACA3" w14:textId="77777777" w:rsidR="006760C4" w:rsidRDefault="006760C4" w:rsidP="006E3956"/>
        </w:tc>
        <w:tc>
          <w:tcPr>
            <w:tcW w:w="2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0B664" w14:textId="77777777" w:rsidR="006760C4" w:rsidRDefault="006760C4" w:rsidP="006E3956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Knob &amp; Tube</w:t>
            </w:r>
          </w:p>
        </w:tc>
        <w:tc>
          <w:tcPr>
            <w:tcW w:w="7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41F79E" w14:textId="77777777" w:rsidR="006760C4" w:rsidRDefault="006760C4" w:rsidP="006E3956"/>
        </w:tc>
        <w:tc>
          <w:tcPr>
            <w:tcW w:w="1976" w:type="dxa"/>
            <w:gridSpan w:val="5"/>
            <w:tcBorders>
              <w:left w:val="single" w:sz="4" w:space="0" w:color="auto"/>
            </w:tcBorders>
            <w:vAlign w:val="center"/>
          </w:tcPr>
          <w:p w14:paraId="05C52159" w14:textId="77777777" w:rsidR="006760C4" w:rsidRDefault="006760C4" w:rsidP="006E395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Tar &amp; Gravel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69D089A" w14:textId="77777777" w:rsidR="006760C4" w:rsidRDefault="006760C4" w:rsidP="006E3956"/>
        </w:tc>
        <w:tc>
          <w:tcPr>
            <w:tcW w:w="1522" w:type="dxa"/>
            <w:gridSpan w:val="3"/>
            <w:tcBorders>
              <w:left w:val="single" w:sz="4" w:space="0" w:color="auto"/>
            </w:tcBorders>
            <w:vAlign w:val="bottom"/>
          </w:tcPr>
          <w:p w14:paraId="016001C5" w14:textId="77777777" w:rsidR="006760C4" w:rsidRDefault="006760C4" w:rsidP="006E3956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Galvanized</w:t>
            </w:r>
          </w:p>
        </w:tc>
        <w:tc>
          <w:tcPr>
            <w:tcW w:w="798" w:type="dxa"/>
            <w:gridSpan w:val="2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B30A5ED" w14:textId="77777777" w:rsidR="006760C4" w:rsidRDefault="006760C4" w:rsidP="006E3956"/>
        </w:tc>
        <w:tc>
          <w:tcPr>
            <w:tcW w:w="13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5A5A40" w14:textId="6479FE2B" w:rsidR="006760C4" w:rsidRDefault="006760C4" w:rsidP="006E395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Gas</w:t>
            </w:r>
          </w:p>
        </w:tc>
      </w:tr>
      <w:tr w:rsidR="006760C4" w14:paraId="71A57BD7" w14:textId="77777777" w:rsidTr="0078049B">
        <w:trPr>
          <w:trHeight w:hRule="exact" w:val="288"/>
        </w:trPr>
        <w:tc>
          <w:tcPr>
            <w:tcW w:w="8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53F929" w14:textId="77777777" w:rsidR="006760C4" w:rsidRDefault="006760C4" w:rsidP="006E3956"/>
        </w:tc>
        <w:tc>
          <w:tcPr>
            <w:tcW w:w="2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9DEB" w14:textId="2F436E09" w:rsidR="006760C4" w:rsidRDefault="006760C4" w:rsidP="006E3956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 xml:space="preserve">Pigtailed </w:t>
            </w:r>
            <w:r w:rsidR="00D041C5">
              <w:rPr>
                <w:i/>
                <w:iCs/>
                <w:sz w:val="18"/>
                <w:szCs w:val="18"/>
              </w:rPr>
              <w:t xml:space="preserve"> if</w:t>
            </w:r>
            <w:proofErr w:type="gramEnd"/>
            <w:r w:rsidR="00D041C5">
              <w:rPr>
                <w:i/>
                <w:iCs/>
                <w:sz w:val="18"/>
                <w:szCs w:val="18"/>
              </w:rPr>
              <w:t xml:space="preserve"> alum or K&amp;T</w:t>
            </w:r>
          </w:p>
        </w:tc>
        <w:tc>
          <w:tcPr>
            <w:tcW w:w="7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D91C50" w14:textId="77777777" w:rsidR="006760C4" w:rsidRDefault="006760C4" w:rsidP="006E3956"/>
        </w:tc>
        <w:tc>
          <w:tcPr>
            <w:tcW w:w="197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1FD7AB" w14:textId="77777777" w:rsidR="006760C4" w:rsidRDefault="006760C4" w:rsidP="006E395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TPO</w:t>
            </w: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3A19435" w14:textId="77777777" w:rsidR="006760C4" w:rsidRDefault="006760C4" w:rsidP="006E3956"/>
        </w:tc>
        <w:tc>
          <w:tcPr>
            <w:tcW w:w="15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BFB456" w14:textId="77777777" w:rsidR="006760C4" w:rsidRDefault="006760C4" w:rsidP="006E3956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Lead</w:t>
            </w:r>
          </w:p>
        </w:tc>
        <w:tc>
          <w:tcPr>
            <w:tcW w:w="798" w:type="dxa"/>
            <w:gridSpan w:val="2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D75FD1E" w14:textId="77777777" w:rsidR="006760C4" w:rsidRDefault="006760C4" w:rsidP="006E3956"/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C3262" w14:textId="134173E8" w:rsidR="006760C4" w:rsidRDefault="006760C4" w:rsidP="006E395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Oil</w:t>
            </w:r>
          </w:p>
        </w:tc>
      </w:tr>
      <w:tr w:rsidR="006760C4" w14:paraId="3739FC42" w14:textId="77777777" w:rsidTr="0078049B">
        <w:trPr>
          <w:trHeight w:hRule="exact" w:val="288"/>
        </w:trPr>
        <w:tc>
          <w:tcPr>
            <w:tcW w:w="8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3DDF41" w14:textId="77777777" w:rsidR="006760C4" w:rsidRDefault="006760C4" w:rsidP="006E3956"/>
        </w:tc>
        <w:tc>
          <w:tcPr>
            <w:tcW w:w="2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B699" w14:textId="15F966F0" w:rsidR="006760C4" w:rsidRDefault="006760C4" w:rsidP="006E3956">
            <w:r>
              <w:t xml:space="preserve">     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3BE16" w14:textId="77777777" w:rsidR="006760C4" w:rsidRDefault="006760C4" w:rsidP="006E3956"/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15CE" w14:textId="6689DCAB" w:rsidR="006760C4" w:rsidRDefault="006760C4" w:rsidP="006E3956"/>
        </w:tc>
        <w:tc>
          <w:tcPr>
            <w:tcW w:w="108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0A14212" w14:textId="77777777" w:rsidR="006760C4" w:rsidRDefault="006760C4" w:rsidP="006E3956"/>
        </w:tc>
        <w:tc>
          <w:tcPr>
            <w:tcW w:w="1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9C42" w14:textId="77777777" w:rsidR="006760C4" w:rsidRDefault="006760C4" w:rsidP="006E3956"/>
        </w:tc>
        <w:tc>
          <w:tcPr>
            <w:tcW w:w="7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C276325" w14:textId="77777777" w:rsidR="006760C4" w:rsidRDefault="006760C4" w:rsidP="006E3956"/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7AE8" w14:textId="2B085068" w:rsidR="006760C4" w:rsidRDefault="006760C4" w:rsidP="006E395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Stove</w:t>
            </w:r>
          </w:p>
        </w:tc>
      </w:tr>
      <w:tr w:rsidR="006760C4" w14:paraId="6F72983A" w14:textId="77777777" w:rsidTr="0078049B">
        <w:trPr>
          <w:trHeight w:hRule="exact" w:val="288"/>
        </w:trPr>
        <w:tc>
          <w:tcPr>
            <w:tcW w:w="8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77EA94" w14:textId="77777777" w:rsidR="006760C4" w:rsidRDefault="006760C4" w:rsidP="006E3956"/>
        </w:tc>
        <w:tc>
          <w:tcPr>
            <w:tcW w:w="2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E258" w14:textId="77777777" w:rsidR="006760C4" w:rsidRDefault="006760C4" w:rsidP="006E3956"/>
        </w:tc>
        <w:tc>
          <w:tcPr>
            <w:tcW w:w="7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E14BF" w14:textId="77777777" w:rsidR="006760C4" w:rsidRDefault="006760C4" w:rsidP="006E3956"/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C7DE" w14:textId="51E372FF" w:rsidR="006760C4" w:rsidRDefault="006760C4" w:rsidP="006E3956"/>
        </w:tc>
        <w:tc>
          <w:tcPr>
            <w:tcW w:w="108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2665962" w14:textId="77777777" w:rsidR="006760C4" w:rsidRDefault="006760C4" w:rsidP="006E3956"/>
        </w:tc>
        <w:tc>
          <w:tcPr>
            <w:tcW w:w="1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ADE2" w14:textId="77777777" w:rsidR="006760C4" w:rsidRDefault="006760C4" w:rsidP="006E3956"/>
        </w:tc>
        <w:tc>
          <w:tcPr>
            <w:tcW w:w="7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C3EBA86" w14:textId="77777777" w:rsidR="006760C4" w:rsidRDefault="006760C4" w:rsidP="006E3956"/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9799" w14:textId="237A7158" w:rsidR="006760C4" w:rsidRDefault="006760C4" w:rsidP="006E395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Wood</w:t>
            </w:r>
          </w:p>
        </w:tc>
      </w:tr>
    </w:tbl>
    <w:p w14:paraId="748CE7AF" w14:textId="77777777" w:rsidR="0099311E" w:rsidRDefault="0099311E"/>
    <w:tbl>
      <w:tblPr>
        <w:tblStyle w:val="TableGrid"/>
        <w:tblpPr w:leftFromText="180" w:rightFromText="180" w:vertAnchor="text" w:horzAnchor="margin" w:tblpX="-275" w:tblpY="-41"/>
        <w:tblW w:w="11425" w:type="dxa"/>
        <w:tblLook w:val="04A0" w:firstRow="1" w:lastRow="0" w:firstColumn="1" w:lastColumn="0" w:noHBand="0" w:noVBand="1"/>
      </w:tblPr>
      <w:tblGrid>
        <w:gridCol w:w="545"/>
        <w:gridCol w:w="616"/>
        <w:gridCol w:w="764"/>
        <w:gridCol w:w="1388"/>
        <w:gridCol w:w="2934"/>
        <w:gridCol w:w="858"/>
        <w:gridCol w:w="858"/>
        <w:gridCol w:w="855"/>
        <w:gridCol w:w="764"/>
        <w:gridCol w:w="1079"/>
        <w:gridCol w:w="764"/>
      </w:tblGrid>
      <w:tr w:rsidR="00317A4B" w14:paraId="4B931DB0" w14:textId="77777777" w:rsidTr="0028614C">
        <w:tc>
          <w:tcPr>
            <w:tcW w:w="11425" w:type="dxa"/>
            <w:gridSpan w:val="11"/>
            <w:shd w:val="clear" w:color="auto" w:fill="B4C6E7" w:themeFill="accent1" w:themeFillTint="66"/>
          </w:tcPr>
          <w:p w14:paraId="66B1BC56" w14:textId="77777777" w:rsidR="00317A4B" w:rsidRPr="00220A27" w:rsidRDefault="00317A4B" w:rsidP="0028614C">
            <w:pPr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t xml:space="preserve">FARM STRUCTURES </w:t>
            </w:r>
            <w:r>
              <w:rPr>
                <w:b/>
                <w:bCs/>
                <w:i/>
                <w:iCs/>
              </w:rPr>
              <w:t>Barns, Outbuildings, and other Farm Structures</w:t>
            </w:r>
          </w:p>
        </w:tc>
      </w:tr>
      <w:tr w:rsidR="00317A4B" w14:paraId="5E473675" w14:textId="77777777" w:rsidTr="0028614C">
        <w:trPr>
          <w:trHeight w:val="602"/>
        </w:trPr>
        <w:tc>
          <w:tcPr>
            <w:tcW w:w="545" w:type="dxa"/>
            <w:shd w:val="clear" w:color="auto" w:fill="FFF2CC"/>
            <w:vAlign w:val="center"/>
          </w:tcPr>
          <w:p w14:paraId="65E6B8BC" w14:textId="77777777" w:rsidR="00317A4B" w:rsidRPr="002613CB" w:rsidRDefault="00317A4B" w:rsidP="0028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 #</w:t>
            </w:r>
          </w:p>
        </w:tc>
        <w:tc>
          <w:tcPr>
            <w:tcW w:w="616" w:type="dxa"/>
            <w:shd w:val="clear" w:color="auto" w:fill="FFF2CC"/>
            <w:vAlign w:val="center"/>
          </w:tcPr>
          <w:p w14:paraId="5F49EF4B" w14:textId="77777777" w:rsidR="00317A4B" w:rsidRPr="002613CB" w:rsidRDefault="00317A4B" w:rsidP="0028614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Bldg</w:t>
            </w:r>
            <w:proofErr w:type="spellEnd"/>
            <w:r>
              <w:rPr>
                <w:b/>
                <w:bCs/>
              </w:rPr>
              <w:t xml:space="preserve"> #</w:t>
            </w:r>
          </w:p>
        </w:tc>
        <w:tc>
          <w:tcPr>
            <w:tcW w:w="764" w:type="dxa"/>
            <w:shd w:val="clear" w:color="auto" w:fill="FFF2CC"/>
            <w:vAlign w:val="center"/>
          </w:tcPr>
          <w:p w14:paraId="326DF8C6" w14:textId="77777777" w:rsidR="00317A4B" w:rsidRDefault="00317A4B" w:rsidP="0028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  <w:p w14:paraId="3FED8651" w14:textId="77777777" w:rsidR="00317A4B" w:rsidRPr="002613CB" w:rsidRDefault="00317A4B" w:rsidP="0028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Built</w:t>
            </w:r>
          </w:p>
        </w:tc>
        <w:tc>
          <w:tcPr>
            <w:tcW w:w="1388" w:type="dxa"/>
            <w:shd w:val="clear" w:color="auto" w:fill="FFF2CC"/>
            <w:vAlign w:val="center"/>
          </w:tcPr>
          <w:p w14:paraId="1646A8B8" w14:textId="77777777" w:rsidR="00317A4B" w:rsidRDefault="00317A4B" w:rsidP="0028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Construction</w:t>
            </w:r>
          </w:p>
          <w:p w14:paraId="2FC365C6" w14:textId="77777777" w:rsidR="00317A4B" w:rsidRPr="002613CB" w:rsidRDefault="00317A4B" w:rsidP="0028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2934" w:type="dxa"/>
            <w:shd w:val="clear" w:color="auto" w:fill="FFF2CC"/>
            <w:vAlign w:val="center"/>
          </w:tcPr>
          <w:p w14:paraId="762428FB" w14:textId="77777777" w:rsidR="00317A4B" w:rsidRPr="002613CB" w:rsidRDefault="00317A4B" w:rsidP="0028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858" w:type="dxa"/>
            <w:shd w:val="clear" w:color="auto" w:fill="FFF2CC"/>
            <w:vAlign w:val="center"/>
          </w:tcPr>
          <w:p w14:paraId="64450D08" w14:textId="77777777" w:rsidR="00317A4B" w:rsidRPr="00A846DC" w:rsidRDefault="00317A4B" w:rsidP="0028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Farm Use</w:t>
            </w:r>
          </w:p>
        </w:tc>
        <w:tc>
          <w:tcPr>
            <w:tcW w:w="858" w:type="dxa"/>
            <w:shd w:val="clear" w:color="auto" w:fill="FFF2CC"/>
            <w:vAlign w:val="center"/>
          </w:tcPr>
          <w:p w14:paraId="4811E2D1" w14:textId="77777777" w:rsidR="00317A4B" w:rsidRDefault="00317A4B" w:rsidP="0028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Square</w:t>
            </w:r>
          </w:p>
          <w:p w14:paraId="71374FE1" w14:textId="77777777" w:rsidR="00317A4B" w:rsidRPr="002613CB" w:rsidRDefault="00317A4B" w:rsidP="0028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Feet</w:t>
            </w:r>
          </w:p>
        </w:tc>
        <w:tc>
          <w:tcPr>
            <w:tcW w:w="855" w:type="dxa"/>
            <w:shd w:val="clear" w:color="auto" w:fill="FFF2CC"/>
            <w:vAlign w:val="center"/>
          </w:tcPr>
          <w:p w14:paraId="7200506A" w14:textId="77777777" w:rsidR="00317A4B" w:rsidRPr="002613CB" w:rsidRDefault="00317A4B" w:rsidP="0028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Wiring Year</w:t>
            </w:r>
          </w:p>
        </w:tc>
        <w:tc>
          <w:tcPr>
            <w:tcW w:w="764" w:type="dxa"/>
            <w:shd w:val="clear" w:color="auto" w:fill="FFF2CC"/>
            <w:vAlign w:val="center"/>
          </w:tcPr>
          <w:p w14:paraId="1119DF15" w14:textId="77777777" w:rsidR="00317A4B" w:rsidRDefault="00317A4B" w:rsidP="0028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Roof</w:t>
            </w:r>
          </w:p>
          <w:p w14:paraId="288FE3C0" w14:textId="77777777" w:rsidR="00317A4B" w:rsidRPr="002613CB" w:rsidRDefault="00317A4B" w:rsidP="0028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1079" w:type="dxa"/>
            <w:shd w:val="clear" w:color="auto" w:fill="FFF2CC"/>
            <w:vAlign w:val="center"/>
          </w:tcPr>
          <w:p w14:paraId="3320FC4A" w14:textId="77777777" w:rsidR="00317A4B" w:rsidRDefault="00317A4B" w:rsidP="0028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Plumbing</w:t>
            </w:r>
          </w:p>
          <w:p w14:paraId="137B7DEC" w14:textId="77777777" w:rsidR="00317A4B" w:rsidRPr="002613CB" w:rsidRDefault="00317A4B" w:rsidP="0028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764" w:type="dxa"/>
            <w:shd w:val="clear" w:color="auto" w:fill="FFF2CC"/>
            <w:vAlign w:val="center"/>
          </w:tcPr>
          <w:p w14:paraId="039A94D0" w14:textId="77777777" w:rsidR="00317A4B" w:rsidRDefault="00317A4B" w:rsidP="0028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HVAC</w:t>
            </w:r>
          </w:p>
          <w:p w14:paraId="5C4BAD60" w14:textId="77777777" w:rsidR="00317A4B" w:rsidRPr="002613CB" w:rsidRDefault="00317A4B" w:rsidP="0028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 w:rsidR="00317A4B" w14:paraId="513C2FAC" w14:textId="77777777" w:rsidTr="0028614C">
        <w:trPr>
          <w:trHeight w:val="288"/>
        </w:trPr>
        <w:tc>
          <w:tcPr>
            <w:tcW w:w="545" w:type="dxa"/>
            <w:vAlign w:val="center"/>
          </w:tcPr>
          <w:p w14:paraId="6D0106A2" w14:textId="71D5AC7F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616" w:type="dxa"/>
            <w:vAlign w:val="center"/>
          </w:tcPr>
          <w:p w14:paraId="5B6876C7" w14:textId="2AAFDABC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51A188EF" w14:textId="0BB6A15A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1388" w:type="dxa"/>
            <w:vAlign w:val="center"/>
          </w:tcPr>
          <w:p w14:paraId="3D0F0E18" w14:textId="7B5D3526" w:rsidR="00317A4B" w:rsidRPr="00220A27" w:rsidRDefault="00317A4B" w:rsidP="0028614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34" w:type="dxa"/>
            <w:vAlign w:val="center"/>
          </w:tcPr>
          <w:p w14:paraId="059C7D53" w14:textId="6AD91068" w:rsidR="00317A4B" w:rsidRPr="00220A27" w:rsidRDefault="00317A4B" w:rsidP="0028614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8" w:type="dxa"/>
            <w:vAlign w:val="center"/>
          </w:tcPr>
          <w:p w14:paraId="5F807B05" w14:textId="46FBF15C" w:rsidR="00317A4B" w:rsidRPr="00220A27" w:rsidRDefault="00317A4B" w:rsidP="0028614C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58" w:type="dxa"/>
            <w:vAlign w:val="center"/>
          </w:tcPr>
          <w:p w14:paraId="5EFC4C8D" w14:textId="76794C11" w:rsidR="00317A4B" w:rsidRPr="00220A27" w:rsidRDefault="00317A4B" w:rsidP="0028614C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10119FFB" w14:textId="01BFE6FF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0F332319" w14:textId="318964ED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1079" w:type="dxa"/>
            <w:vAlign w:val="center"/>
          </w:tcPr>
          <w:p w14:paraId="37D6316D" w14:textId="185E2035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2F32F70B" w14:textId="04E5E4D0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</w:tr>
      <w:tr w:rsidR="00317A4B" w14:paraId="7F731C5D" w14:textId="77777777" w:rsidTr="0028614C">
        <w:trPr>
          <w:trHeight w:val="288"/>
        </w:trPr>
        <w:tc>
          <w:tcPr>
            <w:tcW w:w="545" w:type="dxa"/>
            <w:vAlign w:val="center"/>
          </w:tcPr>
          <w:p w14:paraId="0CFDA8B0" w14:textId="299367D3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616" w:type="dxa"/>
            <w:vAlign w:val="center"/>
          </w:tcPr>
          <w:p w14:paraId="7A3D1B2F" w14:textId="642C09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1548E392" w14:textId="65C5ACEC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1388" w:type="dxa"/>
            <w:vAlign w:val="center"/>
          </w:tcPr>
          <w:p w14:paraId="284F1781" w14:textId="51DB2ABC" w:rsidR="00317A4B" w:rsidRPr="00220A27" w:rsidRDefault="00317A4B" w:rsidP="0028614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34" w:type="dxa"/>
            <w:vAlign w:val="center"/>
          </w:tcPr>
          <w:p w14:paraId="7D4583EE" w14:textId="7A7A26CC" w:rsidR="00317A4B" w:rsidRPr="00220A27" w:rsidRDefault="00317A4B" w:rsidP="0028614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8" w:type="dxa"/>
            <w:vAlign w:val="center"/>
          </w:tcPr>
          <w:p w14:paraId="6EE33A05" w14:textId="1FFC97F0" w:rsidR="00317A4B" w:rsidRPr="00220A27" w:rsidRDefault="00317A4B" w:rsidP="0028614C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58" w:type="dxa"/>
            <w:vAlign w:val="center"/>
          </w:tcPr>
          <w:p w14:paraId="1E35B5B3" w14:textId="78C36692" w:rsidR="00317A4B" w:rsidRPr="00220A27" w:rsidRDefault="00317A4B" w:rsidP="0028614C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0D884C74" w14:textId="50EC9A56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40E9A900" w14:textId="65B76A3A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1079" w:type="dxa"/>
            <w:vAlign w:val="center"/>
          </w:tcPr>
          <w:p w14:paraId="5F053AF1" w14:textId="02C2C14D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66B31680" w14:textId="7D9D483E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</w:tr>
      <w:tr w:rsidR="00317A4B" w14:paraId="0C70B22C" w14:textId="77777777" w:rsidTr="0028614C">
        <w:trPr>
          <w:trHeight w:val="288"/>
        </w:trPr>
        <w:tc>
          <w:tcPr>
            <w:tcW w:w="545" w:type="dxa"/>
            <w:vAlign w:val="center"/>
          </w:tcPr>
          <w:p w14:paraId="7E142341" w14:textId="3744A67E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616" w:type="dxa"/>
            <w:vAlign w:val="center"/>
          </w:tcPr>
          <w:p w14:paraId="65995E09" w14:textId="1A0F7021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47B96EFD" w14:textId="7EE7F8F4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1388" w:type="dxa"/>
            <w:vAlign w:val="center"/>
          </w:tcPr>
          <w:p w14:paraId="2FE3B315" w14:textId="45BF9887" w:rsidR="00317A4B" w:rsidRPr="00220A27" w:rsidRDefault="00317A4B" w:rsidP="0028614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34" w:type="dxa"/>
            <w:vAlign w:val="center"/>
          </w:tcPr>
          <w:p w14:paraId="4D59F7EE" w14:textId="7F9A5735" w:rsidR="00317A4B" w:rsidRPr="00220A27" w:rsidRDefault="00317A4B" w:rsidP="0028614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8" w:type="dxa"/>
            <w:vAlign w:val="center"/>
          </w:tcPr>
          <w:p w14:paraId="0F89545C" w14:textId="18621C42" w:rsidR="00317A4B" w:rsidRPr="00220A27" w:rsidRDefault="00317A4B" w:rsidP="0028614C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58" w:type="dxa"/>
            <w:vAlign w:val="center"/>
          </w:tcPr>
          <w:p w14:paraId="2275FA4E" w14:textId="44A7A85B" w:rsidR="00317A4B" w:rsidRPr="00220A27" w:rsidRDefault="00317A4B" w:rsidP="0028614C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310549C" w14:textId="6893A0B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448AA915" w14:textId="7145EE7C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1079" w:type="dxa"/>
            <w:vAlign w:val="center"/>
          </w:tcPr>
          <w:p w14:paraId="16855E40" w14:textId="48513EAA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157D8C01" w14:textId="300810B1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</w:tr>
      <w:tr w:rsidR="00317A4B" w14:paraId="5164778F" w14:textId="77777777" w:rsidTr="0028614C">
        <w:trPr>
          <w:trHeight w:val="288"/>
        </w:trPr>
        <w:tc>
          <w:tcPr>
            <w:tcW w:w="545" w:type="dxa"/>
            <w:vAlign w:val="center"/>
          </w:tcPr>
          <w:p w14:paraId="5A6FF11D" w14:textId="679A0B38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616" w:type="dxa"/>
            <w:vAlign w:val="center"/>
          </w:tcPr>
          <w:p w14:paraId="1381C90B" w14:textId="61AEF31F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750A66DC" w14:textId="350642B8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1388" w:type="dxa"/>
            <w:vAlign w:val="center"/>
          </w:tcPr>
          <w:p w14:paraId="2B190B25" w14:textId="7423C00A" w:rsidR="00317A4B" w:rsidRPr="00220A27" w:rsidRDefault="00317A4B" w:rsidP="0028614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34" w:type="dxa"/>
            <w:vAlign w:val="center"/>
          </w:tcPr>
          <w:p w14:paraId="7ACD62C7" w14:textId="6C58F843" w:rsidR="00317A4B" w:rsidRPr="00220A27" w:rsidRDefault="00317A4B" w:rsidP="0028614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8" w:type="dxa"/>
            <w:vAlign w:val="center"/>
          </w:tcPr>
          <w:p w14:paraId="3453726A" w14:textId="23378AFA" w:rsidR="00317A4B" w:rsidRPr="00220A27" w:rsidRDefault="00317A4B" w:rsidP="0028614C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58" w:type="dxa"/>
            <w:vAlign w:val="center"/>
          </w:tcPr>
          <w:p w14:paraId="00592BBF" w14:textId="0F2CCD34" w:rsidR="00317A4B" w:rsidRPr="00220A27" w:rsidRDefault="00317A4B" w:rsidP="0028614C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77EFECB0" w14:textId="6CE081A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4A5825E2" w14:textId="1784526A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1079" w:type="dxa"/>
            <w:vAlign w:val="center"/>
          </w:tcPr>
          <w:p w14:paraId="32B22066" w14:textId="091E0CD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7691C5F6" w14:textId="73DD8D5D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</w:tr>
      <w:tr w:rsidR="00317A4B" w14:paraId="73672964" w14:textId="77777777" w:rsidTr="0028614C">
        <w:trPr>
          <w:trHeight w:val="288"/>
        </w:trPr>
        <w:tc>
          <w:tcPr>
            <w:tcW w:w="545" w:type="dxa"/>
            <w:vAlign w:val="center"/>
          </w:tcPr>
          <w:p w14:paraId="164B9945" w14:textId="2DF2E125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616" w:type="dxa"/>
            <w:vAlign w:val="center"/>
          </w:tcPr>
          <w:p w14:paraId="6D43AA41" w14:textId="6CA2AC33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57E776AC" w14:textId="383FF3EE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1388" w:type="dxa"/>
            <w:vAlign w:val="center"/>
          </w:tcPr>
          <w:p w14:paraId="65C09673" w14:textId="5A215AD8" w:rsidR="00317A4B" w:rsidRPr="00220A27" w:rsidRDefault="00317A4B" w:rsidP="0028614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34" w:type="dxa"/>
            <w:vAlign w:val="center"/>
          </w:tcPr>
          <w:p w14:paraId="28589E2F" w14:textId="3EB3599E" w:rsidR="00317A4B" w:rsidRPr="00220A27" w:rsidRDefault="00317A4B" w:rsidP="0028614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8" w:type="dxa"/>
            <w:vAlign w:val="center"/>
          </w:tcPr>
          <w:p w14:paraId="6AB933D5" w14:textId="6AFCA395" w:rsidR="00317A4B" w:rsidRPr="00220A27" w:rsidRDefault="00317A4B" w:rsidP="0028614C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58" w:type="dxa"/>
            <w:vAlign w:val="center"/>
          </w:tcPr>
          <w:p w14:paraId="5E066C83" w14:textId="573F7768" w:rsidR="00317A4B" w:rsidRPr="00220A27" w:rsidRDefault="00317A4B" w:rsidP="0028614C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377DBA47" w14:textId="54E401EE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6D6003B7" w14:textId="6920A381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1079" w:type="dxa"/>
            <w:vAlign w:val="center"/>
          </w:tcPr>
          <w:p w14:paraId="177B8017" w14:textId="02747913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77EDA887" w14:textId="724B2126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</w:tr>
      <w:tr w:rsidR="00317A4B" w14:paraId="6B92C31B" w14:textId="77777777" w:rsidTr="0028614C">
        <w:trPr>
          <w:trHeight w:val="288"/>
        </w:trPr>
        <w:tc>
          <w:tcPr>
            <w:tcW w:w="545" w:type="dxa"/>
            <w:vAlign w:val="center"/>
          </w:tcPr>
          <w:p w14:paraId="57ABE653" w14:textId="08C9267B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616" w:type="dxa"/>
            <w:vAlign w:val="center"/>
          </w:tcPr>
          <w:p w14:paraId="78AFE7DF" w14:textId="58482596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0F5F6188" w14:textId="67C9D81B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1388" w:type="dxa"/>
            <w:vAlign w:val="center"/>
          </w:tcPr>
          <w:p w14:paraId="592D5A46" w14:textId="1D840C1B" w:rsidR="00317A4B" w:rsidRPr="00220A27" w:rsidRDefault="00317A4B" w:rsidP="0028614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34" w:type="dxa"/>
            <w:vAlign w:val="center"/>
          </w:tcPr>
          <w:p w14:paraId="3BED0E4A" w14:textId="0DB6C72A" w:rsidR="00317A4B" w:rsidRPr="00220A27" w:rsidRDefault="00317A4B" w:rsidP="0028614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8" w:type="dxa"/>
            <w:vAlign w:val="center"/>
          </w:tcPr>
          <w:p w14:paraId="104A0514" w14:textId="71A37DCB" w:rsidR="00317A4B" w:rsidRPr="00220A27" w:rsidRDefault="00317A4B" w:rsidP="0028614C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58" w:type="dxa"/>
            <w:vAlign w:val="center"/>
          </w:tcPr>
          <w:p w14:paraId="02B17BBA" w14:textId="19B91476" w:rsidR="00317A4B" w:rsidRPr="00220A27" w:rsidRDefault="00317A4B" w:rsidP="0028614C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DE44F88" w14:textId="3A962633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6ACC00C1" w14:textId="310CF9FE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1079" w:type="dxa"/>
            <w:vAlign w:val="center"/>
          </w:tcPr>
          <w:p w14:paraId="2F45CFB2" w14:textId="684DF8D8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243DA294" w14:textId="31EB8CEB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20A27">
              <w:fldChar w:fldCharType="end"/>
            </w:r>
          </w:p>
        </w:tc>
      </w:tr>
      <w:tr w:rsidR="00317A4B" w14:paraId="112CB295" w14:textId="77777777" w:rsidTr="0028614C">
        <w:trPr>
          <w:trHeight w:val="288"/>
        </w:trPr>
        <w:tc>
          <w:tcPr>
            <w:tcW w:w="545" w:type="dxa"/>
            <w:vAlign w:val="center"/>
          </w:tcPr>
          <w:p w14:paraId="7853DD9D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  <w:tc>
          <w:tcPr>
            <w:tcW w:w="616" w:type="dxa"/>
            <w:vAlign w:val="center"/>
          </w:tcPr>
          <w:p w14:paraId="4469C526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28BD190D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  <w:tc>
          <w:tcPr>
            <w:tcW w:w="1388" w:type="dxa"/>
            <w:vAlign w:val="center"/>
          </w:tcPr>
          <w:p w14:paraId="7976BDD1" w14:textId="77777777" w:rsidR="00317A4B" w:rsidRPr="00220A27" w:rsidRDefault="00317A4B" w:rsidP="0028614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34" w:type="dxa"/>
            <w:vAlign w:val="center"/>
          </w:tcPr>
          <w:p w14:paraId="5B5D00AC" w14:textId="77777777" w:rsidR="00317A4B" w:rsidRPr="00220A27" w:rsidRDefault="00317A4B" w:rsidP="0028614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8" w:type="dxa"/>
            <w:vAlign w:val="center"/>
          </w:tcPr>
          <w:p w14:paraId="19EFA92B" w14:textId="77777777" w:rsidR="00317A4B" w:rsidRPr="00220A27" w:rsidRDefault="00317A4B" w:rsidP="0028614C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58" w:type="dxa"/>
            <w:vAlign w:val="center"/>
          </w:tcPr>
          <w:p w14:paraId="1A399291" w14:textId="77777777" w:rsidR="00317A4B" w:rsidRPr="00220A27" w:rsidRDefault="00317A4B" w:rsidP="0028614C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DB88424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1AB22D26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  <w:tc>
          <w:tcPr>
            <w:tcW w:w="1079" w:type="dxa"/>
            <w:vAlign w:val="center"/>
          </w:tcPr>
          <w:p w14:paraId="407ADD00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447D2CCE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</w:tr>
      <w:tr w:rsidR="00317A4B" w14:paraId="20DF78B0" w14:textId="77777777" w:rsidTr="0028614C">
        <w:trPr>
          <w:trHeight w:val="288"/>
        </w:trPr>
        <w:tc>
          <w:tcPr>
            <w:tcW w:w="545" w:type="dxa"/>
            <w:vAlign w:val="center"/>
          </w:tcPr>
          <w:p w14:paraId="7ACBA623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  <w:tc>
          <w:tcPr>
            <w:tcW w:w="616" w:type="dxa"/>
            <w:vAlign w:val="center"/>
          </w:tcPr>
          <w:p w14:paraId="71B18CC4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43722560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  <w:tc>
          <w:tcPr>
            <w:tcW w:w="1388" w:type="dxa"/>
            <w:vAlign w:val="center"/>
          </w:tcPr>
          <w:p w14:paraId="0D10BC8E" w14:textId="77777777" w:rsidR="00317A4B" w:rsidRPr="00220A27" w:rsidRDefault="00317A4B" w:rsidP="0028614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34" w:type="dxa"/>
            <w:vAlign w:val="center"/>
          </w:tcPr>
          <w:p w14:paraId="561E3D8B" w14:textId="77777777" w:rsidR="00317A4B" w:rsidRPr="00220A27" w:rsidRDefault="00317A4B" w:rsidP="0028614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8" w:type="dxa"/>
            <w:vAlign w:val="center"/>
          </w:tcPr>
          <w:p w14:paraId="612BF2E8" w14:textId="77777777" w:rsidR="00317A4B" w:rsidRPr="00220A27" w:rsidRDefault="00317A4B" w:rsidP="0028614C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58" w:type="dxa"/>
            <w:vAlign w:val="center"/>
          </w:tcPr>
          <w:p w14:paraId="6E12A052" w14:textId="77777777" w:rsidR="00317A4B" w:rsidRPr="00220A27" w:rsidRDefault="00317A4B" w:rsidP="0028614C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B9D5529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3DD8EAF9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  <w:tc>
          <w:tcPr>
            <w:tcW w:w="1079" w:type="dxa"/>
            <w:vAlign w:val="center"/>
          </w:tcPr>
          <w:p w14:paraId="45BB2D92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38D00F15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</w:tr>
      <w:tr w:rsidR="00317A4B" w14:paraId="56D09546" w14:textId="77777777" w:rsidTr="0028614C">
        <w:trPr>
          <w:trHeight w:val="288"/>
        </w:trPr>
        <w:tc>
          <w:tcPr>
            <w:tcW w:w="545" w:type="dxa"/>
            <w:vAlign w:val="center"/>
          </w:tcPr>
          <w:p w14:paraId="3825CC88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  <w:tc>
          <w:tcPr>
            <w:tcW w:w="616" w:type="dxa"/>
            <w:vAlign w:val="center"/>
          </w:tcPr>
          <w:p w14:paraId="1D245A05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169E38C7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  <w:tc>
          <w:tcPr>
            <w:tcW w:w="1388" w:type="dxa"/>
            <w:vAlign w:val="center"/>
          </w:tcPr>
          <w:p w14:paraId="4EF4DE4B" w14:textId="77777777" w:rsidR="00317A4B" w:rsidRPr="00220A27" w:rsidRDefault="00317A4B" w:rsidP="0028614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34" w:type="dxa"/>
            <w:vAlign w:val="center"/>
          </w:tcPr>
          <w:p w14:paraId="2300BF56" w14:textId="77777777" w:rsidR="00317A4B" w:rsidRPr="00220A27" w:rsidRDefault="00317A4B" w:rsidP="0028614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8" w:type="dxa"/>
            <w:vAlign w:val="center"/>
          </w:tcPr>
          <w:p w14:paraId="6EB902C8" w14:textId="77777777" w:rsidR="00317A4B" w:rsidRPr="00220A27" w:rsidRDefault="00317A4B" w:rsidP="0028614C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58" w:type="dxa"/>
            <w:vAlign w:val="center"/>
          </w:tcPr>
          <w:p w14:paraId="4AACA9DE" w14:textId="77777777" w:rsidR="00317A4B" w:rsidRPr="00220A27" w:rsidRDefault="00317A4B" w:rsidP="0028614C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CFD8330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049EA49A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  <w:tc>
          <w:tcPr>
            <w:tcW w:w="1079" w:type="dxa"/>
            <w:vAlign w:val="center"/>
          </w:tcPr>
          <w:p w14:paraId="551D6B74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  <w:tc>
          <w:tcPr>
            <w:tcW w:w="764" w:type="dxa"/>
            <w:vAlign w:val="center"/>
          </w:tcPr>
          <w:p w14:paraId="64B0343B" w14:textId="77777777" w:rsidR="00317A4B" w:rsidRPr="00220A27" w:rsidRDefault="00317A4B" w:rsidP="0028614C">
            <w:pPr>
              <w:jc w:val="center"/>
            </w:pPr>
            <w:r w:rsidRPr="00220A27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20A27">
              <w:instrText xml:space="preserve"> FORMTEXT </w:instrText>
            </w:r>
            <w:r w:rsidRPr="00220A27">
              <w:fldChar w:fldCharType="separate"/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rPr>
                <w:noProof/>
              </w:rPr>
              <w:t> </w:t>
            </w:r>
            <w:r w:rsidRPr="00220A27">
              <w:fldChar w:fldCharType="end"/>
            </w:r>
          </w:p>
        </w:tc>
      </w:tr>
    </w:tbl>
    <w:p w14:paraId="56BC10A8" w14:textId="77777777" w:rsidR="0078049B" w:rsidRDefault="007804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2"/>
        <w:gridCol w:w="2293"/>
        <w:gridCol w:w="2476"/>
        <w:gridCol w:w="4269"/>
      </w:tblGrid>
      <w:tr w:rsidR="007225EC" w14:paraId="2901E699" w14:textId="77777777" w:rsidTr="0037357B">
        <w:tc>
          <w:tcPr>
            <w:tcW w:w="10790" w:type="dxa"/>
            <w:gridSpan w:val="4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CA109CD" w14:textId="77777777" w:rsidR="007225EC" w:rsidRPr="0037357B" w:rsidRDefault="0007638B">
            <w:r>
              <w:rPr>
                <w:b/>
                <w:bCs/>
              </w:rPr>
              <w:t xml:space="preserve">WORKERS COMPENSATION </w:t>
            </w:r>
            <w:r w:rsidR="0037357B">
              <w:t xml:space="preserve">– </w:t>
            </w:r>
            <w:r w:rsidR="0037357B" w:rsidRPr="0037357B">
              <w:rPr>
                <w:i/>
                <w:iCs/>
              </w:rPr>
              <w:t>If using subcontractors fill out TX Mutual Contractor App</w:t>
            </w:r>
          </w:p>
        </w:tc>
      </w:tr>
      <w:tr w:rsidR="0037357B" w14:paraId="080C5B0F" w14:textId="77777777" w:rsidTr="00596EEB">
        <w:trPr>
          <w:trHeight w:hRule="exact" w:val="288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F84F5A" w14:textId="77777777" w:rsidR="004B7D9C" w:rsidRDefault="004B7D9C" w:rsidP="0037357B">
            <w:pPr>
              <w:jc w:val="center"/>
            </w:pPr>
            <w:r>
              <w:t>Employee Type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090C61" w14:textId="77777777" w:rsidR="004B7D9C" w:rsidRDefault="004B7D9C" w:rsidP="0037357B">
            <w:pPr>
              <w:jc w:val="center"/>
            </w:pPr>
            <w:r>
              <w:t>Include/Exclude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2CD986" w14:textId="77777777" w:rsidR="004B7D9C" w:rsidRDefault="0037357B" w:rsidP="0037357B">
            <w:pPr>
              <w:jc w:val="center"/>
            </w:pPr>
            <w:r>
              <w:t>Number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2A1E649" w14:textId="77777777" w:rsidR="004B7D9C" w:rsidRDefault="004B7D9C" w:rsidP="0037357B">
            <w:pPr>
              <w:jc w:val="center"/>
            </w:pPr>
            <w:r>
              <w:t>Payroll</w:t>
            </w:r>
          </w:p>
        </w:tc>
      </w:tr>
      <w:tr w:rsidR="0037357B" w14:paraId="7A96BACE" w14:textId="77777777" w:rsidTr="00596EEB">
        <w:trPr>
          <w:trHeight w:hRule="exact" w:val="288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0E70" w14:textId="77777777" w:rsidR="0037357B" w:rsidRDefault="0037357B" w:rsidP="0037357B">
            <w:bookmarkStart w:id="8" w:name="_Hlk119407285"/>
            <w:r>
              <w:t>Owner(s)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BD2B" w14:textId="77777777" w:rsidR="0037357B" w:rsidRDefault="001476EE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1CB2" w14:textId="77777777" w:rsidR="0037357B" w:rsidRDefault="0037357B" w:rsidP="0037357B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3BF17" w14:textId="77777777" w:rsidR="0037357B" w:rsidRDefault="0037357B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357B" w14:paraId="2FF95FBC" w14:textId="77777777" w:rsidTr="00596EEB">
        <w:trPr>
          <w:trHeight w:hRule="exact" w:val="288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6EF2" w14:textId="77777777" w:rsidR="0037357B" w:rsidRDefault="0037357B" w:rsidP="0037357B">
            <w:r>
              <w:t>Clerical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E200" w14:textId="77777777" w:rsidR="0037357B" w:rsidRDefault="0037357B" w:rsidP="0037357B"/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FAA9" w14:textId="77777777" w:rsidR="0037357B" w:rsidRDefault="0037357B" w:rsidP="0037357B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7E501" w14:textId="77777777" w:rsidR="0037357B" w:rsidRDefault="0037357B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357B" w14:paraId="0C98FF0C" w14:textId="77777777" w:rsidTr="00596EEB">
        <w:trPr>
          <w:trHeight w:hRule="exact" w:val="288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7941" w14:textId="77777777" w:rsidR="0037357B" w:rsidRDefault="0037357B" w:rsidP="0037357B">
            <w:r>
              <w:t>Sales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70CE" w14:textId="77777777" w:rsidR="0037357B" w:rsidRDefault="0037357B" w:rsidP="0037357B"/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5F88" w14:textId="77777777" w:rsidR="0037357B" w:rsidRDefault="0037357B" w:rsidP="0037357B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BD64C" w14:textId="77777777" w:rsidR="0037357B" w:rsidRDefault="0037357B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357B" w14:paraId="0DFBBDFB" w14:textId="77777777" w:rsidTr="00596EEB">
        <w:trPr>
          <w:trHeight w:hRule="exact" w:val="288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363D" w14:textId="77777777" w:rsidR="0037357B" w:rsidRDefault="0037357B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BBEB" w14:textId="77777777" w:rsidR="0037357B" w:rsidRDefault="0037357B" w:rsidP="0037357B"/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0694" w14:textId="77777777" w:rsidR="0037357B" w:rsidRDefault="0037357B" w:rsidP="0037357B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D3E4C" w14:textId="77777777" w:rsidR="0037357B" w:rsidRDefault="0037357B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357B" w14:paraId="18F9464D" w14:textId="77777777" w:rsidTr="00596EEB">
        <w:trPr>
          <w:trHeight w:hRule="exact" w:val="288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0DE5" w14:textId="77777777" w:rsidR="0037357B" w:rsidRDefault="0037357B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B726" w14:textId="77777777" w:rsidR="0037357B" w:rsidRDefault="0037357B" w:rsidP="0037357B"/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060B" w14:textId="77777777" w:rsidR="0037357B" w:rsidRDefault="0037357B" w:rsidP="0037357B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4BAA5" w14:textId="77777777" w:rsidR="0037357B" w:rsidRDefault="0037357B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357B" w14:paraId="2715FC4D" w14:textId="77777777" w:rsidTr="00596EEB">
        <w:trPr>
          <w:trHeight w:hRule="exact" w:val="288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C334" w14:textId="77777777" w:rsidR="0037357B" w:rsidRDefault="0037357B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373" w14:textId="77777777" w:rsidR="0037357B" w:rsidRDefault="0037357B" w:rsidP="0037357B"/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3083" w14:textId="77777777" w:rsidR="0037357B" w:rsidRDefault="0037357B" w:rsidP="0037357B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CBD46" w14:textId="77777777" w:rsidR="0037357B" w:rsidRDefault="0037357B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154"/>
        <w:gridCol w:w="450"/>
        <w:gridCol w:w="1709"/>
        <w:gridCol w:w="277"/>
        <w:gridCol w:w="3058"/>
        <w:gridCol w:w="3142"/>
      </w:tblGrid>
      <w:tr w:rsidR="0037357B" w14:paraId="7C34C7D7" w14:textId="77777777" w:rsidTr="0037357B">
        <w:tc>
          <w:tcPr>
            <w:tcW w:w="10790" w:type="dxa"/>
            <w:gridSpan w:val="6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17CCF98" w14:textId="1C9C5EBE" w:rsidR="0037357B" w:rsidRPr="0037357B" w:rsidRDefault="00F62FAB" w:rsidP="0037357B">
            <w:r>
              <w:rPr>
                <w:b/>
                <w:bCs/>
              </w:rPr>
              <w:t>FARM</w:t>
            </w:r>
            <w:r w:rsidR="0007638B" w:rsidRPr="0007638B">
              <w:rPr>
                <w:b/>
                <w:bCs/>
              </w:rPr>
              <w:t xml:space="preserve"> </w:t>
            </w:r>
            <w:r w:rsidR="00120987">
              <w:rPr>
                <w:b/>
                <w:bCs/>
              </w:rPr>
              <w:t>MACHINERY</w:t>
            </w:r>
            <w:r w:rsidR="0037357B">
              <w:t xml:space="preserve"> </w:t>
            </w:r>
            <w:r w:rsidR="0037357B">
              <w:rPr>
                <w:i/>
                <w:iCs/>
              </w:rPr>
              <w:t>Attach Equipment Spreadsheet</w:t>
            </w:r>
          </w:p>
        </w:tc>
      </w:tr>
      <w:tr w:rsidR="001476EE" w14:paraId="6BA9E6B6" w14:textId="77777777" w:rsidTr="00120987">
        <w:trPr>
          <w:trHeight w:hRule="exact" w:val="288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E38A34" w14:textId="77777777" w:rsidR="001476EE" w:rsidRDefault="001476EE" w:rsidP="001476EE">
            <w:r>
              <w:t>Category</w:t>
            </w:r>
          </w:p>
        </w:tc>
        <w:tc>
          <w:tcPr>
            <w:tcW w:w="8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9B38D" w14:textId="61474ED3" w:rsidR="001476EE" w:rsidRDefault="001476EE" w:rsidP="001476E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Ag Equip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638B" w14:paraId="31EAA5D7" w14:textId="77777777" w:rsidTr="00120987">
        <w:trPr>
          <w:trHeight w:hRule="exact" w:val="28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04C0B0" w14:textId="77777777" w:rsidR="0007638B" w:rsidRPr="001476EE" w:rsidRDefault="0007638B" w:rsidP="0007638B">
            <w:pPr>
              <w:jc w:val="center"/>
              <w:rPr>
                <w:b/>
                <w:bCs/>
              </w:rPr>
            </w:pPr>
            <w:r w:rsidRPr="001476EE">
              <w:rPr>
                <w:b/>
                <w:bCs/>
              </w:rPr>
              <w:t>Scheduled Equipment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1016C" w14:textId="77777777" w:rsidR="0007638B" w:rsidRDefault="0007638B" w:rsidP="0007638B">
            <w:pPr>
              <w:jc w:val="center"/>
            </w:pP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04BDA" w14:textId="77777777" w:rsidR="0007638B" w:rsidRPr="00D04E4E" w:rsidRDefault="0007638B" w:rsidP="0007638B">
            <w:pPr>
              <w:jc w:val="center"/>
              <w:rPr>
                <w:b/>
                <w:bCs/>
              </w:rPr>
            </w:pPr>
            <w:r w:rsidRPr="00D04E4E">
              <w:rPr>
                <w:b/>
                <w:bCs/>
              </w:rPr>
              <w:t>Unscheduled Equipment</w:t>
            </w:r>
          </w:p>
        </w:tc>
      </w:tr>
      <w:tr w:rsidR="0007638B" w14:paraId="0478D6B4" w14:textId="77777777" w:rsidTr="00120987">
        <w:trPr>
          <w:trHeight w:hRule="exact" w:val="288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FE90" w14:textId="77777777" w:rsidR="0007638B" w:rsidRDefault="0007638B" w:rsidP="0007638B">
            <w:r>
              <w:t>Valuation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9026" w14:textId="77777777" w:rsidR="0007638B" w:rsidRDefault="0007638B" w:rsidP="0007638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RCV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ACV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DBFC" w14:textId="77777777" w:rsidR="0007638B" w:rsidRDefault="0007638B" w:rsidP="0007638B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1C0A08" w14:textId="77777777" w:rsidR="0007638B" w:rsidRDefault="0007638B" w:rsidP="0007638B">
            <w:r>
              <w:t>Valuation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B9AEF0" w14:textId="77777777" w:rsidR="0007638B" w:rsidRDefault="0007638B" w:rsidP="0007638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RCV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ACV</w:t>
            </w:r>
          </w:p>
        </w:tc>
      </w:tr>
      <w:tr w:rsidR="0007638B" w14:paraId="10B5444F" w14:textId="77777777" w:rsidTr="00120987">
        <w:trPr>
          <w:trHeight w:hRule="exact" w:val="288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5CA2" w14:textId="77777777" w:rsidR="0007638B" w:rsidRDefault="0007638B" w:rsidP="0007638B">
            <w:r>
              <w:t>Amount of Insurance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70E5" w14:textId="77777777" w:rsidR="0007638B" w:rsidRDefault="0007638B" w:rsidP="0007638B">
            <w:r>
              <w:t>$</w:t>
            </w:r>
            <w:r w:rsidR="007D1600"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D1600">
              <w:instrText xml:space="preserve"> FORMTEXT </w:instrText>
            </w:r>
            <w:r w:rsidR="007D1600">
              <w:fldChar w:fldCharType="separate"/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3F4" w14:textId="77777777" w:rsidR="0007638B" w:rsidRDefault="0007638B" w:rsidP="0007638B"/>
        </w:tc>
        <w:tc>
          <w:tcPr>
            <w:tcW w:w="3058" w:type="dxa"/>
            <w:tcBorders>
              <w:left w:val="single" w:sz="4" w:space="0" w:color="auto"/>
            </w:tcBorders>
            <w:vAlign w:val="center"/>
          </w:tcPr>
          <w:p w14:paraId="52183B69" w14:textId="77777777" w:rsidR="0007638B" w:rsidRDefault="0007638B" w:rsidP="0007638B">
            <w:r>
              <w:t>Employees Tools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vAlign w:val="center"/>
          </w:tcPr>
          <w:p w14:paraId="06AC07D6" w14:textId="77777777" w:rsidR="0007638B" w:rsidRDefault="0007638B" w:rsidP="0007638B">
            <w:r>
              <w:t>$</w:t>
            </w:r>
            <w:r w:rsidR="007D1600"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D1600">
              <w:instrText xml:space="preserve"> FORMTEXT </w:instrText>
            </w:r>
            <w:r w:rsidR="007D1600">
              <w:fldChar w:fldCharType="separate"/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fldChar w:fldCharType="end"/>
            </w:r>
          </w:p>
        </w:tc>
      </w:tr>
      <w:tr w:rsidR="0007638B" w14:paraId="79EA1C28" w14:textId="77777777" w:rsidTr="00120987">
        <w:trPr>
          <w:trHeight w:hRule="exact" w:val="288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3A95" w14:textId="77777777" w:rsidR="0007638B" w:rsidRDefault="0007638B" w:rsidP="0007638B">
            <w:r>
              <w:t>Deductible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1C3A" w14:textId="77777777" w:rsidR="0007638B" w:rsidRDefault="0007638B" w:rsidP="0007638B">
            <w:r>
              <w:t>$</w:t>
            </w:r>
            <w:r w:rsidR="007D1600"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D1600">
              <w:instrText xml:space="preserve"> FORMTEXT </w:instrText>
            </w:r>
            <w:r w:rsidR="007D1600">
              <w:fldChar w:fldCharType="separate"/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BC75" w14:textId="77777777" w:rsidR="0007638B" w:rsidRDefault="0007638B" w:rsidP="0007638B"/>
        </w:tc>
        <w:tc>
          <w:tcPr>
            <w:tcW w:w="3058" w:type="dxa"/>
            <w:tcBorders>
              <w:left w:val="single" w:sz="4" w:space="0" w:color="auto"/>
            </w:tcBorders>
            <w:vAlign w:val="center"/>
          </w:tcPr>
          <w:p w14:paraId="7CBB90BE" w14:textId="77777777" w:rsidR="0007638B" w:rsidRDefault="0007638B" w:rsidP="0007638B">
            <w:r>
              <w:t>Sell/Rent/Lease to others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vAlign w:val="center"/>
          </w:tcPr>
          <w:p w14:paraId="42ACCABA" w14:textId="77777777" w:rsidR="0007638B" w:rsidRDefault="0007638B" w:rsidP="0007638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07638B" w14:paraId="0251870C" w14:textId="77777777" w:rsidTr="00120987">
        <w:trPr>
          <w:trHeight w:hRule="exact" w:val="288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1B86" w14:textId="77777777" w:rsidR="0007638B" w:rsidRDefault="0007638B" w:rsidP="0007638B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BA39" w14:textId="77777777" w:rsidR="0007638B" w:rsidRDefault="0007638B" w:rsidP="0007638B"/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EEAE" w14:textId="77777777" w:rsidR="0007638B" w:rsidRDefault="0007638B" w:rsidP="0007638B"/>
        </w:tc>
        <w:tc>
          <w:tcPr>
            <w:tcW w:w="3058" w:type="dxa"/>
            <w:tcBorders>
              <w:left w:val="single" w:sz="4" w:space="0" w:color="auto"/>
            </w:tcBorders>
            <w:vAlign w:val="center"/>
          </w:tcPr>
          <w:p w14:paraId="1564581D" w14:textId="77777777" w:rsidR="0007638B" w:rsidRDefault="0007638B" w:rsidP="0007638B">
            <w:r>
              <w:t>Max Limit Per Item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vAlign w:val="center"/>
          </w:tcPr>
          <w:p w14:paraId="45950E47" w14:textId="77777777" w:rsidR="0007638B" w:rsidRDefault="0007638B" w:rsidP="0007638B">
            <w:r>
              <w:t>$</w:t>
            </w:r>
            <w:r w:rsidR="007D1600"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D1600">
              <w:instrText xml:space="preserve"> FORMTEXT </w:instrText>
            </w:r>
            <w:r w:rsidR="007D1600">
              <w:fldChar w:fldCharType="separate"/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fldChar w:fldCharType="end"/>
            </w:r>
          </w:p>
        </w:tc>
      </w:tr>
      <w:tr w:rsidR="0007638B" w14:paraId="2E0A35B5" w14:textId="77777777" w:rsidTr="00120987">
        <w:trPr>
          <w:trHeight w:hRule="exact" w:val="288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9541" w14:textId="77777777" w:rsidR="0007638B" w:rsidRDefault="0007638B" w:rsidP="0007638B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9370" w14:textId="77777777" w:rsidR="0007638B" w:rsidRDefault="0007638B" w:rsidP="0007638B"/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22B2" w14:textId="77777777" w:rsidR="0007638B" w:rsidRDefault="0007638B" w:rsidP="0007638B"/>
        </w:tc>
        <w:tc>
          <w:tcPr>
            <w:tcW w:w="30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78CA3F" w14:textId="77777777" w:rsidR="0007638B" w:rsidRDefault="0007638B" w:rsidP="0007638B"/>
        </w:tc>
        <w:tc>
          <w:tcPr>
            <w:tcW w:w="31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F3CCF3" w14:textId="77777777" w:rsidR="0007638B" w:rsidRDefault="0007638B" w:rsidP="0007638B"/>
        </w:tc>
      </w:tr>
      <w:bookmarkEnd w:id="8"/>
    </w:tbl>
    <w:p w14:paraId="6BB1E944" w14:textId="77777777" w:rsidR="0099311E" w:rsidRDefault="0099311E" w:rsidP="00F81B3A">
      <w:pPr>
        <w:rPr>
          <w:b/>
          <w:bCs/>
        </w:rPr>
      </w:pPr>
    </w:p>
    <w:p w14:paraId="4883106A" w14:textId="77777777" w:rsidR="00F62FAB" w:rsidRDefault="00F62FAB" w:rsidP="00F81B3A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257"/>
        <w:tblW w:w="0" w:type="auto"/>
        <w:tblLook w:val="04A0" w:firstRow="1" w:lastRow="0" w:firstColumn="1" w:lastColumn="0" w:noHBand="0" w:noVBand="1"/>
      </w:tblPr>
      <w:tblGrid>
        <w:gridCol w:w="2245"/>
        <w:gridCol w:w="1800"/>
        <w:gridCol w:w="6745"/>
      </w:tblGrid>
      <w:tr w:rsidR="00120987" w14:paraId="6FA53523" w14:textId="77777777" w:rsidTr="00120987">
        <w:trPr>
          <w:trHeight w:hRule="exact" w:val="288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5328F03" w14:textId="77777777" w:rsidR="00120987" w:rsidRPr="004B650C" w:rsidRDefault="00120987" w:rsidP="00120987">
            <w:pPr>
              <w:rPr>
                <w:i/>
                <w:iCs/>
              </w:rPr>
            </w:pPr>
            <w:r>
              <w:rPr>
                <w:b/>
                <w:bCs/>
              </w:rPr>
              <w:t>UMBRELLA/EXCESS LIABILITY</w:t>
            </w:r>
            <w:r>
              <w:rPr>
                <w:i/>
                <w:iCs/>
              </w:rPr>
              <w:t xml:space="preserve"> – if underlying coverage not with Grimes need underlying carrier info</w:t>
            </w:r>
          </w:p>
        </w:tc>
      </w:tr>
      <w:tr w:rsidR="00120987" w14:paraId="4321EA38" w14:textId="77777777" w:rsidTr="009877CA">
        <w:trPr>
          <w:trHeight w:hRule="exact" w:val="28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F471C2" w14:textId="77777777" w:rsidR="00120987" w:rsidRDefault="00120987" w:rsidP="00120987">
            <w:pPr>
              <w:jc w:val="center"/>
            </w:pPr>
            <w:r>
              <w:t>Limit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E4A2" w14:textId="77777777" w:rsidR="00120987" w:rsidRDefault="00120987" w:rsidP="00120987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9F0A6" w14:textId="77777777" w:rsidR="00120987" w:rsidRDefault="00120987" w:rsidP="00120987">
            <w:pPr>
              <w:jc w:val="center"/>
            </w:pPr>
          </w:p>
        </w:tc>
      </w:tr>
      <w:tr w:rsidR="00120987" w14:paraId="608F0686" w14:textId="77777777" w:rsidTr="00120987">
        <w:trPr>
          <w:trHeight w:hRule="exact" w:val="28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3EFD" w14:textId="77777777" w:rsidR="00120987" w:rsidRDefault="00120987" w:rsidP="00120987">
            <w:r>
              <w:t>Underlying Coverages</w:t>
            </w:r>
          </w:p>
        </w:tc>
        <w:tc>
          <w:tcPr>
            <w:tcW w:w="8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41ED0" w14:textId="2EA6A5C0" w:rsidR="00120987" w:rsidRDefault="00120987" w:rsidP="00120987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GL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Auto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WC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0987" w14:paraId="44C8FADC" w14:textId="77777777" w:rsidTr="00446069">
        <w:trPr>
          <w:trHeight w:hRule="exact" w:val="288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5CA92" w14:textId="77777777" w:rsidR="00120987" w:rsidRDefault="00120987" w:rsidP="00120987"/>
        </w:tc>
      </w:tr>
    </w:tbl>
    <w:p w14:paraId="214D436C" w14:textId="77777777" w:rsidR="00F62FAB" w:rsidRDefault="00F62FAB" w:rsidP="00F81B3A">
      <w:pPr>
        <w:rPr>
          <w:b/>
          <w:bCs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725"/>
        <w:gridCol w:w="87"/>
        <w:gridCol w:w="989"/>
        <w:gridCol w:w="617"/>
        <w:gridCol w:w="103"/>
        <w:gridCol w:w="989"/>
        <w:gridCol w:w="907"/>
        <w:gridCol w:w="277"/>
        <w:gridCol w:w="1640"/>
        <w:gridCol w:w="523"/>
        <w:gridCol w:w="2328"/>
        <w:gridCol w:w="539"/>
      </w:tblGrid>
      <w:tr w:rsidR="0099311E" w14:paraId="0B411C6B" w14:textId="77777777" w:rsidTr="00220A27">
        <w:tc>
          <w:tcPr>
            <w:tcW w:w="5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4EB829" w14:textId="58A935A5" w:rsidR="0099311E" w:rsidRDefault="00220A27" w:rsidP="00D12083">
            <w:r>
              <w:rPr>
                <w:b/>
                <w:bCs/>
              </w:rPr>
              <w:t xml:space="preserve">FARM </w:t>
            </w:r>
            <w:r w:rsidR="0099311E" w:rsidRPr="00245DD4">
              <w:rPr>
                <w:b/>
                <w:bCs/>
              </w:rPr>
              <w:t>AUTO LIABILITY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CA73" w14:textId="77777777" w:rsidR="0099311E" w:rsidRDefault="0099311E" w:rsidP="00D12083"/>
        </w:tc>
        <w:tc>
          <w:tcPr>
            <w:tcW w:w="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F92512D" w14:textId="77777777" w:rsidR="0099311E" w:rsidRPr="00980226" w:rsidRDefault="0099311E" w:rsidP="00D12083">
            <w:pPr>
              <w:rPr>
                <w:b/>
                <w:bCs/>
              </w:rPr>
            </w:pPr>
            <w:r>
              <w:rPr>
                <w:b/>
                <w:bCs/>
              </w:rPr>
              <w:t>PHYSICAL DAMAGE</w:t>
            </w:r>
          </w:p>
        </w:tc>
      </w:tr>
      <w:tr w:rsidR="0099311E" w14:paraId="167439D1" w14:textId="77777777" w:rsidTr="00220A27">
        <w:trPr>
          <w:trHeight w:val="269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EBEC04" w14:textId="77777777" w:rsidR="0099311E" w:rsidRDefault="0099311E" w:rsidP="00D12083">
            <w:r>
              <w:t>CSL</w:t>
            </w:r>
          </w:p>
        </w:tc>
        <w:tc>
          <w:tcPr>
            <w:tcW w:w="3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49AC" w14:textId="7A9E6E89" w:rsidR="0099311E" w:rsidRDefault="00C04D4D" w:rsidP="00D12083">
            <w:r>
              <w:t>$</w:t>
            </w:r>
            <w:r w:rsidR="0099311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9311E">
              <w:instrText xml:space="preserve"> FORMTEXT </w:instrText>
            </w:r>
            <w:r w:rsidR="0099311E">
              <w:fldChar w:fldCharType="separate"/>
            </w:r>
            <w:r w:rsidR="0099311E">
              <w:t> </w:t>
            </w:r>
            <w:r w:rsidR="0099311E">
              <w:t> </w:t>
            </w:r>
            <w:r w:rsidR="0099311E">
              <w:t> </w:t>
            </w:r>
            <w:r w:rsidR="0099311E">
              <w:t> </w:t>
            </w:r>
            <w:r w:rsidR="0099311E">
              <w:t> </w:t>
            </w:r>
            <w:r w:rsidR="0099311E">
              <w:fldChar w:fldCharType="end"/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F78F465" w14:textId="77777777" w:rsidR="0099311E" w:rsidRDefault="0099311E" w:rsidP="00D12083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44A746" w14:textId="77777777" w:rsidR="0099311E" w:rsidRDefault="0099311E" w:rsidP="00D12083">
            <w:r>
              <w:t>Deductible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0770" w14:textId="77777777" w:rsidR="0099311E" w:rsidRDefault="0099311E" w:rsidP="00D12083">
            <w:r>
              <w:t>$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A3205" w14:paraId="2920B5C9" w14:textId="77777777" w:rsidTr="00220A27"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DAD096" w14:textId="77777777" w:rsidR="000A3205" w:rsidRDefault="000A3205" w:rsidP="00D12083">
            <w:r>
              <w:t>UM/UIM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0ACCE" w14:textId="2B037522" w:rsidR="000A3205" w:rsidRDefault="00C04D4D" w:rsidP="00D12083">
            <w:r>
              <w:t>$</w:t>
            </w:r>
            <w:r w:rsidR="000A320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A3205">
              <w:instrText xml:space="preserve"> FORMTEXT </w:instrText>
            </w:r>
            <w:r w:rsidR="000A3205">
              <w:fldChar w:fldCharType="separate"/>
            </w:r>
            <w:r w:rsidR="000A3205">
              <w:t> </w:t>
            </w:r>
            <w:r w:rsidR="000A3205">
              <w:t> </w:t>
            </w:r>
            <w:r w:rsidR="000A3205">
              <w:t> </w:t>
            </w:r>
            <w:r w:rsidR="000A3205">
              <w:t> </w:t>
            </w:r>
            <w:r w:rsidR="000A3205">
              <w:t> </w:t>
            </w:r>
            <w:r w:rsidR="000A3205">
              <w:fldChar w:fldCharType="end"/>
            </w:r>
            <w:r w:rsidR="000A3205"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6261" w14:textId="77777777" w:rsidR="000A3205" w:rsidRDefault="000A3205" w:rsidP="00D12083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Match CSL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123513B5" w14:textId="77777777" w:rsidR="000A3205" w:rsidRDefault="000A3205" w:rsidP="00D12083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41D2F5" w14:textId="77777777" w:rsidR="000A3205" w:rsidRDefault="000A3205" w:rsidP="00D12083">
            <w:r>
              <w:t>Comprehensive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D06E" w14:textId="77777777" w:rsidR="000A3205" w:rsidRDefault="000A3205" w:rsidP="00D12083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B6D41D" w14:textId="77777777" w:rsidR="000A3205" w:rsidRDefault="000A3205" w:rsidP="00D12083">
            <w:r>
              <w:t>Rental Reimbursement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59AB" w14:textId="77777777" w:rsidR="000A3205" w:rsidRDefault="000A3205" w:rsidP="00D12083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A3205" w14:paraId="109B130F" w14:textId="77777777" w:rsidTr="00220A27"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EAB07E" w14:textId="77777777" w:rsidR="000A3205" w:rsidRDefault="000A3205" w:rsidP="00D12083">
            <w:r>
              <w:t>PIP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1AEC2" w14:textId="3EB15A77" w:rsidR="000A3205" w:rsidRDefault="00C04D4D" w:rsidP="00D12083">
            <w:r>
              <w:t>$</w:t>
            </w:r>
            <w:r w:rsidR="000A320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A3205">
              <w:instrText xml:space="preserve"> FORMTEXT </w:instrText>
            </w:r>
            <w:r w:rsidR="000A3205">
              <w:fldChar w:fldCharType="separate"/>
            </w:r>
            <w:r w:rsidR="000A3205">
              <w:t> </w:t>
            </w:r>
            <w:r w:rsidR="000A3205">
              <w:t> </w:t>
            </w:r>
            <w:r w:rsidR="000A3205">
              <w:t> </w:t>
            </w:r>
            <w:r w:rsidR="000A3205">
              <w:t> </w:t>
            </w:r>
            <w:r w:rsidR="000A3205">
              <w:t> </w:t>
            </w:r>
            <w:r w:rsidR="000A3205">
              <w:fldChar w:fldCharType="end"/>
            </w:r>
            <w:r w:rsidR="000A3205"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3247" w14:textId="77777777" w:rsidR="000A3205" w:rsidRDefault="000A3205" w:rsidP="00D12083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 xml:space="preserve"> $10,000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1E07938E" w14:textId="77777777" w:rsidR="000A3205" w:rsidRDefault="000A3205" w:rsidP="00D12083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B4662F" w14:textId="77777777" w:rsidR="000A3205" w:rsidRDefault="000A3205" w:rsidP="00D12083">
            <w:r>
              <w:t>Collision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EA5F" w14:textId="77777777" w:rsidR="000A3205" w:rsidRDefault="000A3205" w:rsidP="00D12083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EC1B6C" w14:textId="77777777" w:rsidR="000A3205" w:rsidRDefault="000A3205" w:rsidP="00D12083">
            <w:r>
              <w:t>Towing &amp; Labor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E111" w14:textId="77777777" w:rsidR="000A3205" w:rsidRDefault="000A3205" w:rsidP="00D12083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A3205" w14:paraId="283FF701" w14:textId="77777777" w:rsidTr="00220A27"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36DDAC" w14:textId="77777777" w:rsidR="000A3205" w:rsidRDefault="000A3205" w:rsidP="00D12083">
            <w:r>
              <w:t>Hired Auto</w:t>
            </w:r>
          </w:p>
        </w:tc>
        <w:tc>
          <w:tcPr>
            <w:tcW w:w="3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E44D" w14:textId="77777777" w:rsidR="000A3205" w:rsidRDefault="000A3205" w:rsidP="00D12083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Cost of Hire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If Any</w:t>
            </w:r>
            <w:r>
              <w:fldChar w:fldCharType="end"/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2A5D4F7E" w14:textId="77777777" w:rsidR="000A3205" w:rsidRDefault="000A3205" w:rsidP="00D12083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BF4F5E" w14:textId="77777777" w:rsidR="000A3205" w:rsidRDefault="000A3205" w:rsidP="00D12083">
            <w:r>
              <w:t>Hired Auto</w:t>
            </w:r>
            <w:r w:rsidR="00BE7872">
              <w:t xml:space="preserve"> PD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A4A3" w14:textId="77777777" w:rsidR="000A3205" w:rsidRDefault="000A3205" w:rsidP="00D12083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3CD2BC" w14:textId="77777777" w:rsidR="000A3205" w:rsidRDefault="000A3205" w:rsidP="00D12083"/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681D" w14:textId="77777777" w:rsidR="000A3205" w:rsidRDefault="000A3205" w:rsidP="00D12083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A3205" w14:paraId="23378D37" w14:textId="77777777" w:rsidTr="00220A27"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F3AC5E" w14:textId="77777777" w:rsidR="000A3205" w:rsidRDefault="000A3205" w:rsidP="00D12083">
            <w:r>
              <w:t>Non-Owned Auto</w:t>
            </w:r>
          </w:p>
        </w:tc>
        <w:tc>
          <w:tcPr>
            <w:tcW w:w="3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652A" w14:textId="77777777" w:rsidR="000A3205" w:rsidRDefault="000A3205" w:rsidP="00D12083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# of employees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0659" w14:textId="77777777" w:rsidR="000A3205" w:rsidRDefault="000A3205" w:rsidP="00D12083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067B8C" w14:textId="77777777" w:rsidR="000A3205" w:rsidRDefault="000A3205" w:rsidP="00D12083">
            <w:r>
              <w:t>Non-Owned PD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5CF5" w14:textId="77777777" w:rsidR="000A3205" w:rsidRDefault="000A3205" w:rsidP="00D12083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011E8F" w14:textId="77777777" w:rsidR="000A3205" w:rsidRDefault="000A3205" w:rsidP="00D12083"/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4205" w14:textId="77777777" w:rsidR="000A3205" w:rsidRDefault="000A3205" w:rsidP="00D12083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20A27" w14:paraId="0E905715" w14:textId="77777777" w:rsidTr="00220A27">
        <w:tc>
          <w:tcPr>
            <w:tcW w:w="5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6FB9C3" w14:textId="77777777" w:rsidR="00220A27" w:rsidRDefault="00220A27" w:rsidP="00220A27">
            <w:pPr>
              <w:jc w:val="center"/>
            </w:pPr>
            <w:r>
              <w:t>Radius of Operations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673AA" w14:textId="77777777" w:rsidR="00220A27" w:rsidRDefault="00220A27" w:rsidP="00220A27">
            <w:pPr>
              <w:jc w:val="center"/>
            </w:pPr>
          </w:p>
        </w:tc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14:paraId="2C00041F" w14:textId="77777777" w:rsidR="00220A27" w:rsidRDefault="00220A27" w:rsidP="00220A27">
            <w:pPr>
              <w:jc w:val="center"/>
            </w:pPr>
          </w:p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4EA157" w14:textId="06621296" w:rsidR="00220A27" w:rsidRDefault="00220A27" w:rsidP="00220A27">
            <w:pPr>
              <w:jc w:val="center"/>
            </w:pPr>
          </w:p>
        </w:tc>
      </w:tr>
      <w:tr w:rsidR="00220A27" w14:paraId="707AADAD" w14:textId="77777777" w:rsidTr="00220A27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7D6764" w14:textId="275151F8" w:rsidR="00220A27" w:rsidRDefault="00220A27" w:rsidP="00220A27">
            <w:r>
              <w:t>0-50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1041" w14:textId="504814FC" w:rsidR="00220A27" w:rsidRDefault="00220A27" w:rsidP="00220A2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2358055" w14:textId="732B3EA0" w:rsidR="00220A27" w:rsidRDefault="00220A27" w:rsidP="00220A27">
            <w:r>
              <w:t>201-250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4510" w14:textId="7752A972" w:rsidR="00220A27" w:rsidRDefault="00220A27" w:rsidP="00220A2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F0A5991" w14:textId="43036297" w:rsidR="00220A27" w:rsidRDefault="00220A27" w:rsidP="00220A27">
            <w:r>
              <w:t>401-500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F8F3" w14:textId="52AD3A96" w:rsidR="00220A27" w:rsidRDefault="00220A27" w:rsidP="00220A2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2440" w:type="dxa"/>
            <w:gridSpan w:val="3"/>
            <w:tcBorders>
              <w:left w:val="single" w:sz="4" w:space="0" w:color="auto"/>
            </w:tcBorders>
            <w:vAlign w:val="center"/>
          </w:tcPr>
          <w:p w14:paraId="64CD640F" w14:textId="77777777" w:rsidR="00220A27" w:rsidRDefault="00220A27" w:rsidP="00220A27"/>
        </w:tc>
        <w:tc>
          <w:tcPr>
            <w:tcW w:w="2328" w:type="dxa"/>
            <w:vAlign w:val="center"/>
          </w:tcPr>
          <w:p w14:paraId="36846EDD" w14:textId="77777777" w:rsidR="00220A27" w:rsidRDefault="00220A27" w:rsidP="00220A27"/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119DDED8" w14:textId="77777777" w:rsidR="00220A27" w:rsidRDefault="00220A27" w:rsidP="00220A27"/>
        </w:tc>
      </w:tr>
      <w:tr w:rsidR="00220A27" w14:paraId="3A698F32" w14:textId="77777777" w:rsidTr="00220A27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EC6978" w14:textId="75C268EA" w:rsidR="00220A27" w:rsidRDefault="00220A27" w:rsidP="00220A27">
            <w:r>
              <w:t>51-100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D0B9" w14:textId="2BB25E6E" w:rsidR="00220A27" w:rsidRDefault="00220A27" w:rsidP="00220A2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3AC1350" w14:textId="30A9CBC0" w:rsidR="00220A27" w:rsidRDefault="00220A27" w:rsidP="00220A27">
            <w:r>
              <w:t>251-300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15A2" w14:textId="2F4D4C9B" w:rsidR="00220A27" w:rsidRDefault="00220A27" w:rsidP="00220A2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F25B70D" w14:textId="7FAA6311" w:rsidR="00220A27" w:rsidRDefault="00220A27" w:rsidP="00220A27">
            <w:r>
              <w:t>500+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756" w14:textId="5AAD7FF5" w:rsidR="00220A27" w:rsidRDefault="00220A27" w:rsidP="00220A2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2440" w:type="dxa"/>
            <w:gridSpan w:val="3"/>
            <w:tcBorders>
              <w:left w:val="single" w:sz="4" w:space="0" w:color="auto"/>
            </w:tcBorders>
            <w:vAlign w:val="center"/>
          </w:tcPr>
          <w:p w14:paraId="27799160" w14:textId="77777777" w:rsidR="00220A27" w:rsidRDefault="00220A27" w:rsidP="00220A27"/>
        </w:tc>
        <w:tc>
          <w:tcPr>
            <w:tcW w:w="2328" w:type="dxa"/>
            <w:vAlign w:val="center"/>
          </w:tcPr>
          <w:p w14:paraId="7DCACF56" w14:textId="77777777" w:rsidR="00220A27" w:rsidRDefault="00220A27" w:rsidP="00220A27"/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688110AC" w14:textId="77777777" w:rsidR="00220A27" w:rsidRDefault="00220A27" w:rsidP="00220A27"/>
        </w:tc>
      </w:tr>
      <w:tr w:rsidR="00220A27" w14:paraId="3FCD1468" w14:textId="77777777" w:rsidTr="00220A27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845F9B" w14:textId="3E3FC056" w:rsidR="00220A27" w:rsidRDefault="00220A27" w:rsidP="00220A27">
            <w:r>
              <w:t>101-150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525E" w14:textId="6EF1C401" w:rsidR="00220A27" w:rsidRDefault="00220A27" w:rsidP="00220A2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E96B92A" w14:textId="386B8A76" w:rsidR="00220A27" w:rsidRDefault="00220A27" w:rsidP="00220A27">
            <w:r>
              <w:t>301-350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8C35" w14:textId="3FB68DC3" w:rsidR="00220A27" w:rsidRDefault="00220A27" w:rsidP="00220A2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</w:tcPr>
          <w:p w14:paraId="4A93B15C" w14:textId="77777777" w:rsidR="00220A27" w:rsidRDefault="00220A27" w:rsidP="00220A27"/>
        </w:tc>
        <w:tc>
          <w:tcPr>
            <w:tcW w:w="907" w:type="dxa"/>
            <w:tcBorders>
              <w:top w:val="single" w:sz="4" w:space="0" w:color="auto"/>
              <w:right w:val="single" w:sz="4" w:space="0" w:color="auto"/>
            </w:tcBorders>
          </w:tcPr>
          <w:p w14:paraId="1F07E3AD" w14:textId="51D9E3D7" w:rsidR="00220A27" w:rsidRDefault="00220A27" w:rsidP="00220A27"/>
        </w:tc>
        <w:tc>
          <w:tcPr>
            <w:tcW w:w="2440" w:type="dxa"/>
            <w:gridSpan w:val="3"/>
            <w:tcBorders>
              <w:left w:val="single" w:sz="4" w:space="0" w:color="auto"/>
            </w:tcBorders>
            <w:vAlign w:val="center"/>
          </w:tcPr>
          <w:p w14:paraId="0CB621BE" w14:textId="77777777" w:rsidR="00220A27" w:rsidRDefault="00220A27" w:rsidP="00220A27"/>
        </w:tc>
        <w:tc>
          <w:tcPr>
            <w:tcW w:w="2328" w:type="dxa"/>
            <w:vAlign w:val="center"/>
          </w:tcPr>
          <w:p w14:paraId="42392AD9" w14:textId="77777777" w:rsidR="00220A27" w:rsidRDefault="00220A27" w:rsidP="00220A27"/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262DA2D9" w14:textId="77777777" w:rsidR="00220A27" w:rsidRDefault="00220A27" w:rsidP="00220A27"/>
        </w:tc>
      </w:tr>
      <w:tr w:rsidR="00220A27" w14:paraId="7B81130B" w14:textId="77777777" w:rsidTr="00220A27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682278" w14:textId="2EC2694D" w:rsidR="00220A27" w:rsidRDefault="00220A27" w:rsidP="00220A27">
            <w:r>
              <w:t>151-200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77E" w14:textId="382B3D64" w:rsidR="00220A27" w:rsidRDefault="00220A27" w:rsidP="00220A2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C961310" w14:textId="580CAC19" w:rsidR="00220A27" w:rsidRDefault="00220A27" w:rsidP="00220A27">
            <w:r>
              <w:t>351-400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1596" w14:textId="377AC488" w:rsidR="00220A27" w:rsidRDefault="00220A27" w:rsidP="00220A2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</w:tcPr>
          <w:p w14:paraId="0EEBD39E" w14:textId="77777777" w:rsidR="00220A27" w:rsidRDefault="00220A27" w:rsidP="00220A27"/>
        </w:tc>
        <w:tc>
          <w:tcPr>
            <w:tcW w:w="907" w:type="dxa"/>
            <w:tcBorders>
              <w:bottom w:val="single" w:sz="4" w:space="0" w:color="auto"/>
              <w:right w:val="single" w:sz="4" w:space="0" w:color="auto"/>
            </w:tcBorders>
          </w:tcPr>
          <w:p w14:paraId="082209C1" w14:textId="2F069C0D" w:rsidR="00220A27" w:rsidRDefault="00220A27" w:rsidP="00220A27"/>
        </w:tc>
        <w:tc>
          <w:tcPr>
            <w:tcW w:w="24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DCE1D2" w14:textId="77777777" w:rsidR="00220A27" w:rsidRDefault="00220A27" w:rsidP="00220A27"/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14:paraId="60CFEB50" w14:textId="77777777" w:rsidR="00220A27" w:rsidRDefault="00220A27" w:rsidP="00220A27"/>
        </w:tc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83347B" w14:textId="77777777" w:rsidR="00220A27" w:rsidRDefault="00220A27" w:rsidP="00220A27"/>
        </w:tc>
      </w:tr>
    </w:tbl>
    <w:tbl>
      <w:tblPr>
        <w:tblStyle w:val="TableGrid"/>
        <w:tblpPr w:leftFromText="180" w:rightFromText="180" w:vertAnchor="text" w:horzAnchor="margin" w:tblpY="136"/>
        <w:tblW w:w="10795" w:type="dxa"/>
        <w:tblLayout w:type="fixed"/>
        <w:tblLook w:val="04A0" w:firstRow="1" w:lastRow="0" w:firstColumn="1" w:lastColumn="0" w:noHBand="0" w:noVBand="1"/>
      </w:tblPr>
      <w:tblGrid>
        <w:gridCol w:w="2425"/>
        <w:gridCol w:w="1350"/>
        <w:gridCol w:w="810"/>
        <w:gridCol w:w="990"/>
        <w:gridCol w:w="900"/>
        <w:gridCol w:w="900"/>
        <w:gridCol w:w="1440"/>
        <w:gridCol w:w="1980"/>
      </w:tblGrid>
      <w:tr w:rsidR="00220A27" w14:paraId="5CB0B7F1" w14:textId="77777777" w:rsidTr="00220A27">
        <w:trPr>
          <w:trHeight w:val="260"/>
        </w:trPr>
        <w:tc>
          <w:tcPr>
            <w:tcW w:w="10795" w:type="dxa"/>
            <w:gridSpan w:val="8"/>
            <w:shd w:val="clear" w:color="auto" w:fill="B4C6E7" w:themeFill="accent1" w:themeFillTint="66"/>
            <w:vAlign w:val="center"/>
          </w:tcPr>
          <w:p w14:paraId="4276A550" w14:textId="77777777" w:rsidR="00220A27" w:rsidRDefault="00220A27" w:rsidP="00220A27">
            <w:r>
              <w:rPr>
                <w:b/>
                <w:bCs/>
              </w:rPr>
              <w:lastRenderedPageBreak/>
              <w:t xml:space="preserve">DRIVERS - </w:t>
            </w:r>
            <w:r w:rsidRPr="00AE7D5C">
              <w:rPr>
                <w:i/>
                <w:iCs/>
              </w:rPr>
              <w:t xml:space="preserve">If you need more room, please fill </w:t>
            </w:r>
            <w:r>
              <w:rPr>
                <w:i/>
                <w:iCs/>
              </w:rPr>
              <w:t>out</w:t>
            </w:r>
            <w:r w:rsidRPr="00AE7D5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driver</w:t>
            </w:r>
            <w:r w:rsidRPr="00AE7D5C">
              <w:rPr>
                <w:i/>
                <w:iCs/>
              </w:rPr>
              <w:t xml:space="preserve"> list spreadsheet</w:t>
            </w:r>
          </w:p>
        </w:tc>
      </w:tr>
      <w:tr w:rsidR="00220A27" w14:paraId="0EE768D7" w14:textId="77777777" w:rsidTr="00220A27">
        <w:trPr>
          <w:trHeight w:val="557"/>
        </w:trPr>
        <w:tc>
          <w:tcPr>
            <w:tcW w:w="2425" w:type="dxa"/>
            <w:shd w:val="clear" w:color="auto" w:fill="FFF2CC" w:themeFill="accent4" w:themeFillTint="33"/>
            <w:vAlign w:val="center"/>
          </w:tcPr>
          <w:p w14:paraId="028D7624" w14:textId="77777777" w:rsidR="00220A27" w:rsidRDefault="00220A27" w:rsidP="00220A27">
            <w:pPr>
              <w:jc w:val="center"/>
            </w:pPr>
            <w:r>
              <w:t>Name</w:t>
            </w: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07F9F18A" w14:textId="77777777" w:rsidR="00220A27" w:rsidRDefault="00220A27" w:rsidP="00220A27">
            <w:pPr>
              <w:jc w:val="center"/>
            </w:pPr>
            <w:r>
              <w:t>DOB</w:t>
            </w:r>
          </w:p>
        </w:tc>
        <w:tc>
          <w:tcPr>
            <w:tcW w:w="810" w:type="dxa"/>
            <w:shd w:val="clear" w:color="auto" w:fill="FFF2CC" w:themeFill="accent4" w:themeFillTint="33"/>
            <w:vAlign w:val="center"/>
          </w:tcPr>
          <w:p w14:paraId="1AB3DFED" w14:textId="77777777" w:rsidR="00220A27" w:rsidRDefault="00220A27" w:rsidP="00220A27">
            <w:pPr>
              <w:jc w:val="center"/>
            </w:pPr>
            <w:r>
              <w:t>SSN</w:t>
            </w:r>
          </w:p>
          <w:p w14:paraId="01A258B0" w14:textId="77777777" w:rsidR="00220A27" w:rsidRPr="00C04D4D" w:rsidRDefault="00220A27" w:rsidP="00220A27">
            <w:pPr>
              <w:jc w:val="center"/>
              <w:rPr>
                <w:i/>
                <w:iCs/>
                <w:sz w:val="18"/>
                <w:szCs w:val="18"/>
              </w:rPr>
            </w:pPr>
            <w:r w:rsidRPr="00C04D4D">
              <w:rPr>
                <w:i/>
                <w:iCs/>
                <w:sz w:val="18"/>
                <w:szCs w:val="18"/>
              </w:rPr>
              <w:t>(last 4)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4C311B1C" w14:textId="77777777" w:rsidR="00220A27" w:rsidRDefault="00220A27" w:rsidP="00220A27">
            <w:pPr>
              <w:jc w:val="center"/>
            </w:pPr>
            <w:r>
              <w:t>Married</w:t>
            </w: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14:paraId="12E9E817" w14:textId="77777777" w:rsidR="00220A27" w:rsidRDefault="00220A27" w:rsidP="00220A27">
            <w:pPr>
              <w:jc w:val="center"/>
            </w:pPr>
            <w:r>
              <w:t>Gender</w:t>
            </w: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14:paraId="327978B2" w14:textId="77777777" w:rsidR="00220A27" w:rsidRDefault="00220A27" w:rsidP="00220A27">
            <w:pPr>
              <w:jc w:val="center"/>
            </w:pPr>
            <w:r>
              <w:t>License</w:t>
            </w:r>
          </w:p>
          <w:p w14:paraId="7918234C" w14:textId="77777777" w:rsidR="00220A27" w:rsidRDefault="00220A27" w:rsidP="00220A27">
            <w:pPr>
              <w:jc w:val="center"/>
            </w:pPr>
            <w:r>
              <w:t>State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E0F0442" w14:textId="77777777" w:rsidR="00220A27" w:rsidRDefault="00220A27" w:rsidP="00220A27">
            <w:pPr>
              <w:jc w:val="center"/>
            </w:pPr>
            <w:r>
              <w:t>DL #</w:t>
            </w:r>
          </w:p>
        </w:tc>
        <w:tc>
          <w:tcPr>
            <w:tcW w:w="1980" w:type="dxa"/>
            <w:shd w:val="clear" w:color="auto" w:fill="FFF2CC" w:themeFill="accent4" w:themeFillTint="33"/>
            <w:vAlign w:val="center"/>
          </w:tcPr>
          <w:p w14:paraId="11233651" w14:textId="77777777" w:rsidR="00220A27" w:rsidRDefault="00220A27" w:rsidP="00220A27">
            <w:pPr>
              <w:jc w:val="center"/>
            </w:pPr>
            <w:r>
              <w:t>Accidents or tickets</w:t>
            </w:r>
          </w:p>
        </w:tc>
      </w:tr>
      <w:tr w:rsidR="00220A27" w14:paraId="7AC94921" w14:textId="77777777" w:rsidTr="00220A27">
        <w:tc>
          <w:tcPr>
            <w:tcW w:w="2425" w:type="dxa"/>
          </w:tcPr>
          <w:p w14:paraId="5EADC869" w14:textId="77777777" w:rsidR="00220A27" w:rsidRDefault="00220A27" w:rsidP="00220A2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vAlign w:val="center"/>
          </w:tcPr>
          <w:p w14:paraId="4BEE48D9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0F6D8B78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vAlign w:val="center"/>
          </w:tcPr>
          <w:p w14:paraId="788C3DE0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372EBEED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175F4A04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3DA72C9B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vAlign w:val="center"/>
          </w:tcPr>
          <w:p w14:paraId="51671624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20A27" w14:paraId="61A325EB" w14:textId="77777777" w:rsidTr="00220A27">
        <w:tc>
          <w:tcPr>
            <w:tcW w:w="2425" w:type="dxa"/>
          </w:tcPr>
          <w:p w14:paraId="17075FF7" w14:textId="77777777" w:rsidR="00220A27" w:rsidRDefault="00220A27" w:rsidP="00220A2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vAlign w:val="center"/>
          </w:tcPr>
          <w:p w14:paraId="10F94CA4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46FDF51D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vAlign w:val="center"/>
          </w:tcPr>
          <w:p w14:paraId="17B12298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0188D885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79E71BBD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32200F0F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vAlign w:val="center"/>
          </w:tcPr>
          <w:p w14:paraId="12EE78F6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20A27" w14:paraId="3FD55F9B" w14:textId="77777777" w:rsidTr="00220A27">
        <w:tc>
          <w:tcPr>
            <w:tcW w:w="2425" w:type="dxa"/>
          </w:tcPr>
          <w:p w14:paraId="4AF29D2F" w14:textId="77777777" w:rsidR="00220A27" w:rsidRDefault="00220A27" w:rsidP="00220A2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vAlign w:val="center"/>
          </w:tcPr>
          <w:p w14:paraId="5884F4BB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7FAD8FE8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vAlign w:val="center"/>
          </w:tcPr>
          <w:p w14:paraId="4076BFA7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26A333A0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5E003F50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4A89D720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vAlign w:val="center"/>
          </w:tcPr>
          <w:p w14:paraId="250EB228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20A27" w14:paraId="23CE88A1" w14:textId="77777777" w:rsidTr="00220A27">
        <w:tc>
          <w:tcPr>
            <w:tcW w:w="2425" w:type="dxa"/>
          </w:tcPr>
          <w:p w14:paraId="77C18430" w14:textId="77777777" w:rsidR="00220A27" w:rsidRDefault="00220A27" w:rsidP="00220A2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vAlign w:val="center"/>
          </w:tcPr>
          <w:p w14:paraId="55F91F32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512EA172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vAlign w:val="center"/>
          </w:tcPr>
          <w:p w14:paraId="04F47BEB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32429042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3EA4FC0F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5A669B3F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vAlign w:val="center"/>
          </w:tcPr>
          <w:p w14:paraId="2D5EAAE3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20A27" w14:paraId="49857F92" w14:textId="77777777" w:rsidTr="00220A27">
        <w:tc>
          <w:tcPr>
            <w:tcW w:w="2425" w:type="dxa"/>
          </w:tcPr>
          <w:p w14:paraId="455C4AE0" w14:textId="77777777" w:rsidR="00220A27" w:rsidRDefault="00220A27" w:rsidP="00220A2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vAlign w:val="center"/>
          </w:tcPr>
          <w:p w14:paraId="00B14AAC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2C8A4D0D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vAlign w:val="center"/>
          </w:tcPr>
          <w:p w14:paraId="50BAB7C6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26291A49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11E21B2B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2A390063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vAlign w:val="center"/>
          </w:tcPr>
          <w:p w14:paraId="67D09F8B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20A27" w14:paraId="7886555D" w14:textId="77777777" w:rsidTr="00220A27">
        <w:tc>
          <w:tcPr>
            <w:tcW w:w="2425" w:type="dxa"/>
          </w:tcPr>
          <w:p w14:paraId="217BE958" w14:textId="77777777" w:rsidR="00220A27" w:rsidRDefault="00220A27" w:rsidP="00220A2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vAlign w:val="center"/>
          </w:tcPr>
          <w:p w14:paraId="29B39EA0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6AD928CE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vAlign w:val="center"/>
          </w:tcPr>
          <w:p w14:paraId="27FF4805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077AB1ED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090876DD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24C4C4BE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vAlign w:val="center"/>
          </w:tcPr>
          <w:p w14:paraId="2BBC794D" w14:textId="77777777" w:rsidR="00220A27" w:rsidRDefault="00220A27" w:rsidP="00220A27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253130D4" w14:textId="77777777" w:rsidR="0099311E" w:rsidRDefault="0099311E" w:rsidP="00F81B3A">
      <w:pPr>
        <w:rPr>
          <w:b/>
          <w:bCs/>
        </w:rPr>
      </w:pPr>
    </w:p>
    <w:tbl>
      <w:tblPr>
        <w:tblStyle w:val="TableGrid"/>
        <w:tblW w:w="113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50"/>
        <w:gridCol w:w="720"/>
        <w:gridCol w:w="1080"/>
        <w:gridCol w:w="990"/>
        <w:gridCol w:w="810"/>
        <w:gridCol w:w="2340"/>
        <w:gridCol w:w="630"/>
        <w:gridCol w:w="990"/>
        <w:gridCol w:w="900"/>
        <w:gridCol w:w="990"/>
        <w:gridCol w:w="1440"/>
      </w:tblGrid>
      <w:tr w:rsidR="0099311E" w14:paraId="62F7A943" w14:textId="77777777" w:rsidTr="00D12083">
        <w:tc>
          <w:tcPr>
            <w:tcW w:w="11340" w:type="dxa"/>
            <w:gridSpan w:val="11"/>
            <w:shd w:val="clear" w:color="auto" w:fill="B4C6E7" w:themeFill="accent1" w:themeFillTint="66"/>
          </w:tcPr>
          <w:p w14:paraId="7A9C8DC5" w14:textId="77777777" w:rsidR="0099311E" w:rsidRDefault="0099311E" w:rsidP="00D120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VEHICLES - </w:t>
            </w:r>
            <w:r w:rsidRPr="00AE7D5C">
              <w:rPr>
                <w:i/>
                <w:iCs/>
              </w:rPr>
              <w:t xml:space="preserve">If you need more room, please fill </w:t>
            </w:r>
            <w:r>
              <w:rPr>
                <w:i/>
                <w:iCs/>
              </w:rPr>
              <w:t>out</w:t>
            </w:r>
            <w:r w:rsidRPr="00AE7D5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auto</w:t>
            </w:r>
            <w:r w:rsidRPr="00AE7D5C">
              <w:rPr>
                <w:i/>
                <w:iCs/>
              </w:rPr>
              <w:t xml:space="preserve"> list spreadsheet</w:t>
            </w:r>
          </w:p>
        </w:tc>
      </w:tr>
      <w:tr w:rsidR="0099311E" w14:paraId="699DE198" w14:textId="77777777" w:rsidTr="00D12083">
        <w:trPr>
          <w:trHeight w:val="773"/>
        </w:trPr>
        <w:tc>
          <w:tcPr>
            <w:tcW w:w="450" w:type="dxa"/>
            <w:shd w:val="clear" w:color="auto" w:fill="FFF2CC" w:themeFill="accent4" w:themeFillTint="33"/>
            <w:vAlign w:val="center"/>
          </w:tcPr>
          <w:p w14:paraId="5225625B" w14:textId="77777777" w:rsidR="0099311E" w:rsidRDefault="0099311E" w:rsidP="00D12083">
            <w:pPr>
              <w:jc w:val="center"/>
            </w:pPr>
            <w:r>
              <w:t>#</w:t>
            </w:r>
          </w:p>
        </w:tc>
        <w:tc>
          <w:tcPr>
            <w:tcW w:w="720" w:type="dxa"/>
            <w:shd w:val="clear" w:color="auto" w:fill="FFF2CC" w:themeFill="accent4" w:themeFillTint="33"/>
            <w:vAlign w:val="center"/>
          </w:tcPr>
          <w:p w14:paraId="7F3B0FED" w14:textId="77777777" w:rsidR="0099311E" w:rsidRDefault="0099311E" w:rsidP="00D12083">
            <w:pPr>
              <w:jc w:val="center"/>
            </w:pPr>
            <w:r>
              <w:t>Year</w:t>
            </w: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14:paraId="17DEF342" w14:textId="77777777" w:rsidR="0099311E" w:rsidRDefault="0099311E" w:rsidP="00D12083">
            <w:pPr>
              <w:jc w:val="center"/>
            </w:pPr>
            <w:r>
              <w:t>Make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5F26DDB4" w14:textId="77777777" w:rsidR="0099311E" w:rsidRDefault="0099311E" w:rsidP="00D12083">
            <w:pPr>
              <w:jc w:val="center"/>
            </w:pPr>
            <w:r>
              <w:t>Model</w:t>
            </w:r>
          </w:p>
        </w:tc>
        <w:tc>
          <w:tcPr>
            <w:tcW w:w="810" w:type="dxa"/>
            <w:shd w:val="clear" w:color="auto" w:fill="FFF2CC" w:themeFill="accent4" w:themeFillTint="33"/>
            <w:vAlign w:val="center"/>
          </w:tcPr>
          <w:p w14:paraId="71141B1A" w14:textId="77777777" w:rsidR="0099311E" w:rsidRDefault="0099311E" w:rsidP="00D12083">
            <w:pPr>
              <w:jc w:val="center"/>
            </w:pPr>
            <w:r>
              <w:t>Type*</w:t>
            </w:r>
          </w:p>
        </w:tc>
        <w:tc>
          <w:tcPr>
            <w:tcW w:w="2340" w:type="dxa"/>
            <w:shd w:val="clear" w:color="auto" w:fill="FFF2CC" w:themeFill="accent4" w:themeFillTint="33"/>
            <w:vAlign w:val="center"/>
          </w:tcPr>
          <w:p w14:paraId="2B60B70C" w14:textId="77777777" w:rsidR="0099311E" w:rsidRDefault="0099311E" w:rsidP="00D12083">
            <w:pPr>
              <w:jc w:val="center"/>
            </w:pPr>
            <w:r>
              <w:t>VIN #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14:paraId="385B11EA" w14:textId="77777777" w:rsidR="0099311E" w:rsidRDefault="0099311E" w:rsidP="00D12083">
            <w:pPr>
              <w:jc w:val="center"/>
            </w:pPr>
            <w:r>
              <w:t>Pers</w:t>
            </w:r>
          </w:p>
          <w:p w14:paraId="18CB0D96" w14:textId="77777777" w:rsidR="0099311E" w:rsidRDefault="0099311E" w:rsidP="00D12083">
            <w:pPr>
              <w:jc w:val="center"/>
            </w:pPr>
            <w:r>
              <w:t>Use %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40D4E339" w14:textId="77777777" w:rsidR="0099311E" w:rsidRDefault="0099311E" w:rsidP="00D12083">
            <w:pPr>
              <w:jc w:val="center"/>
            </w:pPr>
            <w:r>
              <w:t>Amount</w:t>
            </w: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14:paraId="421DD03B" w14:textId="77777777" w:rsidR="0099311E" w:rsidRDefault="0099311E" w:rsidP="00D12083">
            <w:pPr>
              <w:jc w:val="center"/>
            </w:pPr>
            <w:r>
              <w:t>Garage Zip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0CCA4F10" w14:textId="77777777" w:rsidR="0099311E" w:rsidRDefault="0099311E" w:rsidP="00D12083">
            <w:pPr>
              <w:jc w:val="center"/>
            </w:pPr>
            <w:r>
              <w:t xml:space="preserve">Custom Equip </w:t>
            </w:r>
          </w:p>
          <w:p w14:paraId="4847D44E" w14:textId="77777777" w:rsidR="0099311E" w:rsidRDefault="0099311E" w:rsidP="00D12083">
            <w:pPr>
              <w:jc w:val="center"/>
            </w:pPr>
            <w:r>
              <w:t>Amt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06A896B8" w14:textId="77777777" w:rsidR="0099311E" w:rsidRDefault="0099311E" w:rsidP="00D12083">
            <w:pPr>
              <w:jc w:val="center"/>
            </w:pPr>
            <w:r>
              <w:t xml:space="preserve">Trailer Hitch </w:t>
            </w:r>
          </w:p>
          <w:p w14:paraId="0CAAD748" w14:textId="77777777" w:rsidR="0099311E" w:rsidRDefault="0099311E" w:rsidP="00D12083">
            <w:pPr>
              <w:jc w:val="center"/>
            </w:pPr>
            <w:r>
              <w:t>Type</w:t>
            </w:r>
          </w:p>
          <w:p w14:paraId="11118EBF" w14:textId="77777777" w:rsidR="0099311E" w:rsidRPr="00C03437" w:rsidRDefault="0099311E" w:rsidP="00D12083">
            <w:pPr>
              <w:jc w:val="center"/>
              <w:rPr>
                <w:i/>
                <w:iCs/>
                <w:sz w:val="16"/>
                <w:szCs w:val="16"/>
              </w:rPr>
            </w:pPr>
            <w:r w:rsidRPr="00C03437">
              <w:rPr>
                <w:i/>
                <w:iCs/>
                <w:sz w:val="16"/>
                <w:szCs w:val="16"/>
              </w:rPr>
              <w:t>Ball at Bumper or Gooseneck</w:t>
            </w:r>
          </w:p>
        </w:tc>
      </w:tr>
      <w:tr w:rsidR="0099311E" w14:paraId="687369E0" w14:textId="77777777" w:rsidTr="00D12083">
        <w:tc>
          <w:tcPr>
            <w:tcW w:w="450" w:type="dxa"/>
            <w:vAlign w:val="center"/>
          </w:tcPr>
          <w:p w14:paraId="68E46480" w14:textId="77777777" w:rsidR="0099311E" w:rsidRDefault="0099311E" w:rsidP="00D120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14:paraId="1CF06C00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</w:tcPr>
          <w:p w14:paraId="4E6C0C3F" w14:textId="77777777" w:rsidR="0099311E" w:rsidRDefault="000A3205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221EBB55" w14:textId="77777777" w:rsidR="0099311E" w:rsidRDefault="0099311E" w:rsidP="00D1208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10057BAE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3D6686D9" w14:textId="281E54F6" w:rsidR="0099311E" w:rsidRDefault="00C04D4D" w:rsidP="00D12083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1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630" w:type="dxa"/>
            <w:vAlign w:val="center"/>
          </w:tcPr>
          <w:p w14:paraId="214FF4FF" w14:textId="77777777" w:rsidR="0099311E" w:rsidRDefault="0099311E" w:rsidP="00D12083">
            <w:pPr>
              <w:jc w:val="center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13769D07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4872C679" w14:textId="1035894C" w:rsidR="0099311E" w:rsidRDefault="00C04D4D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7634DAE2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64BE0284" w14:textId="77777777" w:rsidR="0099311E" w:rsidRDefault="0099311E" w:rsidP="00D12083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t xml:space="preserve"> BB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 xml:space="preserve"> GN</w:t>
            </w:r>
          </w:p>
        </w:tc>
      </w:tr>
      <w:tr w:rsidR="0099311E" w14:paraId="46A91724" w14:textId="77777777" w:rsidTr="00D12083">
        <w:tc>
          <w:tcPr>
            <w:tcW w:w="450" w:type="dxa"/>
            <w:vAlign w:val="center"/>
          </w:tcPr>
          <w:p w14:paraId="2EB1B41B" w14:textId="77777777" w:rsidR="0099311E" w:rsidRDefault="0099311E" w:rsidP="00D12083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14:paraId="725741B4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</w:tcPr>
          <w:p w14:paraId="188084B0" w14:textId="77777777" w:rsidR="0099311E" w:rsidRDefault="000A3205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156F15CD" w14:textId="77777777" w:rsidR="0099311E" w:rsidRDefault="0099311E" w:rsidP="00D1208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61A42659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71600C1B" w14:textId="3A2C1AC9" w:rsidR="0099311E" w:rsidRDefault="00C04D4D" w:rsidP="00D12083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vAlign w:val="center"/>
          </w:tcPr>
          <w:p w14:paraId="0CBD579B" w14:textId="77777777" w:rsidR="0099311E" w:rsidRDefault="0099311E" w:rsidP="00D12083">
            <w:pPr>
              <w:jc w:val="center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56D68915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7F55D82C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1B52FF41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5A173069" w14:textId="77777777" w:rsidR="0099311E" w:rsidRDefault="0099311E" w:rsidP="00D12083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BB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GN</w:t>
            </w:r>
          </w:p>
        </w:tc>
      </w:tr>
      <w:tr w:rsidR="0099311E" w14:paraId="60B8CCD0" w14:textId="77777777" w:rsidTr="00D12083">
        <w:tc>
          <w:tcPr>
            <w:tcW w:w="450" w:type="dxa"/>
            <w:vAlign w:val="center"/>
          </w:tcPr>
          <w:p w14:paraId="5FE9A89A" w14:textId="77777777" w:rsidR="0099311E" w:rsidRDefault="0099311E" w:rsidP="00D12083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14:paraId="21F604B2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</w:tcPr>
          <w:p w14:paraId="761EF7F4" w14:textId="77777777" w:rsidR="0099311E" w:rsidRDefault="000A3205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1D1B3CEF" w14:textId="77777777" w:rsidR="0099311E" w:rsidRDefault="0099311E" w:rsidP="00D1208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38FD68E1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6CAD4139" w14:textId="7CA2E922" w:rsidR="0099311E" w:rsidRDefault="00C04D4D" w:rsidP="00D12083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vAlign w:val="center"/>
          </w:tcPr>
          <w:p w14:paraId="4DAC1E78" w14:textId="77777777" w:rsidR="0099311E" w:rsidRDefault="0099311E" w:rsidP="00D12083">
            <w:pPr>
              <w:jc w:val="center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5F19B7AF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78A8A976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7979FB7D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57B1F2B4" w14:textId="77777777" w:rsidR="0099311E" w:rsidRDefault="0099311E" w:rsidP="00D12083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BB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GN</w:t>
            </w:r>
          </w:p>
        </w:tc>
      </w:tr>
      <w:tr w:rsidR="0099311E" w14:paraId="62E83E4C" w14:textId="77777777" w:rsidTr="00D12083">
        <w:tc>
          <w:tcPr>
            <w:tcW w:w="450" w:type="dxa"/>
            <w:vAlign w:val="center"/>
          </w:tcPr>
          <w:p w14:paraId="2C963735" w14:textId="77777777" w:rsidR="0099311E" w:rsidRDefault="0099311E" w:rsidP="00D12083">
            <w:pPr>
              <w:jc w:val="center"/>
            </w:pPr>
            <w:r>
              <w:t>4</w:t>
            </w:r>
          </w:p>
        </w:tc>
        <w:tc>
          <w:tcPr>
            <w:tcW w:w="720" w:type="dxa"/>
          </w:tcPr>
          <w:p w14:paraId="19D0B875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7412FED" w14:textId="77777777" w:rsidR="0099311E" w:rsidRDefault="000A3205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AD8859F" w14:textId="77777777" w:rsidR="0099311E" w:rsidRDefault="0099311E" w:rsidP="00D1208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F8AD53D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0C237302" w14:textId="1D2631F1" w:rsidR="0099311E" w:rsidRDefault="00C04D4D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vAlign w:val="center"/>
          </w:tcPr>
          <w:p w14:paraId="46FFD24B" w14:textId="77777777" w:rsidR="0099311E" w:rsidRDefault="0099311E" w:rsidP="00D12083">
            <w:pPr>
              <w:jc w:val="center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F33546C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F3A9085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4C71DA1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5C85EC3" w14:textId="77777777" w:rsidR="0099311E" w:rsidRDefault="0099311E" w:rsidP="00D12083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BB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GN</w:t>
            </w:r>
          </w:p>
        </w:tc>
      </w:tr>
      <w:tr w:rsidR="0099311E" w14:paraId="7F9234AE" w14:textId="77777777" w:rsidTr="00D12083">
        <w:tc>
          <w:tcPr>
            <w:tcW w:w="450" w:type="dxa"/>
            <w:vAlign w:val="center"/>
          </w:tcPr>
          <w:p w14:paraId="02AAD330" w14:textId="77777777" w:rsidR="0099311E" w:rsidRDefault="0099311E" w:rsidP="00D12083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6E74894A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</w:tcPr>
          <w:p w14:paraId="07C3C636" w14:textId="77777777" w:rsidR="0099311E" w:rsidRDefault="000A3205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7C97C66D" w14:textId="77777777" w:rsidR="0099311E" w:rsidRDefault="0099311E" w:rsidP="00D1208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65A4485E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6A793941" w14:textId="797369E5" w:rsidR="0099311E" w:rsidRDefault="00C04D4D" w:rsidP="00D12083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vAlign w:val="center"/>
          </w:tcPr>
          <w:p w14:paraId="47965D29" w14:textId="77777777" w:rsidR="0099311E" w:rsidRDefault="0099311E" w:rsidP="00D12083">
            <w:pPr>
              <w:jc w:val="center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6E80D2F8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5F2A7591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7AED3714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796700AF" w14:textId="77777777" w:rsidR="0099311E" w:rsidRDefault="0099311E" w:rsidP="00D12083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BB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GN</w:t>
            </w:r>
          </w:p>
        </w:tc>
      </w:tr>
      <w:tr w:rsidR="0099311E" w14:paraId="4FD5F436" w14:textId="77777777" w:rsidTr="00D12083">
        <w:tc>
          <w:tcPr>
            <w:tcW w:w="450" w:type="dxa"/>
            <w:vAlign w:val="center"/>
          </w:tcPr>
          <w:p w14:paraId="26FBE1D6" w14:textId="77777777" w:rsidR="0099311E" w:rsidRDefault="0099311E" w:rsidP="00D12083">
            <w:pPr>
              <w:jc w:val="center"/>
            </w:pPr>
            <w:r>
              <w:t>6</w:t>
            </w:r>
          </w:p>
        </w:tc>
        <w:tc>
          <w:tcPr>
            <w:tcW w:w="720" w:type="dxa"/>
          </w:tcPr>
          <w:p w14:paraId="28139481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</w:tcPr>
          <w:p w14:paraId="1234D077" w14:textId="77777777" w:rsidR="0099311E" w:rsidRDefault="000A3205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0F2E102B" w14:textId="77777777" w:rsidR="0099311E" w:rsidRDefault="0099311E" w:rsidP="00D1208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752EF82A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25F36C74" w14:textId="6918AAFD" w:rsidR="0099311E" w:rsidRDefault="00C04D4D" w:rsidP="00D12083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vAlign w:val="center"/>
          </w:tcPr>
          <w:p w14:paraId="06946819" w14:textId="77777777" w:rsidR="0099311E" w:rsidRDefault="0099311E" w:rsidP="00D12083">
            <w:pPr>
              <w:jc w:val="center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066A4547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35F05F21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617E4084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437DE564" w14:textId="77777777" w:rsidR="0099311E" w:rsidRDefault="0099311E" w:rsidP="00D12083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BB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GN</w:t>
            </w:r>
          </w:p>
        </w:tc>
      </w:tr>
    </w:tbl>
    <w:p w14:paraId="5E068F03" w14:textId="77777777" w:rsidR="0099311E" w:rsidRDefault="0099311E" w:rsidP="0099311E">
      <w:pPr>
        <w:spacing w:after="0"/>
        <w:rPr>
          <w:rFonts w:cstheme="minorHAnsi"/>
          <w:i/>
          <w:iCs/>
        </w:rPr>
      </w:pPr>
      <w:r w:rsidRPr="00FE5B0F">
        <w:rPr>
          <w:i/>
          <w:iCs/>
        </w:rPr>
        <w:t xml:space="preserve">* Type </w:t>
      </w:r>
      <w:r w:rsidRPr="00C03437">
        <w:rPr>
          <w:b/>
          <w:bCs/>
          <w:i/>
          <w:iCs/>
        </w:rPr>
        <w:t>PP</w:t>
      </w:r>
      <w:r w:rsidRPr="00FE5B0F">
        <w:rPr>
          <w:i/>
          <w:iCs/>
        </w:rPr>
        <w:t xml:space="preserve">=Private Passenger </w:t>
      </w:r>
      <w:r>
        <w:rPr>
          <w:rFonts w:cstheme="minorHAnsi"/>
          <w:i/>
          <w:iCs/>
        </w:rPr>
        <w:t xml:space="preserve">∙ </w:t>
      </w:r>
      <w:r w:rsidRPr="00C03437">
        <w:rPr>
          <w:b/>
          <w:bCs/>
          <w:i/>
          <w:iCs/>
        </w:rPr>
        <w:t>PU</w:t>
      </w:r>
      <w:r w:rsidRPr="00FE5B0F">
        <w:rPr>
          <w:i/>
          <w:iCs/>
        </w:rPr>
        <w:t>= Pickup</w:t>
      </w:r>
      <w:r>
        <w:rPr>
          <w:i/>
          <w:iCs/>
        </w:rPr>
        <w:t xml:space="preserve"> </w:t>
      </w:r>
      <w:r>
        <w:rPr>
          <w:rFonts w:cstheme="minorHAnsi"/>
          <w:i/>
          <w:iCs/>
        </w:rPr>
        <w:t xml:space="preserve">∙ </w:t>
      </w:r>
      <w:r w:rsidRPr="00C03437">
        <w:rPr>
          <w:rFonts w:cstheme="minorHAnsi"/>
          <w:b/>
          <w:bCs/>
          <w:i/>
          <w:iCs/>
        </w:rPr>
        <w:t>SUV</w:t>
      </w:r>
      <w:r>
        <w:rPr>
          <w:rFonts w:cstheme="minorHAnsi"/>
          <w:i/>
          <w:iCs/>
        </w:rPr>
        <w:t xml:space="preserve"> = Sport Utility Vehicle ∙ </w:t>
      </w:r>
      <w:r w:rsidRPr="00C03437">
        <w:rPr>
          <w:rFonts w:cstheme="minorHAnsi"/>
          <w:b/>
          <w:bCs/>
          <w:i/>
          <w:iCs/>
        </w:rPr>
        <w:t>BT</w:t>
      </w:r>
      <w:r>
        <w:rPr>
          <w:rFonts w:cstheme="minorHAnsi"/>
          <w:i/>
          <w:iCs/>
        </w:rPr>
        <w:t xml:space="preserve"> = Box Truck ∙ </w:t>
      </w:r>
      <w:r w:rsidRPr="00C03437">
        <w:rPr>
          <w:rFonts w:cstheme="minorHAnsi"/>
          <w:b/>
          <w:bCs/>
          <w:i/>
          <w:iCs/>
        </w:rPr>
        <w:t xml:space="preserve">CC </w:t>
      </w:r>
      <w:r>
        <w:rPr>
          <w:rFonts w:cstheme="minorHAnsi"/>
          <w:i/>
          <w:iCs/>
        </w:rPr>
        <w:t xml:space="preserve">= Car Carrier ∙ </w:t>
      </w:r>
      <w:r w:rsidRPr="00C03437">
        <w:rPr>
          <w:rFonts w:cstheme="minorHAnsi"/>
          <w:b/>
          <w:bCs/>
          <w:i/>
          <w:iCs/>
        </w:rPr>
        <w:t>TT</w:t>
      </w:r>
      <w:r>
        <w:rPr>
          <w:rFonts w:cstheme="minorHAnsi"/>
          <w:i/>
          <w:iCs/>
        </w:rPr>
        <w:t xml:space="preserve"> = Tow Truck</w:t>
      </w:r>
    </w:p>
    <w:p w14:paraId="3CA9464C" w14:textId="77777777" w:rsidR="000A3205" w:rsidRDefault="0099311E" w:rsidP="0099311E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</w:t>
      </w:r>
      <w:r w:rsidRPr="00C03437">
        <w:rPr>
          <w:rFonts w:cstheme="minorHAnsi"/>
          <w:b/>
          <w:bCs/>
          <w:i/>
          <w:iCs/>
        </w:rPr>
        <w:t>BOX</w:t>
      </w:r>
      <w:r>
        <w:rPr>
          <w:rFonts w:cstheme="minorHAnsi"/>
          <w:i/>
          <w:iCs/>
        </w:rPr>
        <w:t xml:space="preserve"> = Box Truck ∙ </w:t>
      </w:r>
      <w:r w:rsidRPr="00C03437">
        <w:rPr>
          <w:rFonts w:cstheme="minorHAnsi"/>
          <w:b/>
          <w:bCs/>
          <w:i/>
          <w:iCs/>
        </w:rPr>
        <w:t>FB</w:t>
      </w:r>
      <w:r>
        <w:rPr>
          <w:rFonts w:cstheme="minorHAnsi"/>
          <w:i/>
          <w:iCs/>
        </w:rPr>
        <w:t xml:space="preserve"> = Flat Bed Truck ∙ </w:t>
      </w:r>
      <w:r w:rsidRPr="00C03437">
        <w:rPr>
          <w:rFonts w:cstheme="minorHAnsi"/>
          <w:b/>
          <w:bCs/>
          <w:i/>
          <w:iCs/>
        </w:rPr>
        <w:t>IT</w:t>
      </w:r>
      <w:r>
        <w:rPr>
          <w:rFonts w:cstheme="minorHAnsi"/>
          <w:i/>
          <w:iCs/>
        </w:rPr>
        <w:t xml:space="preserve"> = Ice Cream Truck ∙ </w:t>
      </w:r>
      <w:r w:rsidR="000A3205" w:rsidRPr="000A3205">
        <w:rPr>
          <w:rFonts w:cstheme="minorHAnsi"/>
          <w:b/>
          <w:bCs/>
          <w:i/>
          <w:iCs/>
        </w:rPr>
        <w:t>UT</w:t>
      </w:r>
      <w:r w:rsidR="000A3205">
        <w:rPr>
          <w:rFonts w:cstheme="minorHAnsi"/>
          <w:i/>
          <w:iCs/>
        </w:rPr>
        <w:t xml:space="preserve"> – Utility Trailer ∙ </w:t>
      </w:r>
      <w:r w:rsidR="000A3205">
        <w:rPr>
          <w:rFonts w:cstheme="minorHAnsi"/>
          <w:b/>
          <w:bCs/>
          <w:i/>
          <w:iCs/>
        </w:rPr>
        <w:t>FT</w:t>
      </w:r>
      <w:r w:rsidR="000A3205">
        <w:rPr>
          <w:rFonts w:cstheme="minorHAnsi"/>
          <w:i/>
          <w:iCs/>
        </w:rPr>
        <w:t xml:space="preserve"> = Flatbed </w:t>
      </w:r>
      <w:proofErr w:type="spellStart"/>
      <w:r w:rsidR="000A3205">
        <w:rPr>
          <w:rFonts w:cstheme="minorHAnsi"/>
          <w:i/>
          <w:iCs/>
        </w:rPr>
        <w:t>Tailer</w:t>
      </w:r>
      <w:proofErr w:type="spellEnd"/>
      <w:r w:rsidR="000A3205">
        <w:rPr>
          <w:rFonts w:cstheme="minorHAnsi"/>
          <w:i/>
          <w:iCs/>
        </w:rPr>
        <w:t xml:space="preserve"> ∙ </w:t>
      </w:r>
    </w:p>
    <w:p w14:paraId="44FAB424" w14:textId="77777777" w:rsidR="0099311E" w:rsidRDefault="000A3205" w:rsidP="000A3205">
      <w:pPr>
        <w:spacing w:after="0"/>
        <w:jc w:val="center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GT</w:t>
      </w:r>
      <w:r>
        <w:rPr>
          <w:rFonts w:cstheme="minorHAnsi"/>
          <w:i/>
          <w:iCs/>
        </w:rPr>
        <w:t xml:space="preserve"> = Gooseneck Tailer ∙ </w:t>
      </w:r>
      <w:r>
        <w:rPr>
          <w:rFonts w:cstheme="minorHAnsi"/>
          <w:b/>
          <w:bCs/>
          <w:i/>
          <w:iCs/>
        </w:rPr>
        <w:t>CB</w:t>
      </w:r>
      <w:r>
        <w:rPr>
          <w:rFonts w:cstheme="minorHAnsi"/>
          <w:i/>
          <w:iCs/>
        </w:rPr>
        <w:t xml:space="preserve"> = Closed Body Trailer ∙ </w:t>
      </w:r>
      <w:r w:rsidRPr="000A3205">
        <w:rPr>
          <w:rFonts w:cstheme="minorHAnsi"/>
          <w:b/>
          <w:bCs/>
          <w:i/>
          <w:iCs/>
        </w:rPr>
        <w:t>HT</w:t>
      </w:r>
      <w:r>
        <w:rPr>
          <w:rFonts w:cstheme="minorHAnsi"/>
          <w:i/>
          <w:iCs/>
        </w:rPr>
        <w:t xml:space="preserve"> – Horse Trailer ∙ </w:t>
      </w:r>
      <w:r w:rsidR="0099311E" w:rsidRPr="00C03437">
        <w:rPr>
          <w:rFonts w:cstheme="minorHAnsi"/>
          <w:b/>
          <w:bCs/>
          <w:i/>
          <w:iCs/>
        </w:rPr>
        <w:t>OT</w:t>
      </w:r>
      <w:r w:rsidR="0099311E">
        <w:rPr>
          <w:rFonts w:cstheme="minorHAnsi"/>
          <w:i/>
          <w:iCs/>
        </w:rPr>
        <w:t xml:space="preserve"> = Other</w:t>
      </w:r>
    </w:p>
    <w:p w14:paraId="60DD9D72" w14:textId="77777777" w:rsidR="000A3205" w:rsidRDefault="000A3205" w:rsidP="000A3205">
      <w:pPr>
        <w:spacing w:after="0"/>
        <w:jc w:val="center"/>
        <w:rPr>
          <w:rFonts w:cstheme="minorHAnsi"/>
          <w:i/>
          <w:iCs/>
        </w:rPr>
      </w:pPr>
    </w:p>
    <w:p w14:paraId="58D5739E" w14:textId="77777777" w:rsidR="000A3205" w:rsidRPr="000A3205" w:rsidRDefault="000A3205" w:rsidP="000A3205">
      <w:pPr>
        <w:spacing w:after="0"/>
        <w:jc w:val="center"/>
        <w:rPr>
          <w:rFonts w:cstheme="minorHAnsi"/>
          <w:i/>
          <w:iCs/>
        </w:rPr>
      </w:pPr>
    </w:p>
    <w:tbl>
      <w:tblPr>
        <w:tblStyle w:val="TableGrid"/>
        <w:tblW w:w="10902" w:type="dxa"/>
        <w:tblInd w:w="-17" w:type="dxa"/>
        <w:tblLook w:val="04A0" w:firstRow="1" w:lastRow="0" w:firstColumn="1" w:lastColumn="0" w:noHBand="0" w:noVBand="1"/>
      </w:tblPr>
      <w:tblGrid>
        <w:gridCol w:w="545"/>
        <w:gridCol w:w="3107"/>
        <w:gridCol w:w="2216"/>
        <w:gridCol w:w="2011"/>
        <w:gridCol w:w="680"/>
        <w:gridCol w:w="789"/>
        <w:gridCol w:w="1554"/>
      </w:tblGrid>
      <w:tr w:rsidR="0099311E" w14:paraId="050315EC" w14:textId="77777777" w:rsidTr="00D12083">
        <w:tc>
          <w:tcPr>
            <w:tcW w:w="10902" w:type="dxa"/>
            <w:gridSpan w:val="7"/>
            <w:shd w:val="clear" w:color="auto" w:fill="B4C6E7" w:themeFill="accent1" w:themeFillTint="66"/>
          </w:tcPr>
          <w:p w14:paraId="0FC14865" w14:textId="77777777" w:rsidR="0099311E" w:rsidRPr="003B29CC" w:rsidRDefault="0099311E" w:rsidP="00D12083">
            <w:pPr>
              <w:rPr>
                <w:i/>
                <w:iCs/>
              </w:rPr>
            </w:pPr>
            <w:r>
              <w:rPr>
                <w:b/>
                <w:bCs/>
              </w:rPr>
              <w:t xml:space="preserve">Loss </w:t>
            </w:r>
            <w:proofErr w:type="gramStart"/>
            <w:r>
              <w:rPr>
                <w:b/>
                <w:bCs/>
              </w:rPr>
              <w:t>Payee  -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>Identify vehicle using the # from the vehicle list above</w:t>
            </w:r>
          </w:p>
        </w:tc>
      </w:tr>
      <w:tr w:rsidR="0099311E" w14:paraId="50F86267" w14:textId="77777777" w:rsidTr="00D12083">
        <w:tc>
          <w:tcPr>
            <w:tcW w:w="545" w:type="dxa"/>
            <w:shd w:val="clear" w:color="auto" w:fill="FFF2CC" w:themeFill="accent4" w:themeFillTint="33"/>
            <w:vAlign w:val="center"/>
          </w:tcPr>
          <w:p w14:paraId="626CC04B" w14:textId="77777777" w:rsidR="0099311E" w:rsidRDefault="0099311E" w:rsidP="00D12083">
            <w:pPr>
              <w:jc w:val="center"/>
            </w:pPr>
            <w:r>
              <w:t>#</w:t>
            </w:r>
          </w:p>
        </w:tc>
        <w:tc>
          <w:tcPr>
            <w:tcW w:w="3107" w:type="dxa"/>
            <w:shd w:val="clear" w:color="auto" w:fill="FFF2CC" w:themeFill="accent4" w:themeFillTint="33"/>
            <w:vAlign w:val="center"/>
          </w:tcPr>
          <w:p w14:paraId="0119FAFB" w14:textId="77777777" w:rsidR="0099311E" w:rsidRDefault="0099311E" w:rsidP="00D12083">
            <w:pPr>
              <w:jc w:val="center"/>
            </w:pPr>
            <w:r>
              <w:t>Name</w:t>
            </w:r>
          </w:p>
        </w:tc>
        <w:tc>
          <w:tcPr>
            <w:tcW w:w="2216" w:type="dxa"/>
            <w:shd w:val="clear" w:color="auto" w:fill="FFF2CC" w:themeFill="accent4" w:themeFillTint="33"/>
            <w:vAlign w:val="center"/>
          </w:tcPr>
          <w:p w14:paraId="5CBE1AB7" w14:textId="77777777" w:rsidR="0099311E" w:rsidRDefault="0099311E" w:rsidP="00D12083">
            <w:pPr>
              <w:jc w:val="center"/>
            </w:pPr>
            <w:r>
              <w:t>Address</w:t>
            </w:r>
          </w:p>
        </w:tc>
        <w:tc>
          <w:tcPr>
            <w:tcW w:w="2011" w:type="dxa"/>
            <w:shd w:val="clear" w:color="auto" w:fill="FFF2CC" w:themeFill="accent4" w:themeFillTint="33"/>
            <w:vAlign w:val="center"/>
          </w:tcPr>
          <w:p w14:paraId="0413CCC8" w14:textId="77777777" w:rsidR="0099311E" w:rsidRDefault="0099311E" w:rsidP="00D12083">
            <w:pPr>
              <w:jc w:val="center"/>
            </w:pPr>
            <w:r>
              <w:t>City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06A3BB9F" w14:textId="77777777" w:rsidR="0099311E" w:rsidRDefault="0099311E" w:rsidP="00D12083">
            <w:pPr>
              <w:jc w:val="center"/>
            </w:pPr>
            <w:r>
              <w:t>State</w:t>
            </w:r>
          </w:p>
        </w:tc>
        <w:tc>
          <w:tcPr>
            <w:tcW w:w="789" w:type="dxa"/>
            <w:shd w:val="clear" w:color="auto" w:fill="FFF2CC" w:themeFill="accent4" w:themeFillTint="33"/>
            <w:vAlign w:val="center"/>
          </w:tcPr>
          <w:p w14:paraId="5261879F" w14:textId="77777777" w:rsidR="0099311E" w:rsidRDefault="0099311E" w:rsidP="00D12083">
            <w:pPr>
              <w:jc w:val="center"/>
            </w:pPr>
            <w:r>
              <w:t>Zip</w:t>
            </w:r>
          </w:p>
        </w:tc>
        <w:tc>
          <w:tcPr>
            <w:tcW w:w="1554" w:type="dxa"/>
            <w:shd w:val="clear" w:color="auto" w:fill="FFF2CC" w:themeFill="accent4" w:themeFillTint="33"/>
            <w:vAlign w:val="center"/>
          </w:tcPr>
          <w:p w14:paraId="029CB5D5" w14:textId="77777777" w:rsidR="0099311E" w:rsidRDefault="0099311E" w:rsidP="00D12083">
            <w:pPr>
              <w:jc w:val="center"/>
            </w:pPr>
            <w:r>
              <w:t>Loan Number</w:t>
            </w:r>
          </w:p>
        </w:tc>
      </w:tr>
      <w:tr w:rsidR="0099311E" w14:paraId="197BC9C7" w14:textId="77777777" w:rsidTr="00D12083">
        <w:tc>
          <w:tcPr>
            <w:tcW w:w="545" w:type="dxa"/>
          </w:tcPr>
          <w:p w14:paraId="63E3E1D5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385BA61C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2F005212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3A594479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0DA497D3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7E612029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6F1BD308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38A68D08" w14:textId="77777777" w:rsidTr="00D12083">
        <w:tc>
          <w:tcPr>
            <w:tcW w:w="545" w:type="dxa"/>
          </w:tcPr>
          <w:p w14:paraId="3CF8921D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270A2C91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4C5C7BD6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13078D52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23C54EB2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6368B637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4323349F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100D849D" w14:textId="77777777" w:rsidTr="00D12083">
        <w:tc>
          <w:tcPr>
            <w:tcW w:w="545" w:type="dxa"/>
          </w:tcPr>
          <w:p w14:paraId="687D3A81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273A5576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03ED473E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40D2D1EA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72CBE747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137496DE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7ACC70BA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6D2FBFE0" w14:textId="77777777" w:rsidTr="00D12083">
        <w:tc>
          <w:tcPr>
            <w:tcW w:w="545" w:type="dxa"/>
          </w:tcPr>
          <w:p w14:paraId="71A52405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6763BB5E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7817E02F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47005F83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745D08EA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302C0187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23437016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0CE7888F" w14:textId="77777777" w:rsidTr="00D12083">
        <w:tc>
          <w:tcPr>
            <w:tcW w:w="545" w:type="dxa"/>
          </w:tcPr>
          <w:p w14:paraId="5BE0E3F1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5D958039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4B64E538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78BA7F5D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25B513D0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2EC5E450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78D48B0E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2AC52659" w14:textId="77777777" w:rsidTr="00D12083">
        <w:tc>
          <w:tcPr>
            <w:tcW w:w="545" w:type="dxa"/>
          </w:tcPr>
          <w:p w14:paraId="296E7BCA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0E8FC3CF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3C57A45B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09490DD4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52A43E87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01FFA9F2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482767C7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1DCB9929" w14:textId="77777777" w:rsidTr="00D12083">
        <w:tc>
          <w:tcPr>
            <w:tcW w:w="545" w:type="dxa"/>
          </w:tcPr>
          <w:p w14:paraId="685CE1C5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107" w:type="dxa"/>
          </w:tcPr>
          <w:p w14:paraId="4E4E40AC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2B13D4DC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32D9D59D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680" w:type="dxa"/>
            <w:vAlign w:val="center"/>
          </w:tcPr>
          <w:p w14:paraId="69E4ABC5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789" w:type="dxa"/>
            <w:vAlign w:val="center"/>
          </w:tcPr>
          <w:p w14:paraId="049E8634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554" w:type="dxa"/>
          </w:tcPr>
          <w:p w14:paraId="508F2001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99311E" w14:paraId="0640E402" w14:textId="77777777" w:rsidTr="00D12083">
        <w:tc>
          <w:tcPr>
            <w:tcW w:w="545" w:type="dxa"/>
          </w:tcPr>
          <w:p w14:paraId="26BF88B9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1CECD7FB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4526898E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7277F076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7E50E3F0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00455ECF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0052DEFB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085BBD8B" w14:textId="77777777" w:rsidTr="00D12083">
        <w:tc>
          <w:tcPr>
            <w:tcW w:w="545" w:type="dxa"/>
          </w:tcPr>
          <w:p w14:paraId="0277D1A6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49B26C3B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5CEEF5CC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56587869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1B10442A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5A13C7F0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43EA235F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5AC372AF" w14:textId="77777777" w:rsidTr="00D12083">
        <w:tc>
          <w:tcPr>
            <w:tcW w:w="545" w:type="dxa"/>
          </w:tcPr>
          <w:p w14:paraId="428342A8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40A0F39C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79AE7392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3494A851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460A0411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094AD573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16EB4504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30720CD8" w14:textId="77777777" w:rsidTr="00D12083">
        <w:tc>
          <w:tcPr>
            <w:tcW w:w="545" w:type="dxa"/>
          </w:tcPr>
          <w:p w14:paraId="17138150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62549674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621CC96A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0567C938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799F176C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67527F45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62E96FC7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3E8197B3" w14:textId="77777777" w:rsidTr="00D12083">
        <w:tc>
          <w:tcPr>
            <w:tcW w:w="545" w:type="dxa"/>
          </w:tcPr>
          <w:p w14:paraId="2263955C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6165AA8F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144D1C60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6D463BFB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3A77F35C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26BFEEE9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2C3D15FF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A5937C" w14:textId="77777777" w:rsidR="0099311E" w:rsidRDefault="0099311E" w:rsidP="0099311E">
      <w:pPr>
        <w:rPr>
          <w:b/>
          <w:bCs/>
        </w:rPr>
      </w:pPr>
    </w:p>
    <w:sectPr w:rsidR="0099311E" w:rsidSect="00E40449">
      <w:headerReference w:type="first" r:id="rId8"/>
      <w:pgSz w:w="12240" w:h="15840"/>
      <w:pgMar w:top="72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F911" w14:textId="77777777" w:rsidR="0011340D" w:rsidRDefault="0011340D" w:rsidP="00126350">
      <w:pPr>
        <w:spacing w:after="0" w:line="240" w:lineRule="auto"/>
      </w:pPr>
      <w:r>
        <w:separator/>
      </w:r>
    </w:p>
  </w:endnote>
  <w:endnote w:type="continuationSeparator" w:id="0">
    <w:p w14:paraId="325B2BE6" w14:textId="77777777" w:rsidR="0011340D" w:rsidRDefault="0011340D" w:rsidP="0012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419E" w14:textId="77777777" w:rsidR="0011340D" w:rsidRDefault="0011340D" w:rsidP="00126350">
      <w:pPr>
        <w:spacing w:after="0" w:line="240" w:lineRule="auto"/>
      </w:pPr>
      <w:r>
        <w:separator/>
      </w:r>
    </w:p>
  </w:footnote>
  <w:footnote w:type="continuationSeparator" w:id="0">
    <w:p w14:paraId="068D3118" w14:textId="77777777" w:rsidR="0011340D" w:rsidRDefault="0011340D" w:rsidP="0012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8CBE" w14:textId="11DF98B8" w:rsidR="0096765A" w:rsidRPr="00D04E4E" w:rsidRDefault="00F62FAB" w:rsidP="00D04E4E">
    <w:pPr>
      <w:pStyle w:val="Title"/>
      <w:jc w:val="center"/>
    </w:pPr>
    <w:r>
      <w:t>Farm &amp; Ranch</w:t>
    </w:r>
    <w:r w:rsidR="00D04E4E">
      <w:t xml:space="preserve"> Quote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5712B"/>
    <w:multiLevelType w:val="hybridMultilevel"/>
    <w:tmpl w:val="75FE20B0"/>
    <w:lvl w:ilvl="0" w:tplc="76646E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118CE"/>
    <w:multiLevelType w:val="hybridMultilevel"/>
    <w:tmpl w:val="B68CB240"/>
    <w:lvl w:ilvl="0" w:tplc="3F12F3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47D04"/>
    <w:multiLevelType w:val="hybridMultilevel"/>
    <w:tmpl w:val="7E52A12E"/>
    <w:lvl w:ilvl="0" w:tplc="BF5830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B03CF"/>
    <w:multiLevelType w:val="hybridMultilevel"/>
    <w:tmpl w:val="05222952"/>
    <w:lvl w:ilvl="0" w:tplc="B7BAF4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A45CA"/>
    <w:multiLevelType w:val="hybridMultilevel"/>
    <w:tmpl w:val="A7504464"/>
    <w:lvl w:ilvl="0" w:tplc="1B6C79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17AF3"/>
    <w:multiLevelType w:val="hybridMultilevel"/>
    <w:tmpl w:val="E940E0FE"/>
    <w:lvl w:ilvl="0" w:tplc="0C6E22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357204">
    <w:abstractNumId w:val="1"/>
  </w:num>
  <w:num w:numId="2" w16cid:durableId="1420785297">
    <w:abstractNumId w:val="3"/>
  </w:num>
  <w:num w:numId="3" w16cid:durableId="1315766696">
    <w:abstractNumId w:val="0"/>
  </w:num>
  <w:num w:numId="4" w16cid:durableId="2030568330">
    <w:abstractNumId w:val="5"/>
  </w:num>
  <w:num w:numId="5" w16cid:durableId="2068843527">
    <w:abstractNumId w:val="4"/>
  </w:num>
  <w:num w:numId="6" w16cid:durableId="308485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4D"/>
    <w:rsid w:val="0002310B"/>
    <w:rsid w:val="000508AC"/>
    <w:rsid w:val="0007638B"/>
    <w:rsid w:val="00085C55"/>
    <w:rsid w:val="000A3205"/>
    <w:rsid w:val="000A3C8F"/>
    <w:rsid w:val="000A48A2"/>
    <w:rsid w:val="000A7E12"/>
    <w:rsid w:val="000B6015"/>
    <w:rsid w:val="000C2221"/>
    <w:rsid w:val="000E3064"/>
    <w:rsid w:val="00110730"/>
    <w:rsid w:val="0011340D"/>
    <w:rsid w:val="00120987"/>
    <w:rsid w:val="00126350"/>
    <w:rsid w:val="00141F96"/>
    <w:rsid w:val="001476EE"/>
    <w:rsid w:val="00162FAF"/>
    <w:rsid w:val="00163814"/>
    <w:rsid w:val="0018231B"/>
    <w:rsid w:val="00196990"/>
    <w:rsid w:val="001B0DDA"/>
    <w:rsid w:val="001F43F8"/>
    <w:rsid w:val="00220A27"/>
    <w:rsid w:val="00245DD4"/>
    <w:rsid w:val="002613CB"/>
    <w:rsid w:val="00286D92"/>
    <w:rsid w:val="002B2A0A"/>
    <w:rsid w:val="002B2CED"/>
    <w:rsid w:val="002D0010"/>
    <w:rsid w:val="002D6D6A"/>
    <w:rsid w:val="002F2F33"/>
    <w:rsid w:val="00317A4B"/>
    <w:rsid w:val="00324891"/>
    <w:rsid w:val="003361C0"/>
    <w:rsid w:val="0035645A"/>
    <w:rsid w:val="0037357B"/>
    <w:rsid w:val="003870F7"/>
    <w:rsid w:val="00391217"/>
    <w:rsid w:val="003926D3"/>
    <w:rsid w:val="003B29CC"/>
    <w:rsid w:val="003D36D7"/>
    <w:rsid w:val="003D546E"/>
    <w:rsid w:val="003F2C81"/>
    <w:rsid w:val="004522A9"/>
    <w:rsid w:val="00460477"/>
    <w:rsid w:val="004A7568"/>
    <w:rsid w:val="004B650C"/>
    <w:rsid w:val="004B7D9C"/>
    <w:rsid w:val="004D773D"/>
    <w:rsid w:val="004F605F"/>
    <w:rsid w:val="00507961"/>
    <w:rsid w:val="0057464A"/>
    <w:rsid w:val="00596EEB"/>
    <w:rsid w:val="005A3F53"/>
    <w:rsid w:val="005B5EAB"/>
    <w:rsid w:val="005E1C25"/>
    <w:rsid w:val="005F08EC"/>
    <w:rsid w:val="006233C2"/>
    <w:rsid w:val="00645DCE"/>
    <w:rsid w:val="00646F78"/>
    <w:rsid w:val="006513FB"/>
    <w:rsid w:val="006760C4"/>
    <w:rsid w:val="00683C6C"/>
    <w:rsid w:val="006E3956"/>
    <w:rsid w:val="006F5BB6"/>
    <w:rsid w:val="007225EC"/>
    <w:rsid w:val="00730B9E"/>
    <w:rsid w:val="00750FDF"/>
    <w:rsid w:val="0078049B"/>
    <w:rsid w:val="007912F2"/>
    <w:rsid w:val="007A2C98"/>
    <w:rsid w:val="007C39D0"/>
    <w:rsid w:val="007C6861"/>
    <w:rsid w:val="007D1600"/>
    <w:rsid w:val="007E55FC"/>
    <w:rsid w:val="007F6687"/>
    <w:rsid w:val="00806E6C"/>
    <w:rsid w:val="008201F3"/>
    <w:rsid w:val="00826C37"/>
    <w:rsid w:val="00831BA4"/>
    <w:rsid w:val="00850F5B"/>
    <w:rsid w:val="008647E2"/>
    <w:rsid w:val="00865A1C"/>
    <w:rsid w:val="008742C9"/>
    <w:rsid w:val="0087770C"/>
    <w:rsid w:val="00886875"/>
    <w:rsid w:val="008958CD"/>
    <w:rsid w:val="008A0CAB"/>
    <w:rsid w:val="008A10DE"/>
    <w:rsid w:val="008B038E"/>
    <w:rsid w:val="008B0C93"/>
    <w:rsid w:val="008B1D0B"/>
    <w:rsid w:val="008C2CAC"/>
    <w:rsid w:val="008C427A"/>
    <w:rsid w:val="008C63F2"/>
    <w:rsid w:val="0091589E"/>
    <w:rsid w:val="009267E4"/>
    <w:rsid w:val="00933154"/>
    <w:rsid w:val="00933160"/>
    <w:rsid w:val="0093381A"/>
    <w:rsid w:val="00946CA3"/>
    <w:rsid w:val="00950896"/>
    <w:rsid w:val="00954C49"/>
    <w:rsid w:val="0096765A"/>
    <w:rsid w:val="00980226"/>
    <w:rsid w:val="0099311E"/>
    <w:rsid w:val="009F1FD0"/>
    <w:rsid w:val="00A12908"/>
    <w:rsid w:val="00A15109"/>
    <w:rsid w:val="00A22B81"/>
    <w:rsid w:val="00A462E5"/>
    <w:rsid w:val="00A7541D"/>
    <w:rsid w:val="00A94221"/>
    <w:rsid w:val="00A979F5"/>
    <w:rsid w:val="00AC67D0"/>
    <w:rsid w:val="00AE28D1"/>
    <w:rsid w:val="00AE2AAB"/>
    <w:rsid w:val="00AE7D5C"/>
    <w:rsid w:val="00B1698D"/>
    <w:rsid w:val="00B34C92"/>
    <w:rsid w:val="00B35B6F"/>
    <w:rsid w:val="00B35EC5"/>
    <w:rsid w:val="00B42955"/>
    <w:rsid w:val="00B7329D"/>
    <w:rsid w:val="00B7330E"/>
    <w:rsid w:val="00B775F4"/>
    <w:rsid w:val="00BA4916"/>
    <w:rsid w:val="00BB6A82"/>
    <w:rsid w:val="00BE4FA9"/>
    <w:rsid w:val="00BE76F9"/>
    <w:rsid w:val="00BE7872"/>
    <w:rsid w:val="00C04D4D"/>
    <w:rsid w:val="00C0612D"/>
    <w:rsid w:val="00C11F21"/>
    <w:rsid w:val="00C30D0A"/>
    <w:rsid w:val="00C41C61"/>
    <w:rsid w:val="00C639E6"/>
    <w:rsid w:val="00C648DC"/>
    <w:rsid w:val="00C7579C"/>
    <w:rsid w:val="00CD1358"/>
    <w:rsid w:val="00CD57BD"/>
    <w:rsid w:val="00CD59B1"/>
    <w:rsid w:val="00CF3144"/>
    <w:rsid w:val="00D041C5"/>
    <w:rsid w:val="00D04E4E"/>
    <w:rsid w:val="00D152FD"/>
    <w:rsid w:val="00D168B5"/>
    <w:rsid w:val="00D20E35"/>
    <w:rsid w:val="00D2371D"/>
    <w:rsid w:val="00D31F24"/>
    <w:rsid w:val="00D35AB2"/>
    <w:rsid w:val="00D514EB"/>
    <w:rsid w:val="00D70814"/>
    <w:rsid w:val="00DE12B0"/>
    <w:rsid w:val="00DF5276"/>
    <w:rsid w:val="00E106B4"/>
    <w:rsid w:val="00E13702"/>
    <w:rsid w:val="00E3549B"/>
    <w:rsid w:val="00E40449"/>
    <w:rsid w:val="00E6056D"/>
    <w:rsid w:val="00E607D0"/>
    <w:rsid w:val="00E80763"/>
    <w:rsid w:val="00ED0944"/>
    <w:rsid w:val="00F07603"/>
    <w:rsid w:val="00F14C38"/>
    <w:rsid w:val="00F25B8B"/>
    <w:rsid w:val="00F33D4A"/>
    <w:rsid w:val="00F40AA8"/>
    <w:rsid w:val="00F43C0E"/>
    <w:rsid w:val="00F62FAB"/>
    <w:rsid w:val="00F635D3"/>
    <w:rsid w:val="00F81B3A"/>
    <w:rsid w:val="00FA002F"/>
    <w:rsid w:val="00FC4675"/>
    <w:rsid w:val="00FC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BC443"/>
  <w15:chartTrackingRefBased/>
  <w15:docId w15:val="{CBE41542-BCDD-46F8-BE25-1A95BFB2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350"/>
  </w:style>
  <w:style w:type="paragraph" w:styleId="Footer">
    <w:name w:val="footer"/>
    <w:basedOn w:val="Normal"/>
    <w:link w:val="FooterChar"/>
    <w:uiPriority w:val="99"/>
    <w:unhideWhenUsed/>
    <w:rsid w:val="00126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350"/>
  </w:style>
  <w:style w:type="paragraph" w:styleId="Title">
    <w:name w:val="Title"/>
    <w:basedOn w:val="Normal"/>
    <w:next w:val="Normal"/>
    <w:link w:val="TitleChar"/>
    <w:uiPriority w:val="10"/>
    <w:qFormat/>
    <w:rsid w:val="001263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Forms\Quote%20Sheets\Commercial%20Quote%20Sheet%20-%20Fill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6140-7C72-4710-BCF5-13622009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Commercial Quote Sheet - Fillable</Template>
  <TotalTime>1453</TotalTime>
  <Pages>4</Pages>
  <Words>2905</Words>
  <Characters>13046</Characters>
  <Application>Microsoft Office Word</Application>
  <DocSecurity>0</DocSecurity>
  <Lines>2174</Lines>
  <Paragraphs>1993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Melanie Baird</cp:lastModifiedBy>
  <cp:revision>17</cp:revision>
  <cp:lastPrinted>2023-08-01T21:14:00Z</cp:lastPrinted>
  <dcterms:created xsi:type="dcterms:W3CDTF">2023-10-25T15:42:00Z</dcterms:created>
  <dcterms:modified xsi:type="dcterms:W3CDTF">2025-10-24T15:28:00Z</dcterms:modified>
</cp:coreProperties>
</file>