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249"/>
        <w:gridCol w:w="561"/>
        <w:gridCol w:w="125"/>
        <w:gridCol w:w="415"/>
        <w:gridCol w:w="810"/>
        <w:gridCol w:w="2430"/>
        <w:gridCol w:w="148"/>
        <w:gridCol w:w="233"/>
        <w:gridCol w:w="69"/>
        <w:gridCol w:w="180"/>
        <w:gridCol w:w="270"/>
        <w:gridCol w:w="90"/>
        <w:gridCol w:w="450"/>
        <w:gridCol w:w="299"/>
        <w:gridCol w:w="151"/>
        <w:gridCol w:w="223"/>
        <w:gridCol w:w="47"/>
        <w:gridCol w:w="90"/>
        <w:gridCol w:w="68"/>
        <w:gridCol w:w="609"/>
        <w:gridCol w:w="673"/>
        <w:gridCol w:w="1705"/>
      </w:tblGrid>
      <w:tr w:rsidR="00163814" w:rsidRPr="00CF3144" w14:paraId="0CFBBAE4" w14:textId="77777777" w:rsidTr="00245DD4">
        <w:trPr>
          <w:trHeight w:val="297"/>
        </w:trPr>
        <w:tc>
          <w:tcPr>
            <w:tcW w:w="107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E9CA1D" w14:textId="77777777" w:rsidR="00163814" w:rsidRPr="00CF3144" w:rsidRDefault="00163814" w:rsidP="00163814">
            <w:pPr>
              <w:rPr>
                <w:b/>
                <w:bCs/>
              </w:rPr>
            </w:pPr>
            <w:r w:rsidRPr="00CF3144">
              <w:rPr>
                <w:b/>
                <w:bCs/>
              </w:rPr>
              <w:t>CUSTOMER INFORMATION</w:t>
            </w:r>
          </w:p>
        </w:tc>
      </w:tr>
      <w:tr w:rsidR="003E3993" w:rsidRPr="00CF3144" w14:paraId="01AB75C7" w14:textId="77777777" w:rsidTr="003E3993">
        <w:trPr>
          <w:trHeight w:hRule="exact" w:val="4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50B9926D" w14:textId="3B1BCAD8" w:rsidR="003E3993" w:rsidRPr="00CF3144" w:rsidRDefault="003E3993" w:rsidP="003E3993">
            <w:r w:rsidRPr="00CF3144">
              <w:t>Name</w:t>
            </w:r>
          </w:p>
        </w:tc>
        <w:tc>
          <w:tcPr>
            <w:tcW w:w="52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04F20" w14:textId="77777777" w:rsidR="003E3993" w:rsidRPr="00CF3144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0A88711E" w14:textId="05C43427" w:rsidR="003E3993" w:rsidRPr="00CF3144" w:rsidRDefault="003E3993" w:rsidP="003E3993">
            <w:r w:rsidRPr="00CF3144">
              <w:t>Effective Date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FBB26" w14:textId="531175C9" w:rsidR="003E3993" w:rsidRPr="00CF3144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993" w:rsidRPr="00CF3144" w14:paraId="74D36B03" w14:textId="77777777" w:rsidTr="005A2E8E">
        <w:trPr>
          <w:trHeight w:hRule="exact" w:val="432"/>
        </w:trPr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D20605" w14:textId="65974670" w:rsidR="003E3993" w:rsidRPr="00CF3144" w:rsidRDefault="003E3993" w:rsidP="003E3993">
            <w:r>
              <w:t>Owner Home Address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DC688" w14:textId="77777777" w:rsidR="003E3993" w:rsidRDefault="003E3993" w:rsidP="003E399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1F642A5" w14:textId="77777777" w:rsidR="003E3993" w:rsidRDefault="003E3993" w:rsidP="003E3993">
            <w:r>
              <w:t>Phone Number</w:t>
            </w:r>
          </w:p>
        </w:tc>
        <w:tc>
          <w:tcPr>
            <w:tcW w:w="31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79BDD" w14:textId="77777777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3E3993" w:rsidRPr="00CF3144" w14:paraId="1B1BE6A6" w14:textId="77777777" w:rsidTr="00BB0A4A">
        <w:trPr>
          <w:trHeight w:hRule="exact" w:val="432"/>
        </w:trPr>
        <w:tc>
          <w:tcPr>
            <w:tcW w:w="3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DBD4A7F" w14:textId="71765C73" w:rsidR="003E3993" w:rsidRDefault="003E3993" w:rsidP="003E3993">
            <w:r>
              <w:t>Owner Social Security Number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FE672" w14:textId="77777777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5986414" w14:textId="77777777" w:rsidR="003E3993" w:rsidRDefault="003E3993" w:rsidP="003E3993">
            <w:r>
              <w:t>Owner DOB</w:t>
            </w:r>
          </w:p>
        </w:tc>
        <w:tc>
          <w:tcPr>
            <w:tcW w:w="341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423BD" w14:textId="1D69CB31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993" w:rsidRPr="00CF3144" w14:paraId="35041F3A" w14:textId="77777777" w:rsidTr="00BB0A4A">
        <w:trPr>
          <w:trHeight w:hRule="exact" w:val="432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8B603AC" w14:textId="732DE134" w:rsidR="003E3993" w:rsidRPr="00CF3144" w:rsidRDefault="003E3993" w:rsidP="003E3993">
            <w:r>
              <w:t>Email Address</w:t>
            </w:r>
          </w:p>
        </w:tc>
        <w:tc>
          <w:tcPr>
            <w:tcW w:w="464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B1229" w14:textId="77777777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36F4831D" w14:textId="3E3B6719" w:rsidR="003E3993" w:rsidRDefault="003E3993" w:rsidP="003E3993">
            <w:r>
              <w:t>Occupation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7A365" w14:textId="3B554CD0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993" w:rsidRPr="00CF3144" w14:paraId="7009BFAB" w14:textId="77777777" w:rsidTr="005007A0">
        <w:trPr>
          <w:trHeight w:hRule="exact" w:val="432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4F31E66C" w14:textId="470F691A" w:rsidR="003E3993" w:rsidRDefault="003E3993" w:rsidP="003E3993">
            <w:r w:rsidRPr="00CF3144">
              <w:t>Mailing Address</w:t>
            </w:r>
          </w:p>
        </w:tc>
        <w:tc>
          <w:tcPr>
            <w:tcW w:w="8960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34DBA" w14:textId="3486F3A1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993" w:rsidRPr="00CF3144" w14:paraId="151996C3" w14:textId="77777777" w:rsidTr="004E6172">
        <w:trPr>
          <w:trHeight w:hRule="exact" w:val="432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33B9CEDB" w14:textId="356FEB12" w:rsidR="003E3993" w:rsidRDefault="003E3993" w:rsidP="003E3993">
            <w:r w:rsidRPr="00CF3144">
              <w:t>City</w:t>
            </w:r>
          </w:p>
        </w:tc>
        <w:tc>
          <w:tcPr>
            <w:tcW w:w="524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17734" w14:textId="2199CFF5" w:rsidR="003E3993" w:rsidRDefault="003E3993" w:rsidP="003E399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C870951" w14:textId="7B83850F" w:rsidR="003E3993" w:rsidRDefault="003E3993" w:rsidP="003E3993">
            <w:r w:rsidRPr="00CF3144">
              <w:t>State</w:t>
            </w:r>
          </w:p>
        </w:tc>
        <w:tc>
          <w:tcPr>
            <w:tcW w:w="11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F319B" w14:textId="77777777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440EAE1F" w14:textId="1060E93B" w:rsidR="003E3993" w:rsidRDefault="003E3993" w:rsidP="003E3993">
            <w:r w:rsidRPr="00CF3144">
              <w:t>Zip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D32FB" w14:textId="70E03A79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E3993" w:rsidRPr="00CF3144" w14:paraId="73068C93" w14:textId="77777777" w:rsidTr="00BB0A4A">
        <w:trPr>
          <w:trHeight w:hRule="exact" w:val="432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86C31BE" w14:textId="7CE1A8FC" w:rsidR="003E3993" w:rsidRDefault="003E3993" w:rsidP="003E3993">
            <w:r>
              <w:t>Spouse’s Name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D0BC9" w14:textId="77777777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479D59E" w14:textId="2371000C" w:rsidR="003E3993" w:rsidRDefault="003E3993" w:rsidP="003E3993">
            <w:r>
              <w:t>Spouse DOB</w:t>
            </w:r>
          </w:p>
        </w:tc>
        <w:tc>
          <w:tcPr>
            <w:tcW w:w="38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4DFB2" w14:textId="2812DFE4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993" w:rsidRPr="00CF3144" w14:paraId="19496B4E" w14:textId="77777777" w:rsidTr="00BB0A4A">
        <w:trPr>
          <w:trHeight w:hRule="exact" w:val="432"/>
        </w:trPr>
        <w:tc>
          <w:tcPr>
            <w:tcW w:w="3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5D4BC63B" w14:textId="1B0801BB" w:rsidR="003E3993" w:rsidRDefault="003E3993" w:rsidP="003E3993">
            <w:r>
              <w:t>Spouse Social Security Number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31655" w14:textId="331DDD52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1AEC8CC7" w14:textId="0A15509A" w:rsidR="003E3993" w:rsidRDefault="003E3993" w:rsidP="003E3993">
            <w:r>
              <w:t>Spouse Occupation</w:t>
            </w:r>
          </w:p>
        </w:tc>
        <w:tc>
          <w:tcPr>
            <w:tcW w:w="31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0B5C0" w14:textId="795170B5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2937D6B" w14:textId="77777777" w:rsidR="00EC6AEB" w:rsidRDefault="00EC6AEB" w:rsidP="00BB0A4A">
      <w:pPr>
        <w:rPr>
          <w:b/>
          <w:bCs/>
        </w:rPr>
      </w:pPr>
    </w:p>
    <w:sectPr w:rsidR="00EC6AEB" w:rsidSect="00542418">
      <w:headerReference w:type="first" r:id="rId8"/>
      <w:pgSz w:w="12240" w:h="15840"/>
      <w:pgMar w:top="72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1A71" w14:textId="77777777" w:rsidR="005B5BA7" w:rsidRDefault="005B5BA7" w:rsidP="00126350">
      <w:pPr>
        <w:spacing w:after="0" w:line="240" w:lineRule="auto"/>
      </w:pPr>
      <w:r>
        <w:separator/>
      </w:r>
    </w:p>
  </w:endnote>
  <w:endnote w:type="continuationSeparator" w:id="0">
    <w:p w14:paraId="4C8BA07E" w14:textId="77777777" w:rsidR="005B5BA7" w:rsidRDefault="005B5BA7" w:rsidP="0012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4529" w14:textId="77777777" w:rsidR="005B5BA7" w:rsidRDefault="005B5BA7" w:rsidP="00126350">
      <w:pPr>
        <w:spacing w:after="0" w:line="240" w:lineRule="auto"/>
      </w:pPr>
      <w:r>
        <w:separator/>
      </w:r>
    </w:p>
  </w:footnote>
  <w:footnote w:type="continuationSeparator" w:id="0">
    <w:p w14:paraId="4D82F6B7" w14:textId="77777777" w:rsidR="005B5BA7" w:rsidRDefault="005B5BA7" w:rsidP="0012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EBD8" w14:textId="1E818056" w:rsidR="0096765A" w:rsidRPr="00D04E4E" w:rsidRDefault="00C40D55" w:rsidP="00D04E4E">
    <w:pPr>
      <w:pStyle w:val="Title"/>
      <w:jc w:val="center"/>
    </w:pPr>
    <w:r>
      <w:t>Personal Auto</w:t>
    </w:r>
    <w:r w:rsidR="00BB0A4A">
      <w:t xml:space="preserve">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5712B"/>
    <w:multiLevelType w:val="hybridMultilevel"/>
    <w:tmpl w:val="75FE20B0"/>
    <w:lvl w:ilvl="0" w:tplc="76646E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118CE"/>
    <w:multiLevelType w:val="hybridMultilevel"/>
    <w:tmpl w:val="B68CB240"/>
    <w:lvl w:ilvl="0" w:tplc="3F12F3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47D04"/>
    <w:multiLevelType w:val="hybridMultilevel"/>
    <w:tmpl w:val="7E52A12E"/>
    <w:lvl w:ilvl="0" w:tplc="BF5830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B03CF"/>
    <w:multiLevelType w:val="hybridMultilevel"/>
    <w:tmpl w:val="05222952"/>
    <w:lvl w:ilvl="0" w:tplc="B7BAF4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A45CA"/>
    <w:multiLevelType w:val="hybridMultilevel"/>
    <w:tmpl w:val="A7504464"/>
    <w:lvl w:ilvl="0" w:tplc="1B6C79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17AF3"/>
    <w:multiLevelType w:val="hybridMultilevel"/>
    <w:tmpl w:val="E940E0FE"/>
    <w:lvl w:ilvl="0" w:tplc="0C6E22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357204">
    <w:abstractNumId w:val="1"/>
  </w:num>
  <w:num w:numId="2" w16cid:durableId="1420785297">
    <w:abstractNumId w:val="3"/>
  </w:num>
  <w:num w:numId="3" w16cid:durableId="1315766696">
    <w:abstractNumId w:val="0"/>
  </w:num>
  <w:num w:numId="4" w16cid:durableId="2030568330">
    <w:abstractNumId w:val="5"/>
  </w:num>
  <w:num w:numId="5" w16cid:durableId="2068843527">
    <w:abstractNumId w:val="4"/>
  </w:num>
  <w:num w:numId="6" w16cid:durableId="308485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10"/>
    <w:rsid w:val="0001159D"/>
    <w:rsid w:val="0002310B"/>
    <w:rsid w:val="000508AC"/>
    <w:rsid w:val="0007638B"/>
    <w:rsid w:val="00091C9B"/>
    <w:rsid w:val="000A3205"/>
    <w:rsid w:val="000A3C8F"/>
    <w:rsid w:val="000A48A2"/>
    <w:rsid w:val="000A7E12"/>
    <w:rsid w:val="000B6015"/>
    <w:rsid w:val="000C2221"/>
    <w:rsid w:val="000C3B5B"/>
    <w:rsid w:val="000E3064"/>
    <w:rsid w:val="00110730"/>
    <w:rsid w:val="00126350"/>
    <w:rsid w:val="00141842"/>
    <w:rsid w:val="00141F96"/>
    <w:rsid w:val="001476EE"/>
    <w:rsid w:val="00162FAF"/>
    <w:rsid w:val="00163814"/>
    <w:rsid w:val="0018231B"/>
    <w:rsid w:val="00196990"/>
    <w:rsid w:val="001A57FC"/>
    <w:rsid w:val="001B0DDA"/>
    <w:rsid w:val="00225543"/>
    <w:rsid w:val="00245DD4"/>
    <w:rsid w:val="00286D92"/>
    <w:rsid w:val="002B2A0A"/>
    <w:rsid w:val="002B2CED"/>
    <w:rsid w:val="002D0010"/>
    <w:rsid w:val="002D6D6A"/>
    <w:rsid w:val="00324891"/>
    <w:rsid w:val="003361C0"/>
    <w:rsid w:val="0037357B"/>
    <w:rsid w:val="003870F7"/>
    <w:rsid w:val="00391217"/>
    <w:rsid w:val="003926D3"/>
    <w:rsid w:val="003B29CC"/>
    <w:rsid w:val="003D36D7"/>
    <w:rsid w:val="003D546E"/>
    <w:rsid w:val="003D6883"/>
    <w:rsid w:val="003E3993"/>
    <w:rsid w:val="004522A9"/>
    <w:rsid w:val="00460477"/>
    <w:rsid w:val="004B650C"/>
    <w:rsid w:val="004B7D9C"/>
    <w:rsid w:val="004D773D"/>
    <w:rsid w:val="004E6172"/>
    <w:rsid w:val="004F605F"/>
    <w:rsid w:val="00507961"/>
    <w:rsid w:val="00542418"/>
    <w:rsid w:val="0057464A"/>
    <w:rsid w:val="00596EEB"/>
    <w:rsid w:val="005A2E8E"/>
    <w:rsid w:val="005A3F53"/>
    <w:rsid w:val="005B5BA7"/>
    <w:rsid w:val="005B5EAB"/>
    <w:rsid w:val="005D52F8"/>
    <w:rsid w:val="006233C2"/>
    <w:rsid w:val="00645DCE"/>
    <w:rsid w:val="00646F78"/>
    <w:rsid w:val="006513FB"/>
    <w:rsid w:val="006C75FB"/>
    <w:rsid w:val="007158F8"/>
    <w:rsid w:val="007225EC"/>
    <w:rsid w:val="00730B9E"/>
    <w:rsid w:val="007912F2"/>
    <w:rsid w:val="007A2C98"/>
    <w:rsid w:val="007C0895"/>
    <w:rsid w:val="007C6861"/>
    <w:rsid w:val="007D1600"/>
    <w:rsid w:val="007E55FC"/>
    <w:rsid w:val="007F6687"/>
    <w:rsid w:val="008201F3"/>
    <w:rsid w:val="00826C37"/>
    <w:rsid w:val="00831BA4"/>
    <w:rsid w:val="00837E87"/>
    <w:rsid w:val="00850F5B"/>
    <w:rsid w:val="008647E2"/>
    <w:rsid w:val="00865A1C"/>
    <w:rsid w:val="0087770C"/>
    <w:rsid w:val="00886875"/>
    <w:rsid w:val="0089038F"/>
    <w:rsid w:val="008958CD"/>
    <w:rsid w:val="008A0CAB"/>
    <w:rsid w:val="008A10DE"/>
    <w:rsid w:val="008B038E"/>
    <w:rsid w:val="008B0C93"/>
    <w:rsid w:val="008B1D0B"/>
    <w:rsid w:val="008C2CAC"/>
    <w:rsid w:val="008C427A"/>
    <w:rsid w:val="0091589E"/>
    <w:rsid w:val="009267E4"/>
    <w:rsid w:val="00933154"/>
    <w:rsid w:val="00933160"/>
    <w:rsid w:val="0093381A"/>
    <w:rsid w:val="00946CA3"/>
    <w:rsid w:val="00950896"/>
    <w:rsid w:val="00954C49"/>
    <w:rsid w:val="0096765A"/>
    <w:rsid w:val="00980226"/>
    <w:rsid w:val="0099311E"/>
    <w:rsid w:val="009F1FD0"/>
    <w:rsid w:val="00A15109"/>
    <w:rsid w:val="00A22B81"/>
    <w:rsid w:val="00A462E5"/>
    <w:rsid w:val="00A7541D"/>
    <w:rsid w:val="00A94221"/>
    <w:rsid w:val="00AC67D0"/>
    <w:rsid w:val="00AE28D1"/>
    <w:rsid w:val="00AE2AAB"/>
    <w:rsid w:val="00AE7D5C"/>
    <w:rsid w:val="00B1698D"/>
    <w:rsid w:val="00B20610"/>
    <w:rsid w:val="00B34C92"/>
    <w:rsid w:val="00B35EC5"/>
    <w:rsid w:val="00B42955"/>
    <w:rsid w:val="00B53E9D"/>
    <w:rsid w:val="00B7329D"/>
    <w:rsid w:val="00B7330E"/>
    <w:rsid w:val="00B775F4"/>
    <w:rsid w:val="00BA075F"/>
    <w:rsid w:val="00BA4916"/>
    <w:rsid w:val="00BB0A4A"/>
    <w:rsid w:val="00BB6A82"/>
    <w:rsid w:val="00BE2EF6"/>
    <w:rsid w:val="00BE4FA9"/>
    <w:rsid w:val="00BE76F9"/>
    <w:rsid w:val="00BE7872"/>
    <w:rsid w:val="00BF0230"/>
    <w:rsid w:val="00C04D4D"/>
    <w:rsid w:val="00C0612D"/>
    <w:rsid w:val="00C11F21"/>
    <w:rsid w:val="00C30D0A"/>
    <w:rsid w:val="00C36354"/>
    <w:rsid w:val="00C378F0"/>
    <w:rsid w:val="00C40D55"/>
    <w:rsid w:val="00C41C61"/>
    <w:rsid w:val="00C639E6"/>
    <w:rsid w:val="00C648DC"/>
    <w:rsid w:val="00C7579C"/>
    <w:rsid w:val="00CB3642"/>
    <w:rsid w:val="00CC05E9"/>
    <w:rsid w:val="00CD1358"/>
    <w:rsid w:val="00CD59B1"/>
    <w:rsid w:val="00CE56D9"/>
    <w:rsid w:val="00CF3144"/>
    <w:rsid w:val="00D04E4E"/>
    <w:rsid w:val="00D152FD"/>
    <w:rsid w:val="00D168B5"/>
    <w:rsid w:val="00D20E35"/>
    <w:rsid w:val="00D2371D"/>
    <w:rsid w:val="00D31F24"/>
    <w:rsid w:val="00D35AB2"/>
    <w:rsid w:val="00D514EB"/>
    <w:rsid w:val="00D70814"/>
    <w:rsid w:val="00DE12B0"/>
    <w:rsid w:val="00E106B4"/>
    <w:rsid w:val="00E13702"/>
    <w:rsid w:val="00E3549B"/>
    <w:rsid w:val="00E6056D"/>
    <w:rsid w:val="00E80763"/>
    <w:rsid w:val="00EC6AEB"/>
    <w:rsid w:val="00ED0944"/>
    <w:rsid w:val="00F07603"/>
    <w:rsid w:val="00F14C38"/>
    <w:rsid w:val="00F25B8B"/>
    <w:rsid w:val="00F33D4A"/>
    <w:rsid w:val="00F40AA8"/>
    <w:rsid w:val="00F81B3A"/>
    <w:rsid w:val="00F96400"/>
    <w:rsid w:val="00FA002F"/>
    <w:rsid w:val="00FC4675"/>
    <w:rsid w:val="00FC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5D49A"/>
  <w15:chartTrackingRefBased/>
  <w15:docId w15:val="{96DB8804-093A-4C32-BDEC-DA90C752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350"/>
  </w:style>
  <w:style w:type="paragraph" w:styleId="Footer">
    <w:name w:val="footer"/>
    <w:basedOn w:val="Normal"/>
    <w:link w:val="FooterChar"/>
    <w:uiPriority w:val="99"/>
    <w:unhideWhenUsed/>
    <w:rsid w:val="00126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350"/>
  </w:style>
  <w:style w:type="paragraph" w:styleId="Title">
    <w:name w:val="Title"/>
    <w:basedOn w:val="Normal"/>
    <w:next w:val="Normal"/>
    <w:link w:val="TitleChar"/>
    <w:uiPriority w:val="10"/>
    <w:qFormat/>
    <w:rsid w:val="001263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Carriers%20Apps%20&amp;%20Forms\Agency%20Forms\Quote%20Sheets\Customer%20Information%20Form%20-%20Fill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6140-7C72-4710-BCF5-13622009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Customer Information Form - Fillable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Melanie Baird</cp:lastModifiedBy>
  <cp:revision>2</cp:revision>
  <cp:lastPrinted>2023-12-07T16:18:00Z</cp:lastPrinted>
  <dcterms:created xsi:type="dcterms:W3CDTF">2026-01-22T22:25:00Z</dcterms:created>
  <dcterms:modified xsi:type="dcterms:W3CDTF">2026-01-22T22:25:00Z</dcterms:modified>
</cp:coreProperties>
</file>